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Pr="008A2EF7" w:rsidRDefault="00861863" w:rsidP="008A2EF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8A2EF7">
        <w:rPr>
          <w:rFonts w:ascii="Arial" w:hAnsi="Arial" w:cs="Arial"/>
          <w:b/>
          <w:sz w:val="24"/>
          <w:szCs w:val="24"/>
        </w:rPr>
        <w:t xml:space="preserve">09 ARALIK </w:t>
      </w:r>
      <w:r w:rsidR="007371AD" w:rsidRPr="008A2EF7">
        <w:rPr>
          <w:rFonts w:ascii="Arial" w:hAnsi="Arial" w:cs="Arial"/>
          <w:b/>
          <w:sz w:val="24"/>
          <w:szCs w:val="24"/>
        </w:rPr>
        <w:t>2019</w:t>
      </w:r>
    </w:p>
    <w:p w:rsidR="004112F2" w:rsidRPr="008A2EF7" w:rsidRDefault="00A25099" w:rsidP="008A2EF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8A2EF7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8A2EF7">
        <w:rPr>
          <w:rFonts w:ascii="Arial" w:hAnsi="Arial" w:cs="Arial"/>
          <w:b/>
          <w:sz w:val="24"/>
          <w:szCs w:val="24"/>
        </w:rPr>
        <w:t>BÜLTENİ</w:t>
      </w:r>
    </w:p>
    <w:p w:rsidR="00195FBF" w:rsidRPr="008A2EF7" w:rsidRDefault="000A291A" w:rsidP="008A2EF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8A2EF7">
        <w:rPr>
          <w:rFonts w:ascii="Arial" w:hAnsi="Arial" w:cs="Arial"/>
          <w:b/>
          <w:sz w:val="24"/>
          <w:szCs w:val="24"/>
        </w:rPr>
        <w:t xml:space="preserve">Efeler </w:t>
      </w:r>
      <w:r w:rsidR="00B16561" w:rsidRPr="008A2EF7">
        <w:rPr>
          <w:rFonts w:ascii="Arial" w:hAnsi="Arial" w:cs="Arial"/>
          <w:b/>
          <w:sz w:val="24"/>
          <w:szCs w:val="24"/>
        </w:rPr>
        <w:t>evinde kaybetmiyor</w:t>
      </w:r>
    </w:p>
    <w:p w:rsidR="00445C19" w:rsidRPr="008A2EF7" w:rsidRDefault="00675803" w:rsidP="008A2EF7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8A2EF7">
        <w:rPr>
          <w:rFonts w:ascii="Arial" w:hAnsi="Arial" w:cs="Arial"/>
          <w:b/>
          <w:sz w:val="24"/>
          <w:szCs w:val="24"/>
        </w:rPr>
        <w:t>BURSA</w:t>
      </w:r>
      <w:r w:rsidRPr="008A2EF7">
        <w:rPr>
          <w:rFonts w:ascii="Arial" w:hAnsi="Arial" w:cs="Arial"/>
          <w:sz w:val="24"/>
          <w:szCs w:val="24"/>
        </w:rPr>
        <w:t xml:space="preserve"> </w:t>
      </w:r>
      <w:r w:rsidR="00607334" w:rsidRPr="008A2EF7">
        <w:rPr>
          <w:rFonts w:ascii="Arial" w:hAnsi="Arial" w:cs="Arial"/>
          <w:sz w:val="24"/>
          <w:szCs w:val="24"/>
        </w:rPr>
        <w:t>–</w:t>
      </w:r>
      <w:r w:rsidR="0089632C" w:rsidRPr="008A2EF7">
        <w:rPr>
          <w:rFonts w:ascii="Arial" w:hAnsi="Arial" w:cs="Arial"/>
          <w:sz w:val="24"/>
          <w:szCs w:val="24"/>
        </w:rPr>
        <w:t xml:space="preserve"> </w:t>
      </w:r>
      <w:r w:rsidR="003E617C" w:rsidRPr="008A2EF7">
        <w:rPr>
          <w:rFonts w:ascii="Arial" w:hAnsi="Arial" w:cs="Arial"/>
          <w:sz w:val="24"/>
          <w:szCs w:val="24"/>
        </w:rPr>
        <w:t xml:space="preserve"> </w:t>
      </w:r>
      <w:r w:rsidR="00B863D8" w:rsidRPr="008A2EF7">
        <w:rPr>
          <w:rFonts w:ascii="Arial" w:hAnsi="Arial" w:cs="Arial"/>
          <w:sz w:val="24"/>
          <w:szCs w:val="24"/>
        </w:rPr>
        <w:t>Efeler Ligi’nde mücadele eden Bursa B</w:t>
      </w:r>
      <w:r w:rsidR="000A291A" w:rsidRPr="008A2EF7">
        <w:rPr>
          <w:rFonts w:ascii="Arial" w:hAnsi="Arial" w:cs="Arial"/>
          <w:sz w:val="24"/>
          <w:szCs w:val="24"/>
        </w:rPr>
        <w:t xml:space="preserve">üyükşehir </w:t>
      </w:r>
      <w:proofErr w:type="spellStart"/>
      <w:r w:rsidR="000A291A" w:rsidRPr="008A2EF7">
        <w:rPr>
          <w:rFonts w:ascii="Arial" w:hAnsi="Arial" w:cs="Arial"/>
          <w:sz w:val="24"/>
          <w:szCs w:val="24"/>
        </w:rPr>
        <w:t>Belediyespor</w:t>
      </w:r>
      <w:proofErr w:type="spellEnd"/>
      <w:r w:rsidR="000A291A" w:rsidRPr="008A2EF7">
        <w:rPr>
          <w:rFonts w:ascii="Arial" w:hAnsi="Arial" w:cs="Arial"/>
          <w:sz w:val="24"/>
          <w:szCs w:val="24"/>
        </w:rPr>
        <w:t xml:space="preserve"> Kulübü, </w:t>
      </w:r>
      <w:r w:rsidR="00B16561" w:rsidRPr="008A2EF7">
        <w:rPr>
          <w:rFonts w:ascii="Arial" w:hAnsi="Arial" w:cs="Arial"/>
          <w:sz w:val="24"/>
          <w:szCs w:val="24"/>
        </w:rPr>
        <w:t>10</w:t>
      </w:r>
      <w:r w:rsidR="000A291A" w:rsidRPr="008A2EF7">
        <w:rPr>
          <w:rFonts w:ascii="Arial" w:hAnsi="Arial" w:cs="Arial"/>
          <w:sz w:val="24"/>
          <w:szCs w:val="24"/>
        </w:rPr>
        <w:t xml:space="preserve">.hafta mücadelesinde evinde ağırladığı </w:t>
      </w:r>
      <w:r w:rsidR="00B16561" w:rsidRPr="008A2EF7">
        <w:rPr>
          <w:rFonts w:ascii="Arial" w:hAnsi="Arial" w:cs="Arial"/>
          <w:sz w:val="24"/>
          <w:szCs w:val="24"/>
        </w:rPr>
        <w:t xml:space="preserve">Sorgun </w:t>
      </w:r>
      <w:proofErr w:type="spellStart"/>
      <w:r w:rsidR="00B16561" w:rsidRPr="008A2EF7">
        <w:rPr>
          <w:rFonts w:ascii="Arial" w:hAnsi="Arial" w:cs="Arial"/>
          <w:sz w:val="24"/>
          <w:szCs w:val="24"/>
        </w:rPr>
        <w:t>Belediyespor’u</w:t>
      </w:r>
      <w:proofErr w:type="spellEnd"/>
      <w:r w:rsidR="00B16561" w:rsidRPr="008A2EF7">
        <w:rPr>
          <w:rFonts w:ascii="Arial" w:hAnsi="Arial" w:cs="Arial"/>
          <w:sz w:val="24"/>
          <w:szCs w:val="24"/>
        </w:rPr>
        <w:t xml:space="preserve"> 35-33,</w:t>
      </w:r>
      <w:r w:rsidR="000A291A" w:rsidRPr="008A2EF7">
        <w:rPr>
          <w:rFonts w:ascii="Arial" w:hAnsi="Arial" w:cs="Arial"/>
          <w:sz w:val="24"/>
          <w:szCs w:val="24"/>
        </w:rPr>
        <w:t>25</w:t>
      </w:r>
      <w:r w:rsidR="00B16561" w:rsidRPr="008A2EF7">
        <w:rPr>
          <w:rFonts w:ascii="Arial" w:hAnsi="Arial" w:cs="Arial"/>
          <w:sz w:val="24"/>
          <w:szCs w:val="24"/>
        </w:rPr>
        <w:t xml:space="preserve">-23 ve </w:t>
      </w:r>
      <w:r w:rsidR="000A291A" w:rsidRPr="008A2EF7">
        <w:rPr>
          <w:rFonts w:ascii="Arial" w:hAnsi="Arial" w:cs="Arial"/>
          <w:sz w:val="24"/>
          <w:szCs w:val="24"/>
        </w:rPr>
        <w:t>25-</w:t>
      </w:r>
      <w:r w:rsidR="00C509B5" w:rsidRPr="008A2EF7">
        <w:rPr>
          <w:rFonts w:ascii="Arial" w:hAnsi="Arial" w:cs="Arial"/>
          <w:sz w:val="24"/>
          <w:szCs w:val="24"/>
        </w:rPr>
        <w:t>19</w:t>
      </w:r>
      <w:r w:rsidR="000A291A" w:rsidRPr="008A2EF7">
        <w:rPr>
          <w:rFonts w:ascii="Arial" w:hAnsi="Arial" w:cs="Arial"/>
          <w:sz w:val="24"/>
          <w:szCs w:val="24"/>
        </w:rPr>
        <w:t xml:space="preserve"> setlerle 3-</w:t>
      </w:r>
      <w:r w:rsidR="00B16561" w:rsidRPr="008A2EF7">
        <w:rPr>
          <w:rFonts w:ascii="Arial" w:hAnsi="Arial" w:cs="Arial"/>
          <w:sz w:val="24"/>
          <w:szCs w:val="24"/>
        </w:rPr>
        <w:t>0</w:t>
      </w:r>
      <w:r w:rsidR="000A291A" w:rsidRPr="008A2EF7">
        <w:rPr>
          <w:rFonts w:ascii="Arial" w:hAnsi="Arial" w:cs="Arial"/>
          <w:sz w:val="24"/>
          <w:szCs w:val="24"/>
        </w:rPr>
        <w:t xml:space="preserve"> mağlup etti.</w:t>
      </w:r>
    </w:p>
    <w:p w:rsidR="00B16561" w:rsidRPr="008A2EF7" w:rsidRDefault="00B863D8" w:rsidP="008A2EF7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8A2EF7">
        <w:rPr>
          <w:rFonts w:ascii="Arial" w:hAnsi="Arial" w:cs="Arial"/>
          <w:sz w:val="24"/>
          <w:szCs w:val="24"/>
        </w:rPr>
        <w:t>Bursa</w:t>
      </w:r>
      <w:r w:rsidR="000A291A" w:rsidRPr="008A2EF7">
        <w:rPr>
          <w:rFonts w:ascii="Arial" w:hAnsi="Arial" w:cs="Arial"/>
          <w:sz w:val="24"/>
          <w:szCs w:val="24"/>
        </w:rPr>
        <w:t xml:space="preserve"> Büyükşehir </w:t>
      </w:r>
      <w:proofErr w:type="spellStart"/>
      <w:r w:rsidR="000A291A" w:rsidRPr="008A2EF7">
        <w:rPr>
          <w:rFonts w:ascii="Arial" w:hAnsi="Arial" w:cs="Arial"/>
          <w:sz w:val="24"/>
          <w:szCs w:val="24"/>
        </w:rPr>
        <w:t>Belediyespor</w:t>
      </w:r>
      <w:proofErr w:type="spellEnd"/>
      <w:r w:rsidR="000A291A" w:rsidRPr="008A2EF7">
        <w:rPr>
          <w:rFonts w:ascii="Arial" w:hAnsi="Arial" w:cs="Arial"/>
          <w:sz w:val="24"/>
          <w:szCs w:val="24"/>
        </w:rPr>
        <w:t xml:space="preserve"> AXA Sigorta Efeler Ligi </w:t>
      </w:r>
      <w:r w:rsidR="00B16561" w:rsidRPr="008A2EF7">
        <w:rPr>
          <w:rFonts w:ascii="Arial" w:hAnsi="Arial" w:cs="Arial"/>
          <w:sz w:val="24"/>
          <w:szCs w:val="24"/>
        </w:rPr>
        <w:t>10</w:t>
      </w:r>
      <w:r w:rsidR="000A291A" w:rsidRPr="008A2EF7">
        <w:rPr>
          <w:rFonts w:ascii="Arial" w:hAnsi="Arial" w:cs="Arial"/>
          <w:sz w:val="24"/>
          <w:szCs w:val="24"/>
        </w:rPr>
        <w:t xml:space="preserve">.haftasında </w:t>
      </w:r>
      <w:r w:rsidR="00B16561" w:rsidRPr="008A2EF7">
        <w:rPr>
          <w:rFonts w:ascii="Arial" w:hAnsi="Arial" w:cs="Arial"/>
          <w:sz w:val="24"/>
          <w:szCs w:val="24"/>
        </w:rPr>
        <w:t xml:space="preserve">Sorgun </w:t>
      </w:r>
      <w:proofErr w:type="spellStart"/>
      <w:r w:rsidR="00B16561" w:rsidRPr="008A2EF7">
        <w:rPr>
          <w:rFonts w:ascii="Arial" w:hAnsi="Arial" w:cs="Arial"/>
          <w:sz w:val="24"/>
          <w:szCs w:val="24"/>
        </w:rPr>
        <w:t>Belediyespor’u</w:t>
      </w:r>
      <w:proofErr w:type="spellEnd"/>
      <w:r w:rsidR="00B16561" w:rsidRPr="008A2EF7">
        <w:rPr>
          <w:rFonts w:ascii="Arial" w:hAnsi="Arial" w:cs="Arial"/>
          <w:sz w:val="24"/>
          <w:szCs w:val="24"/>
        </w:rPr>
        <w:t xml:space="preserve"> </w:t>
      </w:r>
      <w:r w:rsidR="000A291A" w:rsidRPr="008A2EF7">
        <w:rPr>
          <w:rFonts w:ascii="Arial" w:hAnsi="Arial" w:cs="Arial"/>
          <w:sz w:val="24"/>
          <w:szCs w:val="24"/>
        </w:rPr>
        <w:t>ağırladı. Cengiz Göllü V</w:t>
      </w:r>
      <w:r w:rsidR="00B16561" w:rsidRPr="008A2EF7">
        <w:rPr>
          <w:rFonts w:ascii="Arial" w:hAnsi="Arial" w:cs="Arial"/>
          <w:sz w:val="24"/>
          <w:szCs w:val="24"/>
        </w:rPr>
        <w:t xml:space="preserve">oleybol Salonu’nda oynanan maç öncesinde Bursa Büyükşehir </w:t>
      </w:r>
      <w:proofErr w:type="spellStart"/>
      <w:r w:rsidR="00B16561" w:rsidRPr="008A2EF7">
        <w:rPr>
          <w:rFonts w:ascii="Arial" w:hAnsi="Arial" w:cs="Arial"/>
          <w:sz w:val="24"/>
          <w:szCs w:val="24"/>
        </w:rPr>
        <w:t>Belediyespor</w:t>
      </w:r>
      <w:proofErr w:type="spellEnd"/>
      <w:r w:rsidR="00B16561" w:rsidRPr="008A2EF7">
        <w:rPr>
          <w:rFonts w:ascii="Arial" w:hAnsi="Arial" w:cs="Arial"/>
          <w:sz w:val="24"/>
          <w:szCs w:val="24"/>
        </w:rPr>
        <w:t xml:space="preserve"> Kulübü Jimnastik sporcularının mini gösterisi sporseverlerden büyük alkış aldı.</w:t>
      </w:r>
    </w:p>
    <w:p w:rsidR="008A2EF7" w:rsidRDefault="000A291A" w:rsidP="008A2EF7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8A2EF7">
        <w:rPr>
          <w:rFonts w:ascii="Arial" w:hAnsi="Arial" w:cs="Arial"/>
          <w:sz w:val="24"/>
          <w:szCs w:val="24"/>
        </w:rPr>
        <w:t xml:space="preserve"> </w:t>
      </w:r>
      <w:r w:rsidR="00B16561" w:rsidRPr="008A2EF7">
        <w:rPr>
          <w:rFonts w:ascii="Arial" w:hAnsi="Arial" w:cs="Arial"/>
          <w:sz w:val="24"/>
          <w:szCs w:val="24"/>
        </w:rPr>
        <w:t>İ</w:t>
      </w:r>
      <w:r w:rsidRPr="008A2EF7">
        <w:rPr>
          <w:rFonts w:ascii="Arial" w:hAnsi="Arial" w:cs="Arial"/>
          <w:sz w:val="24"/>
          <w:szCs w:val="24"/>
        </w:rPr>
        <w:t>lk</w:t>
      </w:r>
      <w:r w:rsidR="00B16561" w:rsidRPr="008A2EF7">
        <w:rPr>
          <w:rFonts w:ascii="Arial" w:hAnsi="Arial" w:cs="Arial"/>
          <w:sz w:val="24"/>
          <w:szCs w:val="24"/>
        </w:rPr>
        <w:t xml:space="preserve"> bölümleri karşılıklı sayılarla geçen karşılaşmada teknik molanın ardından Sorgun </w:t>
      </w:r>
      <w:proofErr w:type="spellStart"/>
      <w:r w:rsidR="00B16561" w:rsidRPr="008A2EF7">
        <w:rPr>
          <w:rFonts w:ascii="Arial" w:hAnsi="Arial" w:cs="Arial"/>
          <w:sz w:val="24"/>
          <w:szCs w:val="24"/>
        </w:rPr>
        <w:t>Belediyespor</w:t>
      </w:r>
      <w:proofErr w:type="spellEnd"/>
      <w:r w:rsidR="00B16561" w:rsidRPr="008A2EF7">
        <w:rPr>
          <w:rFonts w:ascii="Arial" w:hAnsi="Arial" w:cs="Arial"/>
          <w:sz w:val="24"/>
          <w:szCs w:val="24"/>
        </w:rPr>
        <w:t xml:space="preserve"> file üstünde etkinlik gösterdi. 19-22 ile farkı 3 sayıya çıkaran konuk ekip yeşil-beyazlılara mola aldırdı. Molanın ardından eşitliği sağlayan Bursa ekibi seti uzatma sayılarına taşıdı.  Servisin sürekli el değiştirdiği uzatma sayılarında gülen taraf ev sahibi Bursa Büyükşehir </w:t>
      </w:r>
      <w:proofErr w:type="spellStart"/>
      <w:r w:rsidR="00B16561" w:rsidRPr="008A2EF7">
        <w:rPr>
          <w:rFonts w:ascii="Arial" w:hAnsi="Arial" w:cs="Arial"/>
          <w:sz w:val="24"/>
          <w:szCs w:val="24"/>
        </w:rPr>
        <w:t>Belediyespor</w:t>
      </w:r>
      <w:proofErr w:type="spellEnd"/>
      <w:r w:rsidR="00B16561" w:rsidRPr="008A2EF7">
        <w:rPr>
          <w:rFonts w:ascii="Arial" w:hAnsi="Arial" w:cs="Arial"/>
          <w:sz w:val="24"/>
          <w:szCs w:val="24"/>
        </w:rPr>
        <w:t xml:space="preserve"> oldu ve seti 35-33 önde tamamladı (1-0). </w:t>
      </w:r>
    </w:p>
    <w:p w:rsidR="008A2EF7" w:rsidRDefault="00B16561" w:rsidP="008A2EF7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8A2EF7">
        <w:rPr>
          <w:rFonts w:ascii="Arial" w:hAnsi="Arial" w:cs="Arial"/>
          <w:sz w:val="24"/>
          <w:szCs w:val="24"/>
        </w:rPr>
        <w:t xml:space="preserve">Karşılaşmanın </w:t>
      </w:r>
      <w:r w:rsidR="0056104A" w:rsidRPr="008A2EF7">
        <w:rPr>
          <w:rFonts w:ascii="Arial" w:hAnsi="Arial" w:cs="Arial"/>
          <w:sz w:val="24"/>
          <w:szCs w:val="24"/>
        </w:rPr>
        <w:t xml:space="preserve">ikinci setinde Bursa ekibi ilk bölümü geriden takip etti (6-8) Ediz ve </w:t>
      </w:r>
      <w:proofErr w:type="spellStart"/>
      <w:r w:rsidR="0056104A" w:rsidRPr="008A2EF7">
        <w:rPr>
          <w:rFonts w:ascii="Arial" w:hAnsi="Arial" w:cs="Arial"/>
          <w:sz w:val="24"/>
          <w:szCs w:val="24"/>
        </w:rPr>
        <w:t>Alisson</w:t>
      </w:r>
      <w:proofErr w:type="spellEnd"/>
      <w:r w:rsidR="0056104A" w:rsidRPr="008A2EF7">
        <w:rPr>
          <w:rFonts w:ascii="Arial" w:hAnsi="Arial" w:cs="Arial"/>
          <w:sz w:val="24"/>
          <w:szCs w:val="24"/>
        </w:rPr>
        <w:t xml:space="preserve"> ile yakaladığı fırsatları iyi değerlendiren yeşil-beyazlılar 16-15 ile yeniden oyuna ortak oldu. Seyirci desteğini de arkasına alan yeşil-beyazlılar iyi oyununu sürdürdü ve seti 25-23 önde tamamlayarak skoru 2-0 getirdi.  </w:t>
      </w:r>
    </w:p>
    <w:p w:rsidR="00B16561" w:rsidRPr="008A2EF7" w:rsidRDefault="0056104A" w:rsidP="008A2EF7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8A2EF7">
        <w:rPr>
          <w:rFonts w:ascii="Arial" w:hAnsi="Arial" w:cs="Arial"/>
          <w:sz w:val="24"/>
          <w:szCs w:val="24"/>
        </w:rPr>
        <w:t xml:space="preserve">Karşılaşmanın son setinde Bursa Büyükşehir </w:t>
      </w:r>
      <w:proofErr w:type="spellStart"/>
      <w:r w:rsidRPr="008A2EF7">
        <w:rPr>
          <w:rFonts w:ascii="Arial" w:hAnsi="Arial" w:cs="Arial"/>
          <w:sz w:val="24"/>
          <w:szCs w:val="24"/>
        </w:rPr>
        <w:t>Belediyespor</w:t>
      </w:r>
      <w:proofErr w:type="spellEnd"/>
      <w:r w:rsidRPr="008A2EF7">
        <w:rPr>
          <w:rFonts w:ascii="Arial" w:hAnsi="Arial" w:cs="Arial"/>
          <w:sz w:val="24"/>
          <w:szCs w:val="24"/>
        </w:rPr>
        <w:t xml:space="preserve"> rakibine set alma şansı tanımadı ve 25-19 önde geçtiği setin ardından salondan 3-0 galip ayrıldı.</w:t>
      </w:r>
    </w:p>
    <w:p w:rsidR="00F23936" w:rsidRPr="008A2EF7" w:rsidRDefault="008A2EF7" w:rsidP="008A2EF7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Bursa Büyükşehir </w:t>
      </w:r>
      <w:proofErr w:type="spellStart"/>
      <w:r>
        <w:rPr>
          <w:rFonts w:ascii="Arial" w:hAnsi="Arial" w:cs="Arial"/>
          <w:sz w:val="24"/>
          <w:szCs w:val="24"/>
        </w:rPr>
        <w:t>Belediyespor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23936" w:rsidRPr="008A2EF7">
        <w:rPr>
          <w:rFonts w:ascii="Arial" w:hAnsi="Arial" w:cs="Arial"/>
          <w:sz w:val="24"/>
          <w:szCs w:val="24"/>
        </w:rPr>
        <w:t>a</w:t>
      </w:r>
      <w:r w:rsidR="00861863" w:rsidRPr="008A2EF7">
        <w:rPr>
          <w:rFonts w:ascii="Arial" w:hAnsi="Arial" w:cs="Arial"/>
          <w:sz w:val="24"/>
          <w:szCs w:val="24"/>
        </w:rPr>
        <w:t>ldığı b</w:t>
      </w:r>
      <w:r w:rsidR="00F23936" w:rsidRPr="008A2EF7">
        <w:rPr>
          <w:rFonts w:ascii="Arial" w:hAnsi="Arial" w:cs="Arial"/>
          <w:sz w:val="24"/>
          <w:szCs w:val="24"/>
        </w:rPr>
        <w:t>u sonuçla evinde üst üste ikinci galibiyete ulaşırken,10.hafta sonunda 18 puanla 5.sıraya yükseldi</w:t>
      </w:r>
    </w:p>
    <w:p w:rsidR="00592989" w:rsidRPr="008A2EF7" w:rsidRDefault="00592989" w:rsidP="008A2EF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8A2EF7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592989" w:rsidRPr="008A2EF7" w:rsidRDefault="00592989" w:rsidP="008A2EF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8A2EF7">
        <w:rPr>
          <w:rFonts w:ascii="Arial" w:hAnsi="Arial" w:cs="Arial"/>
          <w:b/>
          <w:sz w:val="24"/>
          <w:szCs w:val="24"/>
        </w:rPr>
        <w:t>BASIN YAYIN VE HALKLA İLİŞKİLER DAİRESİ BAŞKANLIĞI</w:t>
      </w:r>
    </w:p>
    <w:p w:rsidR="00430604" w:rsidRPr="008A2EF7" w:rsidRDefault="00430604" w:rsidP="008A2EF7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430604" w:rsidRPr="008A2EF7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57C" w:rsidRDefault="009A057C" w:rsidP="00DD6CD0">
      <w:pPr>
        <w:spacing w:after="0" w:line="240" w:lineRule="auto"/>
      </w:pPr>
      <w:r>
        <w:separator/>
      </w:r>
    </w:p>
  </w:endnote>
  <w:endnote w:type="continuationSeparator" w:id="0">
    <w:p w:rsidR="009A057C" w:rsidRDefault="009A057C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3B15AF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57C" w:rsidRDefault="009A057C" w:rsidP="00DD6CD0">
      <w:pPr>
        <w:spacing w:after="0" w:line="240" w:lineRule="auto"/>
      </w:pPr>
      <w:r>
        <w:separator/>
      </w:r>
    </w:p>
  </w:footnote>
  <w:footnote w:type="continuationSeparator" w:id="0">
    <w:p w:rsidR="009A057C" w:rsidRDefault="009A057C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3B15A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AEF"/>
    <w:multiLevelType w:val="hybridMultilevel"/>
    <w:tmpl w:val="EC3A2A4C"/>
    <w:lvl w:ilvl="0" w:tplc="E1A4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6"/>
  </w:num>
  <w:num w:numId="5">
    <w:abstractNumId w:val="2"/>
  </w:num>
  <w:num w:numId="6">
    <w:abstractNumId w:val="20"/>
  </w:num>
  <w:num w:numId="7">
    <w:abstractNumId w:val="27"/>
  </w:num>
  <w:num w:numId="8">
    <w:abstractNumId w:val="30"/>
  </w:num>
  <w:num w:numId="9">
    <w:abstractNumId w:val="25"/>
  </w:num>
  <w:num w:numId="10">
    <w:abstractNumId w:val="24"/>
  </w:num>
  <w:num w:numId="11">
    <w:abstractNumId w:val="7"/>
  </w:num>
  <w:num w:numId="12">
    <w:abstractNumId w:val="8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11"/>
  </w:num>
  <w:num w:numId="18">
    <w:abstractNumId w:val="29"/>
  </w:num>
  <w:num w:numId="19">
    <w:abstractNumId w:val="9"/>
  </w:num>
  <w:num w:numId="20">
    <w:abstractNumId w:val="1"/>
  </w:num>
  <w:num w:numId="21">
    <w:abstractNumId w:val="32"/>
  </w:num>
  <w:num w:numId="22">
    <w:abstractNumId w:val="5"/>
  </w:num>
  <w:num w:numId="23">
    <w:abstractNumId w:val="4"/>
  </w:num>
  <w:num w:numId="24">
    <w:abstractNumId w:val="16"/>
  </w:num>
  <w:num w:numId="25">
    <w:abstractNumId w:val="3"/>
  </w:num>
  <w:num w:numId="26">
    <w:abstractNumId w:val="28"/>
  </w:num>
  <w:num w:numId="27">
    <w:abstractNumId w:val="34"/>
  </w:num>
  <w:num w:numId="28">
    <w:abstractNumId w:val="31"/>
  </w:num>
  <w:num w:numId="29">
    <w:abstractNumId w:val="17"/>
  </w:num>
  <w:num w:numId="30">
    <w:abstractNumId w:val="33"/>
  </w:num>
  <w:num w:numId="31">
    <w:abstractNumId w:val="21"/>
  </w:num>
  <w:num w:numId="32">
    <w:abstractNumId w:val="14"/>
  </w:num>
  <w:num w:numId="33">
    <w:abstractNumId w:val="13"/>
  </w:num>
  <w:num w:numId="34">
    <w:abstractNumId w:val="15"/>
  </w:num>
  <w:num w:numId="3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23C8"/>
    <w:rsid w:val="00022F77"/>
    <w:rsid w:val="00023979"/>
    <w:rsid w:val="00023A8C"/>
    <w:rsid w:val="00023B05"/>
    <w:rsid w:val="000259D1"/>
    <w:rsid w:val="0002688F"/>
    <w:rsid w:val="00027BF0"/>
    <w:rsid w:val="00027F97"/>
    <w:rsid w:val="0003015D"/>
    <w:rsid w:val="00031159"/>
    <w:rsid w:val="00033784"/>
    <w:rsid w:val="000354D4"/>
    <w:rsid w:val="00036D7A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F9A"/>
    <w:rsid w:val="00070A1E"/>
    <w:rsid w:val="00070B52"/>
    <w:rsid w:val="00072731"/>
    <w:rsid w:val="000731C5"/>
    <w:rsid w:val="000744D7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AC3"/>
    <w:rsid w:val="000A291A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530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C28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1E9"/>
    <w:rsid w:val="000E42AC"/>
    <w:rsid w:val="000E5EDC"/>
    <w:rsid w:val="000E72DF"/>
    <w:rsid w:val="000E75EB"/>
    <w:rsid w:val="000F0822"/>
    <w:rsid w:val="000F2485"/>
    <w:rsid w:val="000F4336"/>
    <w:rsid w:val="000F57BA"/>
    <w:rsid w:val="000F5ADB"/>
    <w:rsid w:val="000F5DC7"/>
    <w:rsid w:val="000F7178"/>
    <w:rsid w:val="00100872"/>
    <w:rsid w:val="00101CC3"/>
    <w:rsid w:val="001033B3"/>
    <w:rsid w:val="0010510D"/>
    <w:rsid w:val="00106073"/>
    <w:rsid w:val="001108CB"/>
    <w:rsid w:val="0011225F"/>
    <w:rsid w:val="00113564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A5E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98D"/>
    <w:rsid w:val="001574C0"/>
    <w:rsid w:val="00157D23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91FA2"/>
    <w:rsid w:val="001922AE"/>
    <w:rsid w:val="00193D05"/>
    <w:rsid w:val="00194F11"/>
    <w:rsid w:val="00195FBF"/>
    <w:rsid w:val="00197B15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81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7954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0F5C"/>
    <w:rsid w:val="002424C8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66E4"/>
    <w:rsid w:val="003072EB"/>
    <w:rsid w:val="00310424"/>
    <w:rsid w:val="00311C9A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A00"/>
    <w:rsid w:val="003242F4"/>
    <w:rsid w:val="0032508C"/>
    <w:rsid w:val="00332BE7"/>
    <w:rsid w:val="00333BA1"/>
    <w:rsid w:val="00334AAD"/>
    <w:rsid w:val="003357B2"/>
    <w:rsid w:val="00335A9D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39D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CC4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2D36"/>
    <w:rsid w:val="00395211"/>
    <w:rsid w:val="00397A65"/>
    <w:rsid w:val="00397C72"/>
    <w:rsid w:val="003A07B3"/>
    <w:rsid w:val="003A188D"/>
    <w:rsid w:val="003A42B1"/>
    <w:rsid w:val="003A494A"/>
    <w:rsid w:val="003A4AB1"/>
    <w:rsid w:val="003B0465"/>
    <w:rsid w:val="003B0CAA"/>
    <w:rsid w:val="003B0D40"/>
    <w:rsid w:val="003B15AF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18BF"/>
    <w:rsid w:val="003D3AE8"/>
    <w:rsid w:val="003D5B60"/>
    <w:rsid w:val="003E1129"/>
    <w:rsid w:val="003E15CA"/>
    <w:rsid w:val="003E17F9"/>
    <w:rsid w:val="003E252E"/>
    <w:rsid w:val="003E617C"/>
    <w:rsid w:val="003F0C37"/>
    <w:rsid w:val="003F21A5"/>
    <w:rsid w:val="003F6680"/>
    <w:rsid w:val="003F7BC6"/>
    <w:rsid w:val="00400686"/>
    <w:rsid w:val="00403170"/>
    <w:rsid w:val="00405774"/>
    <w:rsid w:val="00406549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5C19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265D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1B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20750"/>
    <w:rsid w:val="00520BBA"/>
    <w:rsid w:val="005214D7"/>
    <w:rsid w:val="00521BBD"/>
    <w:rsid w:val="00521CD3"/>
    <w:rsid w:val="00522964"/>
    <w:rsid w:val="005230EA"/>
    <w:rsid w:val="005238E8"/>
    <w:rsid w:val="00524C9A"/>
    <w:rsid w:val="00531B87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104A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1AE2"/>
    <w:rsid w:val="00592989"/>
    <w:rsid w:val="00592AE2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60007C"/>
    <w:rsid w:val="006014FD"/>
    <w:rsid w:val="00601622"/>
    <w:rsid w:val="006027D1"/>
    <w:rsid w:val="00603790"/>
    <w:rsid w:val="00604768"/>
    <w:rsid w:val="00605CC6"/>
    <w:rsid w:val="00606A65"/>
    <w:rsid w:val="00607334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47F6A"/>
    <w:rsid w:val="006518C7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558"/>
    <w:rsid w:val="00672636"/>
    <w:rsid w:val="00673C1E"/>
    <w:rsid w:val="00675540"/>
    <w:rsid w:val="00675803"/>
    <w:rsid w:val="00675DE1"/>
    <w:rsid w:val="00675E80"/>
    <w:rsid w:val="00675F76"/>
    <w:rsid w:val="0068153E"/>
    <w:rsid w:val="00681688"/>
    <w:rsid w:val="0068323B"/>
    <w:rsid w:val="00683EC1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A49BC"/>
    <w:rsid w:val="006B01BB"/>
    <w:rsid w:val="006B2022"/>
    <w:rsid w:val="006B4726"/>
    <w:rsid w:val="006C13D6"/>
    <w:rsid w:val="006C1CF6"/>
    <w:rsid w:val="006C30B1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163F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4B10"/>
    <w:rsid w:val="00725929"/>
    <w:rsid w:val="00730754"/>
    <w:rsid w:val="007328EB"/>
    <w:rsid w:val="0073295F"/>
    <w:rsid w:val="00736F9A"/>
    <w:rsid w:val="007371AD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4CC6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3133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457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6D8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1863"/>
    <w:rsid w:val="0086488D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632C"/>
    <w:rsid w:val="00896350"/>
    <w:rsid w:val="008A0012"/>
    <w:rsid w:val="008A1087"/>
    <w:rsid w:val="008A1D8D"/>
    <w:rsid w:val="008A1DF4"/>
    <w:rsid w:val="008A2EF7"/>
    <w:rsid w:val="008A3C83"/>
    <w:rsid w:val="008A3D4C"/>
    <w:rsid w:val="008A493D"/>
    <w:rsid w:val="008A52A8"/>
    <w:rsid w:val="008A5345"/>
    <w:rsid w:val="008A6EBC"/>
    <w:rsid w:val="008A7534"/>
    <w:rsid w:val="008A7AE4"/>
    <w:rsid w:val="008B0EAA"/>
    <w:rsid w:val="008B2C3E"/>
    <w:rsid w:val="008B356A"/>
    <w:rsid w:val="008B4EFD"/>
    <w:rsid w:val="008B5126"/>
    <w:rsid w:val="008B5499"/>
    <w:rsid w:val="008B5E9F"/>
    <w:rsid w:val="008B7E18"/>
    <w:rsid w:val="008C0A9C"/>
    <w:rsid w:val="008C12A0"/>
    <w:rsid w:val="008C2422"/>
    <w:rsid w:val="008C3EC8"/>
    <w:rsid w:val="008C4A6B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BEE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2DB4"/>
    <w:rsid w:val="0093317F"/>
    <w:rsid w:val="00933745"/>
    <w:rsid w:val="009345BE"/>
    <w:rsid w:val="009353A7"/>
    <w:rsid w:val="00935694"/>
    <w:rsid w:val="0094128C"/>
    <w:rsid w:val="00941FD3"/>
    <w:rsid w:val="00944AF7"/>
    <w:rsid w:val="00947FF6"/>
    <w:rsid w:val="0095223A"/>
    <w:rsid w:val="00952A98"/>
    <w:rsid w:val="0095332A"/>
    <w:rsid w:val="00954731"/>
    <w:rsid w:val="009562DC"/>
    <w:rsid w:val="00956407"/>
    <w:rsid w:val="00956582"/>
    <w:rsid w:val="00957231"/>
    <w:rsid w:val="00961462"/>
    <w:rsid w:val="00967854"/>
    <w:rsid w:val="00970479"/>
    <w:rsid w:val="00972C3A"/>
    <w:rsid w:val="00972C3D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057C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9F74E1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595"/>
    <w:rsid w:val="00A709E8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0C6"/>
    <w:rsid w:val="00A94A1C"/>
    <w:rsid w:val="00A96B76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3E1E"/>
    <w:rsid w:val="00AC404A"/>
    <w:rsid w:val="00AC4EE7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53AD"/>
    <w:rsid w:val="00AE6D05"/>
    <w:rsid w:val="00AF01C0"/>
    <w:rsid w:val="00AF291B"/>
    <w:rsid w:val="00AF3923"/>
    <w:rsid w:val="00AF43B5"/>
    <w:rsid w:val="00AF4CAD"/>
    <w:rsid w:val="00AF5CE4"/>
    <w:rsid w:val="00B006F0"/>
    <w:rsid w:val="00B015C6"/>
    <w:rsid w:val="00B01B53"/>
    <w:rsid w:val="00B027AE"/>
    <w:rsid w:val="00B02D80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6561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38CB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D8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6D2"/>
    <w:rsid w:val="00BD4C5E"/>
    <w:rsid w:val="00BD4E45"/>
    <w:rsid w:val="00BD6C98"/>
    <w:rsid w:val="00BE0743"/>
    <w:rsid w:val="00BE1E27"/>
    <w:rsid w:val="00BE4FED"/>
    <w:rsid w:val="00BE5D60"/>
    <w:rsid w:val="00BE6EB5"/>
    <w:rsid w:val="00BF01AB"/>
    <w:rsid w:val="00BF6211"/>
    <w:rsid w:val="00BF79A3"/>
    <w:rsid w:val="00C001C6"/>
    <w:rsid w:val="00C00D8C"/>
    <w:rsid w:val="00C02081"/>
    <w:rsid w:val="00C03FDD"/>
    <w:rsid w:val="00C0501B"/>
    <w:rsid w:val="00C05486"/>
    <w:rsid w:val="00C058F4"/>
    <w:rsid w:val="00C065F2"/>
    <w:rsid w:val="00C066ED"/>
    <w:rsid w:val="00C105CD"/>
    <w:rsid w:val="00C109FA"/>
    <w:rsid w:val="00C10BFC"/>
    <w:rsid w:val="00C11378"/>
    <w:rsid w:val="00C11CD8"/>
    <w:rsid w:val="00C12796"/>
    <w:rsid w:val="00C12A7E"/>
    <w:rsid w:val="00C1398C"/>
    <w:rsid w:val="00C13A55"/>
    <w:rsid w:val="00C13BA3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9B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664CE"/>
    <w:rsid w:val="00C7082F"/>
    <w:rsid w:val="00C70F83"/>
    <w:rsid w:val="00C72302"/>
    <w:rsid w:val="00C74B8F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788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34F3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62D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2A5B"/>
    <w:rsid w:val="00E24C43"/>
    <w:rsid w:val="00E27887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60E"/>
    <w:rsid w:val="00E76789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24A5"/>
    <w:rsid w:val="00EC2FDF"/>
    <w:rsid w:val="00EC343A"/>
    <w:rsid w:val="00EC3EFC"/>
    <w:rsid w:val="00EC6897"/>
    <w:rsid w:val="00EC70B5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247F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3936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6E84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7097"/>
    <w:rsid w:val="00F67C26"/>
    <w:rsid w:val="00F7082A"/>
    <w:rsid w:val="00F70B04"/>
    <w:rsid w:val="00F72C96"/>
    <w:rsid w:val="00F7478B"/>
    <w:rsid w:val="00F752FB"/>
    <w:rsid w:val="00F76983"/>
    <w:rsid w:val="00F80DDF"/>
    <w:rsid w:val="00F811F1"/>
    <w:rsid w:val="00F847D4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07A4"/>
    <w:rsid w:val="00FD1E11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paragraph" w:customStyle="1" w:styleId="m-3087483206429350449gmail-msonospacing">
    <w:name w:val="m_-3087483206429350449gmail-msonospacing"/>
    <w:basedOn w:val="Normal"/>
    <w:rsid w:val="0059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4151-25BA-40B9-A0DD-11BAD375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34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nb</cp:lastModifiedBy>
  <cp:revision>4</cp:revision>
  <cp:lastPrinted>2014-05-16T06:11:00Z</cp:lastPrinted>
  <dcterms:created xsi:type="dcterms:W3CDTF">2019-11-25T18:35:00Z</dcterms:created>
  <dcterms:modified xsi:type="dcterms:W3CDTF">2019-12-09T18:29:00Z</dcterms:modified>
</cp:coreProperties>
</file>