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534" w:rsidRPr="00790C8D" w:rsidRDefault="00F676A4" w:rsidP="00790C8D">
      <w:pPr>
        <w:pStyle w:val="AralkYok"/>
        <w:jc w:val="both"/>
        <w:rPr>
          <w:b/>
        </w:rPr>
      </w:pPr>
      <w:r w:rsidRPr="00790C8D">
        <w:rPr>
          <w:b/>
        </w:rPr>
        <w:t>07 ARALIK</w:t>
      </w:r>
      <w:r w:rsidR="007371AD" w:rsidRPr="00790C8D">
        <w:rPr>
          <w:b/>
        </w:rPr>
        <w:t xml:space="preserve"> 2019</w:t>
      </w:r>
    </w:p>
    <w:p w:rsidR="004112F2" w:rsidRPr="00790C8D" w:rsidRDefault="00A25099" w:rsidP="00790C8D">
      <w:pPr>
        <w:pStyle w:val="AralkYok"/>
        <w:jc w:val="both"/>
        <w:rPr>
          <w:b/>
        </w:rPr>
      </w:pPr>
      <w:r w:rsidRPr="00790C8D">
        <w:rPr>
          <w:b/>
        </w:rPr>
        <w:t xml:space="preserve">BASIN </w:t>
      </w:r>
      <w:r w:rsidR="004817F5" w:rsidRPr="00790C8D">
        <w:rPr>
          <w:b/>
        </w:rPr>
        <w:t>BÜLTENİ</w:t>
      </w:r>
    </w:p>
    <w:p w:rsidR="00195FBF" w:rsidRPr="00790C8D" w:rsidRDefault="00F676A4" w:rsidP="00790C8D">
      <w:pPr>
        <w:pStyle w:val="AralkYok"/>
        <w:jc w:val="both"/>
        <w:rPr>
          <w:b/>
        </w:rPr>
      </w:pPr>
      <w:r w:rsidRPr="00790C8D">
        <w:rPr>
          <w:b/>
        </w:rPr>
        <w:t>Perilerden farklı galibiyet</w:t>
      </w:r>
      <w:r w:rsidR="000F3E58" w:rsidRPr="00790C8D">
        <w:rPr>
          <w:b/>
        </w:rPr>
        <w:t xml:space="preserve"> </w:t>
      </w:r>
    </w:p>
    <w:p w:rsidR="00F676A4" w:rsidRPr="00681EE5" w:rsidRDefault="00675803" w:rsidP="00790C8D">
      <w:pPr>
        <w:pStyle w:val="AralkYok"/>
        <w:jc w:val="both"/>
      </w:pPr>
      <w:r w:rsidRPr="00790C8D">
        <w:rPr>
          <w:b/>
        </w:rPr>
        <w:t>BURSA</w:t>
      </w:r>
      <w:r w:rsidRPr="003A494A">
        <w:t xml:space="preserve"> </w:t>
      </w:r>
      <w:r w:rsidR="00607334">
        <w:t>–</w:t>
      </w:r>
      <w:r w:rsidR="0089632C">
        <w:t xml:space="preserve"> </w:t>
      </w:r>
      <w:r w:rsidR="00F676A4" w:rsidRPr="00681EE5">
        <w:t xml:space="preserve">Türkiye Kadınlar Basketbol Ligi’nde mücadele </w:t>
      </w:r>
      <w:r w:rsidR="00F676A4">
        <w:t>eden</w:t>
      </w:r>
      <w:r w:rsidR="00790C8D">
        <w:t xml:space="preserve"> </w:t>
      </w:r>
      <w:r w:rsidR="00F676A4" w:rsidRPr="00681EE5">
        <w:t xml:space="preserve">Bursa Büyükşehir </w:t>
      </w:r>
      <w:proofErr w:type="spellStart"/>
      <w:r w:rsidR="00F676A4" w:rsidRPr="00681EE5">
        <w:t>Belediyespor</w:t>
      </w:r>
      <w:proofErr w:type="spellEnd"/>
      <w:r w:rsidR="00F676A4" w:rsidRPr="00681EE5">
        <w:t xml:space="preserve">, </w:t>
      </w:r>
      <w:r w:rsidR="00790C8D">
        <w:t xml:space="preserve">evinde </w:t>
      </w:r>
      <w:r w:rsidR="00F676A4">
        <w:t xml:space="preserve">Antalya 07 Basketbol takımını </w:t>
      </w:r>
      <w:r w:rsidR="00F676A4" w:rsidRPr="00681EE5">
        <w:t xml:space="preserve">konuk etti. </w:t>
      </w:r>
      <w:r w:rsidR="00F676A4">
        <w:t>Bursa ekibi</w:t>
      </w:r>
      <w:r w:rsidR="00F676A4" w:rsidRPr="00681EE5">
        <w:t xml:space="preserve"> karşılaşmayı 70-51 kazandı.</w:t>
      </w:r>
    </w:p>
    <w:p w:rsidR="00F676A4" w:rsidRPr="00681EE5" w:rsidRDefault="00F676A4" w:rsidP="00790C8D">
      <w:pPr>
        <w:pStyle w:val="AralkYok"/>
        <w:jc w:val="both"/>
      </w:pPr>
      <w:r>
        <w:t xml:space="preserve">Karşılaşmanın ilk dakikasında </w:t>
      </w:r>
      <w:r w:rsidRPr="00681EE5">
        <w:t xml:space="preserve">Bursa Büyükşehir </w:t>
      </w:r>
      <w:proofErr w:type="spellStart"/>
      <w:r w:rsidRPr="00681EE5">
        <w:t>Belediyespor</w:t>
      </w:r>
      <w:proofErr w:type="spellEnd"/>
      <w:r w:rsidRPr="00681EE5">
        <w:t xml:space="preserve"> Gizem ve Melike’nin </w:t>
      </w:r>
      <w:r>
        <w:t xml:space="preserve">sayılarıyla maça </w:t>
      </w:r>
      <w:r w:rsidRPr="00681EE5">
        <w:t xml:space="preserve">4-0 önde başladı. Antalya 07 </w:t>
      </w:r>
      <w:r>
        <w:t xml:space="preserve">Basketbol takımı ilk </w:t>
      </w:r>
      <w:proofErr w:type="gramStart"/>
      <w:r>
        <w:t xml:space="preserve">sayılarını </w:t>
      </w:r>
      <w:r w:rsidRPr="00681EE5">
        <w:t xml:space="preserve"> 4</w:t>
      </w:r>
      <w:proofErr w:type="gramEnd"/>
      <w:r w:rsidRPr="00681EE5">
        <w:t xml:space="preserve">. Dakikada </w:t>
      </w:r>
      <w:proofErr w:type="spellStart"/>
      <w:r w:rsidRPr="00681EE5">
        <w:t>Luci</w:t>
      </w:r>
      <w:r>
        <w:t>e’nin</w:t>
      </w:r>
      <w:proofErr w:type="spellEnd"/>
      <w:r>
        <w:t xml:space="preserve"> elinden </w:t>
      </w:r>
      <w:r w:rsidRPr="00681EE5">
        <w:t>buldu: 6-3</w:t>
      </w:r>
      <w:r>
        <w:t xml:space="preserve">. Pota altında </w:t>
      </w:r>
      <w:proofErr w:type="spellStart"/>
      <w:r>
        <w:t>Jatarie</w:t>
      </w:r>
      <w:proofErr w:type="spellEnd"/>
      <w:r>
        <w:t xml:space="preserve"> </w:t>
      </w:r>
      <w:r w:rsidRPr="00681EE5">
        <w:t xml:space="preserve">White ile </w:t>
      </w:r>
      <w:r>
        <w:t xml:space="preserve">etkili olan ev sahibi </w:t>
      </w:r>
      <w:r w:rsidRPr="00681EE5">
        <w:t xml:space="preserve"> yeşil</w:t>
      </w:r>
      <w:r>
        <w:t>-</w:t>
      </w:r>
      <w:r w:rsidRPr="00681EE5">
        <w:t xml:space="preserve">beyazlılar </w:t>
      </w:r>
      <w:r>
        <w:t xml:space="preserve">ilk </w:t>
      </w:r>
      <w:r w:rsidRPr="00681EE5">
        <w:t>çeyreği 14-10 önde kapadı.</w:t>
      </w:r>
      <w:r w:rsidR="00790C8D">
        <w:t xml:space="preserve"> </w:t>
      </w:r>
      <w:r w:rsidRPr="00681EE5">
        <w:t>İkinci çeyreğe etkili başlayan Bursa Büyükşehir</w:t>
      </w:r>
      <w:r w:rsidR="00790C8D">
        <w:t>,</w:t>
      </w:r>
      <w:r w:rsidRPr="00681EE5">
        <w:t xml:space="preserve"> </w:t>
      </w:r>
      <w:proofErr w:type="spellStart"/>
      <w:r w:rsidRPr="00681EE5">
        <w:t>İlemnur</w:t>
      </w:r>
      <w:proofErr w:type="spellEnd"/>
      <w:r w:rsidRPr="00681EE5">
        <w:t xml:space="preserve"> ile farkı 6 sayıya çıkardı. </w:t>
      </w:r>
      <w:r w:rsidR="00790C8D" w:rsidRPr="00681EE5">
        <w:t>16-</w:t>
      </w:r>
      <w:proofErr w:type="gramStart"/>
      <w:r w:rsidR="00790C8D" w:rsidRPr="00681EE5">
        <w:t xml:space="preserve">10 </w:t>
      </w:r>
      <w:r w:rsidR="00790C8D">
        <w:t>.</w:t>
      </w:r>
      <w:proofErr w:type="gramEnd"/>
      <w:r w:rsidR="00790C8D">
        <w:t xml:space="preserve"> </w:t>
      </w:r>
      <w:r>
        <w:t xml:space="preserve">Maçın ikinci çeyreğinde etkili hücumlarla farkı </w:t>
      </w:r>
      <w:r w:rsidRPr="00681EE5">
        <w:t>8 sayıya</w:t>
      </w:r>
      <w:r>
        <w:t xml:space="preserve"> çıka</w:t>
      </w:r>
      <w:bookmarkStart w:id="0" w:name="_GoBack"/>
      <w:bookmarkEnd w:id="0"/>
      <w:r>
        <w:t xml:space="preserve">ran Bursa Büyükşehir </w:t>
      </w:r>
      <w:proofErr w:type="spellStart"/>
      <w:r>
        <w:t>Belediyespor</w:t>
      </w:r>
      <w:proofErr w:type="spellEnd"/>
      <w:r>
        <w:t xml:space="preserve">, rakibin hücumlarını </w:t>
      </w:r>
      <w:proofErr w:type="gramStart"/>
      <w:r>
        <w:t>agresif</w:t>
      </w:r>
      <w:proofErr w:type="gramEnd"/>
      <w:r>
        <w:t xml:space="preserve"> savunmayla savurmayı başardı ve soyunma odasına 31-23 önde girdi.</w:t>
      </w:r>
    </w:p>
    <w:p w:rsidR="00F676A4" w:rsidRDefault="00F676A4" w:rsidP="00790C8D">
      <w:pPr>
        <w:pStyle w:val="AralkYok"/>
        <w:jc w:val="both"/>
      </w:pPr>
      <w:r w:rsidRPr="00681EE5">
        <w:t xml:space="preserve">Üçüncü çeyrek karşılıklı basketlerle geçti. Konuk takım özellikle yabancı oyuncuları </w:t>
      </w:r>
      <w:proofErr w:type="spellStart"/>
      <w:r w:rsidRPr="00681EE5">
        <w:t>Goodwin</w:t>
      </w:r>
      <w:proofErr w:type="spellEnd"/>
      <w:r w:rsidRPr="00681EE5">
        <w:t xml:space="preserve"> ve Aslı’nın üçlükleriyle</w:t>
      </w:r>
      <w:r>
        <w:t xml:space="preserve"> farkı indirmeye çalıştı. Bursa ekibinin başarılı </w:t>
      </w:r>
      <w:proofErr w:type="gramStart"/>
      <w:r>
        <w:t>pivotu</w:t>
      </w:r>
      <w:proofErr w:type="gramEnd"/>
      <w:r>
        <w:t xml:space="preserve"> </w:t>
      </w:r>
      <w:r w:rsidRPr="00681EE5">
        <w:t>White’ın pota altını iyi değerlendirmesi ve konuk takımın üst üste al</w:t>
      </w:r>
      <w:r>
        <w:t>dığı teknik fauller sonrası fark giderek açıldı:</w:t>
      </w:r>
      <w:r w:rsidR="00790C8D">
        <w:t xml:space="preserve"> </w:t>
      </w:r>
      <w:r>
        <w:t>5</w:t>
      </w:r>
      <w:r w:rsidRPr="00681EE5">
        <w:t xml:space="preserve">3-41. </w:t>
      </w:r>
      <w:r>
        <w:t xml:space="preserve">Üçüncü çeyreğin son saniyesinde </w:t>
      </w:r>
      <w:proofErr w:type="spellStart"/>
      <w:r w:rsidRPr="00681EE5">
        <w:t>İlemnur’un</w:t>
      </w:r>
      <w:proofErr w:type="spellEnd"/>
      <w:r w:rsidRPr="00681EE5">
        <w:t xml:space="preserve"> üçlüğü ile </w:t>
      </w:r>
      <w:r>
        <w:t xml:space="preserve">Bursa Büyükşehir </w:t>
      </w:r>
      <w:proofErr w:type="spellStart"/>
      <w:r>
        <w:t>Belediyespor</w:t>
      </w:r>
      <w:proofErr w:type="spellEnd"/>
      <w:r>
        <w:t xml:space="preserve"> son periyoda 56-41 üstünlükle girdi.  Maçın son çeyreğinde oyun disiplininden kopmayan yeşil-beyazlılar farkı 19 sayıya kadar çıkardı ve maçtan 70-51 üstünlükle ayrıldı.</w:t>
      </w:r>
    </w:p>
    <w:p w:rsidR="00592989" w:rsidRPr="00790C8D" w:rsidRDefault="00592989" w:rsidP="00790C8D">
      <w:pPr>
        <w:pStyle w:val="AralkYok"/>
        <w:jc w:val="both"/>
        <w:rPr>
          <w:b/>
        </w:rPr>
      </w:pPr>
      <w:r w:rsidRPr="00790C8D">
        <w:rPr>
          <w:b/>
        </w:rPr>
        <w:t>BURSA BÜYÜKŞEHİR BELEDİYESİ</w:t>
      </w:r>
    </w:p>
    <w:p w:rsidR="00592989" w:rsidRPr="00790C8D" w:rsidRDefault="00592989" w:rsidP="00790C8D">
      <w:pPr>
        <w:pStyle w:val="AralkYok"/>
        <w:jc w:val="both"/>
        <w:rPr>
          <w:b/>
        </w:rPr>
      </w:pPr>
      <w:r w:rsidRPr="00790C8D">
        <w:rPr>
          <w:b/>
        </w:rPr>
        <w:t>BASIN YAYIN VE HALKLA İLİŞKİLER DAİRESİ BAŞKANLIĞI</w:t>
      </w:r>
    </w:p>
    <w:sectPr w:rsidR="00592989" w:rsidRPr="00790C8D" w:rsidSect="005B0949">
      <w:headerReference w:type="default" r:id="rId8"/>
      <w:footerReference w:type="default" r:id="rId9"/>
      <w:pgSz w:w="11906" w:h="16838"/>
      <w:pgMar w:top="2951" w:right="1417" w:bottom="1417" w:left="1417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9DE" w:rsidRDefault="006D09DE" w:rsidP="00DD6CD0">
      <w:pPr>
        <w:spacing w:after="0" w:line="240" w:lineRule="auto"/>
      </w:pPr>
      <w:r>
        <w:separator/>
      </w:r>
    </w:p>
  </w:endnote>
  <w:endnote w:type="continuationSeparator" w:id="0">
    <w:p w:rsidR="006D09DE" w:rsidRDefault="006D09DE" w:rsidP="00DD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C6" w:rsidRDefault="00562135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-897890</wp:posOffset>
          </wp:positionH>
          <wp:positionV relativeFrom="paragraph">
            <wp:posOffset>-826135</wp:posOffset>
          </wp:positionV>
          <wp:extent cx="7547610" cy="922020"/>
          <wp:effectExtent l="19050" t="0" r="0" b="0"/>
          <wp:wrapSquare wrapText="bothSides"/>
          <wp:docPr id="4" name="Resim 4" descr="basın anted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sın anted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9DE" w:rsidRDefault="006D09DE" w:rsidP="00DD6CD0">
      <w:pPr>
        <w:spacing w:after="0" w:line="240" w:lineRule="auto"/>
      </w:pPr>
      <w:r>
        <w:separator/>
      </w:r>
    </w:p>
  </w:footnote>
  <w:footnote w:type="continuationSeparator" w:id="0">
    <w:p w:rsidR="006D09DE" w:rsidRDefault="006D09DE" w:rsidP="00DD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C6" w:rsidRDefault="00562135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-97155</wp:posOffset>
          </wp:positionV>
          <wp:extent cx="1101725" cy="1489075"/>
          <wp:effectExtent l="19050" t="0" r="3175" b="0"/>
          <wp:wrapSquare wrapText="bothSides"/>
          <wp:docPr id="3" name="Resim 3" descr="buyuksehir yen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yuksehir yen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148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15C6" w:rsidRDefault="00B015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AEF"/>
    <w:multiLevelType w:val="hybridMultilevel"/>
    <w:tmpl w:val="EC3A2A4C"/>
    <w:lvl w:ilvl="0" w:tplc="E1A4F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A5C6F"/>
    <w:multiLevelType w:val="hybridMultilevel"/>
    <w:tmpl w:val="0C36BAEC"/>
    <w:lvl w:ilvl="0" w:tplc="EEC2147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55FF1"/>
    <w:multiLevelType w:val="hybridMultilevel"/>
    <w:tmpl w:val="80C8EA8A"/>
    <w:lvl w:ilvl="0" w:tplc="629ED060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A15CA"/>
    <w:multiLevelType w:val="hybridMultilevel"/>
    <w:tmpl w:val="67CC7EBA"/>
    <w:lvl w:ilvl="0" w:tplc="4C4C8DB8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A367F"/>
    <w:multiLevelType w:val="hybridMultilevel"/>
    <w:tmpl w:val="DA20A0E0"/>
    <w:lvl w:ilvl="0" w:tplc="EE6C2C0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F6F36"/>
    <w:multiLevelType w:val="hybridMultilevel"/>
    <w:tmpl w:val="82682CFA"/>
    <w:lvl w:ilvl="0" w:tplc="268AFE04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54EDE"/>
    <w:multiLevelType w:val="hybridMultilevel"/>
    <w:tmpl w:val="4182AD9E"/>
    <w:lvl w:ilvl="0" w:tplc="4E2C7796">
      <w:start w:val="15"/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1D9E5BEF"/>
    <w:multiLevelType w:val="hybridMultilevel"/>
    <w:tmpl w:val="21BC9846"/>
    <w:lvl w:ilvl="0" w:tplc="1832BF6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C7E51"/>
    <w:multiLevelType w:val="hybridMultilevel"/>
    <w:tmpl w:val="B874D8AE"/>
    <w:lvl w:ilvl="0" w:tplc="0B4241C6">
      <w:start w:val="3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414EE"/>
    <w:multiLevelType w:val="hybridMultilevel"/>
    <w:tmpl w:val="495E1028"/>
    <w:lvl w:ilvl="0" w:tplc="7E26E6D0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43AAB"/>
    <w:multiLevelType w:val="hybridMultilevel"/>
    <w:tmpl w:val="365837F6"/>
    <w:lvl w:ilvl="0" w:tplc="3940A29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D5133"/>
    <w:multiLevelType w:val="hybridMultilevel"/>
    <w:tmpl w:val="A39054B4"/>
    <w:lvl w:ilvl="0" w:tplc="A5D2EAAE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D71D6"/>
    <w:multiLevelType w:val="hybridMultilevel"/>
    <w:tmpl w:val="6D1C3746"/>
    <w:lvl w:ilvl="0" w:tplc="09C429B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B4B49"/>
    <w:multiLevelType w:val="hybridMultilevel"/>
    <w:tmpl w:val="2FC4B9AA"/>
    <w:lvl w:ilvl="0" w:tplc="C4A2F3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02D25"/>
    <w:multiLevelType w:val="hybridMultilevel"/>
    <w:tmpl w:val="67523FD4"/>
    <w:lvl w:ilvl="0" w:tplc="0A8C02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61945"/>
    <w:multiLevelType w:val="hybridMultilevel"/>
    <w:tmpl w:val="2578C01A"/>
    <w:lvl w:ilvl="0" w:tplc="A31CF68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E728D"/>
    <w:multiLevelType w:val="hybridMultilevel"/>
    <w:tmpl w:val="F3247770"/>
    <w:lvl w:ilvl="0" w:tplc="FDB0D3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92016"/>
    <w:multiLevelType w:val="hybridMultilevel"/>
    <w:tmpl w:val="394219E6"/>
    <w:lvl w:ilvl="0" w:tplc="D8A838C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96B1F"/>
    <w:multiLevelType w:val="hybridMultilevel"/>
    <w:tmpl w:val="3CF4E7B6"/>
    <w:lvl w:ilvl="0" w:tplc="767A958A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52C29"/>
    <w:multiLevelType w:val="hybridMultilevel"/>
    <w:tmpl w:val="D0501794"/>
    <w:lvl w:ilvl="0" w:tplc="7FF8BAA4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326D6"/>
    <w:multiLevelType w:val="hybridMultilevel"/>
    <w:tmpl w:val="55E467AC"/>
    <w:lvl w:ilvl="0" w:tplc="9E94087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7443D"/>
    <w:multiLevelType w:val="hybridMultilevel"/>
    <w:tmpl w:val="56545E34"/>
    <w:lvl w:ilvl="0" w:tplc="C55AB8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E5BE0"/>
    <w:multiLevelType w:val="hybridMultilevel"/>
    <w:tmpl w:val="E1C01A68"/>
    <w:lvl w:ilvl="0" w:tplc="C14E868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E6F78"/>
    <w:multiLevelType w:val="hybridMultilevel"/>
    <w:tmpl w:val="326221B2"/>
    <w:lvl w:ilvl="0" w:tplc="A406FA8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0663C"/>
    <w:multiLevelType w:val="hybridMultilevel"/>
    <w:tmpl w:val="BEFE8E7C"/>
    <w:lvl w:ilvl="0" w:tplc="38D8150C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50631"/>
    <w:multiLevelType w:val="hybridMultilevel"/>
    <w:tmpl w:val="5DE2FAF2"/>
    <w:lvl w:ilvl="0" w:tplc="C1F66EC0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85365"/>
    <w:multiLevelType w:val="hybridMultilevel"/>
    <w:tmpl w:val="D054C0DA"/>
    <w:lvl w:ilvl="0" w:tplc="4C40A7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B58E2"/>
    <w:multiLevelType w:val="hybridMultilevel"/>
    <w:tmpl w:val="BE1E1116"/>
    <w:lvl w:ilvl="0" w:tplc="2744C1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13B0C"/>
    <w:multiLevelType w:val="hybridMultilevel"/>
    <w:tmpl w:val="50DC83F6"/>
    <w:lvl w:ilvl="0" w:tplc="76425F7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14528"/>
    <w:multiLevelType w:val="hybridMultilevel"/>
    <w:tmpl w:val="A4F6F31E"/>
    <w:lvl w:ilvl="0" w:tplc="0F6E5CB2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721F3"/>
    <w:multiLevelType w:val="hybridMultilevel"/>
    <w:tmpl w:val="10D06062"/>
    <w:lvl w:ilvl="0" w:tplc="24E27E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D0101"/>
    <w:multiLevelType w:val="hybridMultilevel"/>
    <w:tmpl w:val="F5E04AB2"/>
    <w:lvl w:ilvl="0" w:tplc="8A7AF32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D0647"/>
    <w:multiLevelType w:val="hybridMultilevel"/>
    <w:tmpl w:val="15EC8322"/>
    <w:lvl w:ilvl="0" w:tplc="CD7ECEE8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E3C89"/>
    <w:multiLevelType w:val="hybridMultilevel"/>
    <w:tmpl w:val="FD8C912C"/>
    <w:lvl w:ilvl="0" w:tplc="27DA3DC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F5957"/>
    <w:multiLevelType w:val="hybridMultilevel"/>
    <w:tmpl w:val="9E6E8844"/>
    <w:lvl w:ilvl="0" w:tplc="2D2409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26"/>
  </w:num>
  <w:num w:numId="4">
    <w:abstractNumId w:val="6"/>
  </w:num>
  <w:num w:numId="5">
    <w:abstractNumId w:val="2"/>
  </w:num>
  <w:num w:numId="6">
    <w:abstractNumId w:val="20"/>
  </w:num>
  <w:num w:numId="7">
    <w:abstractNumId w:val="27"/>
  </w:num>
  <w:num w:numId="8">
    <w:abstractNumId w:val="30"/>
  </w:num>
  <w:num w:numId="9">
    <w:abstractNumId w:val="25"/>
  </w:num>
  <w:num w:numId="10">
    <w:abstractNumId w:val="24"/>
  </w:num>
  <w:num w:numId="11">
    <w:abstractNumId w:val="7"/>
  </w:num>
  <w:num w:numId="12">
    <w:abstractNumId w:val="8"/>
  </w:num>
  <w:num w:numId="13">
    <w:abstractNumId w:val="18"/>
  </w:num>
  <w:num w:numId="14">
    <w:abstractNumId w:val="10"/>
  </w:num>
  <w:num w:numId="15">
    <w:abstractNumId w:val="12"/>
  </w:num>
  <w:num w:numId="16">
    <w:abstractNumId w:val="22"/>
  </w:num>
  <w:num w:numId="17">
    <w:abstractNumId w:val="11"/>
  </w:num>
  <w:num w:numId="18">
    <w:abstractNumId w:val="29"/>
  </w:num>
  <w:num w:numId="19">
    <w:abstractNumId w:val="9"/>
  </w:num>
  <w:num w:numId="20">
    <w:abstractNumId w:val="1"/>
  </w:num>
  <w:num w:numId="21">
    <w:abstractNumId w:val="32"/>
  </w:num>
  <w:num w:numId="22">
    <w:abstractNumId w:val="5"/>
  </w:num>
  <w:num w:numId="23">
    <w:abstractNumId w:val="4"/>
  </w:num>
  <w:num w:numId="24">
    <w:abstractNumId w:val="16"/>
  </w:num>
  <w:num w:numId="25">
    <w:abstractNumId w:val="3"/>
  </w:num>
  <w:num w:numId="26">
    <w:abstractNumId w:val="28"/>
  </w:num>
  <w:num w:numId="27">
    <w:abstractNumId w:val="34"/>
  </w:num>
  <w:num w:numId="28">
    <w:abstractNumId w:val="31"/>
  </w:num>
  <w:num w:numId="29">
    <w:abstractNumId w:val="17"/>
  </w:num>
  <w:num w:numId="30">
    <w:abstractNumId w:val="33"/>
  </w:num>
  <w:num w:numId="31">
    <w:abstractNumId w:val="21"/>
  </w:num>
  <w:num w:numId="32">
    <w:abstractNumId w:val="14"/>
  </w:num>
  <w:num w:numId="33">
    <w:abstractNumId w:val="13"/>
  </w:num>
  <w:num w:numId="34">
    <w:abstractNumId w:val="15"/>
  </w:num>
  <w:num w:numId="3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2AC"/>
    <w:rsid w:val="00000518"/>
    <w:rsid w:val="00002347"/>
    <w:rsid w:val="00002E36"/>
    <w:rsid w:val="000036D9"/>
    <w:rsid w:val="00005393"/>
    <w:rsid w:val="0000737F"/>
    <w:rsid w:val="000110EB"/>
    <w:rsid w:val="0001370E"/>
    <w:rsid w:val="000155C5"/>
    <w:rsid w:val="00016897"/>
    <w:rsid w:val="0002037B"/>
    <w:rsid w:val="000204DC"/>
    <w:rsid w:val="000223C8"/>
    <w:rsid w:val="00022F77"/>
    <w:rsid w:val="00023979"/>
    <w:rsid w:val="00023A8C"/>
    <w:rsid w:val="00023B05"/>
    <w:rsid w:val="0002688F"/>
    <w:rsid w:val="00027BF0"/>
    <w:rsid w:val="00027F97"/>
    <w:rsid w:val="0003015D"/>
    <w:rsid w:val="00031159"/>
    <w:rsid w:val="00033784"/>
    <w:rsid w:val="000354D4"/>
    <w:rsid w:val="00036D7A"/>
    <w:rsid w:val="00037102"/>
    <w:rsid w:val="00040E7F"/>
    <w:rsid w:val="0004209E"/>
    <w:rsid w:val="000437E2"/>
    <w:rsid w:val="000443CA"/>
    <w:rsid w:val="00045055"/>
    <w:rsid w:val="0004573F"/>
    <w:rsid w:val="00047069"/>
    <w:rsid w:val="00055A97"/>
    <w:rsid w:val="0005741D"/>
    <w:rsid w:val="000643A4"/>
    <w:rsid w:val="00066E88"/>
    <w:rsid w:val="00067F9A"/>
    <w:rsid w:val="00070A1E"/>
    <w:rsid w:val="00070B52"/>
    <w:rsid w:val="00072731"/>
    <w:rsid w:val="000731C5"/>
    <w:rsid w:val="000744D7"/>
    <w:rsid w:val="0007686B"/>
    <w:rsid w:val="00077309"/>
    <w:rsid w:val="000812B5"/>
    <w:rsid w:val="0008145A"/>
    <w:rsid w:val="00084811"/>
    <w:rsid w:val="00084C7B"/>
    <w:rsid w:val="000857E1"/>
    <w:rsid w:val="00085ED4"/>
    <w:rsid w:val="000863C0"/>
    <w:rsid w:val="00086DD7"/>
    <w:rsid w:val="00087614"/>
    <w:rsid w:val="000909EA"/>
    <w:rsid w:val="00090A2F"/>
    <w:rsid w:val="00091B7C"/>
    <w:rsid w:val="00096677"/>
    <w:rsid w:val="000A1AC3"/>
    <w:rsid w:val="000A2C2B"/>
    <w:rsid w:val="000A36B3"/>
    <w:rsid w:val="000A38FD"/>
    <w:rsid w:val="000A5F16"/>
    <w:rsid w:val="000A60E1"/>
    <w:rsid w:val="000A68F0"/>
    <w:rsid w:val="000A72B3"/>
    <w:rsid w:val="000A7AB4"/>
    <w:rsid w:val="000B1B1E"/>
    <w:rsid w:val="000B1BBC"/>
    <w:rsid w:val="000B331E"/>
    <w:rsid w:val="000B37A7"/>
    <w:rsid w:val="000B37F9"/>
    <w:rsid w:val="000B4530"/>
    <w:rsid w:val="000B4E8C"/>
    <w:rsid w:val="000B4F61"/>
    <w:rsid w:val="000B5AA8"/>
    <w:rsid w:val="000B62CB"/>
    <w:rsid w:val="000B6576"/>
    <w:rsid w:val="000B6C85"/>
    <w:rsid w:val="000C0661"/>
    <w:rsid w:val="000C0AAE"/>
    <w:rsid w:val="000C147F"/>
    <w:rsid w:val="000C1DBF"/>
    <w:rsid w:val="000C32FE"/>
    <w:rsid w:val="000C3360"/>
    <w:rsid w:val="000C4547"/>
    <w:rsid w:val="000C4C28"/>
    <w:rsid w:val="000C6321"/>
    <w:rsid w:val="000C681F"/>
    <w:rsid w:val="000C6FAB"/>
    <w:rsid w:val="000C754F"/>
    <w:rsid w:val="000D102E"/>
    <w:rsid w:val="000D15F9"/>
    <w:rsid w:val="000D20C6"/>
    <w:rsid w:val="000D2498"/>
    <w:rsid w:val="000D2BC6"/>
    <w:rsid w:val="000D3097"/>
    <w:rsid w:val="000D4A01"/>
    <w:rsid w:val="000D67A1"/>
    <w:rsid w:val="000E0C4B"/>
    <w:rsid w:val="000E2221"/>
    <w:rsid w:val="000E23D3"/>
    <w:rsid w:val="000E3BE4"/>
    <w:rsid w:val="000E3E48"/>
    <w:rsid w:val="000E42AC"/>
    <w:rsid w:val="000E5EDC"/>
    <w:rsid w:val="000E72DF"/>
    <w:rsid w:val="000E75EB"/>
    <w:rsid w:val="000F0822"/>
    <w:rsid w:val="000F2485"/>
    <w:rsid w:val="000F3E58"/>
    <w:rsid w:val="000F4336"/>
    <w:rsid w:val="000F57BA"/>
    <w:rsid w:val="000F5ADB"/>
    <w:rsid w:val="000F5DC7"/>
    <w:rsid w:val="000F7178"/>
    <w:rsid w:val="00100872"/>
    <w:rsid w:val="00101CC3"/>
    <w:rsid w:val="001033B3"/>
    <w:rsid w:val="0010510D"/>
    <w:rsid w:val="00106073"/>
    <w:rsid w:val="001108CB"/>
    <w:rsid w:val="0011225F"/>
    <w:rsid w:val="00113564"/>
    <w:rsid w:val="001142F7"/>
    <w:rsid w:val="001149C4"/>
    <w:rsid w:val="001155B5"/>
    <w:rsid w:val="00116D0E"/>
    <w:rsid w:val="0011719E"/>
    <w:rsid w:val="001208FC"/>
    <w:rsid w:val="001242F7"/>
    <w:rsid w:val="00124BAD"/>
    <w:rsid w:val="00126FB7"/>
    <w:rsid w:val="0013258B"/>
    <w:rsid w:val="00132621"/>
    <w:rsid w:val="001331D7"/>
    <w:rsid w:val="00134436"/>
    <w:rsid w:val="00134550"/>
    <w:rsid w:val="00134A5E"/>
    <w:rsid w:val="00134D54"/>
    <w:rsid w:val="001356B7"/>
    <w:rsid w:val="00136DD9"/>
    <w:rsid w:val="0013793B"/>
    <w:rsid w:val="00140377"/>
    <w:rsid w:val="00140F3F"/>
    <w:rsid w:val="0014128A"/>
    <w:rsid w:val="00141858"/>
    <w:rsid w:val="00141A31"/>
    <w:rsid w:val="001448B3"/>
    <w:rsid w:val="001462C0"/>
    <w:rsid w:val="0014750A"/>
    <w:rsid w:val="00150217"/>
    <w:rsid w:val="0015069D"/>
    <w:rsid w:val="00150750"/>
    <w:rsid w:val="00151931"/>
    <w:rsid w:val="0015598D"/>
    <w:rsid w:val="001574C0"/>
    <w:rsid w:val="00157D23"/>
    <w:rsid w:val="001613B8"/>
    <w:rsid w:val="001617B2"/>
    <w:rsid w:val="00163578"/>
    <w:rsid w:val="00164B99"/>
    <w:rsid w:val="00164EAC"/>
    <w:rsid w:val="001656D1"/>
    <w:rsid w:val="0016610E"/>
    <w:rsid w:val="00166F96"/>
    <w:rsid w:val="001671E2"/>
    <w:rsid w:val="00167C99"/>
    <w:rsid w:val="00170835"/>
    <w:rsid w:val="00170B91"/>
    <w:rsid w:val="00171D41"/>
    <w:rsid w:val="00173DA4"/>
    <w:rsid w:val="00174179"/>
    <w:rsid w:val="00181F82"/>
    <w:rsid w:val="0018246E"/>
    <w:rsid w:val="001841F0"/>
    <w:rsid w:val="00185469"/>
    <w:rsid w:val="00185B09"/>
    <w:rsid w:val="00187025"/>
    <w:rsid w:val="001873E0"/>
    <w:rsid w:val="00191FA2"/>
    <w:rsid w:val="001922AE"/>
    <w:rsid w:val="00193D05"/>
    <w:rsid w:val="00193ECF"/>
    <w:rsid w:val="00194F11"/>
    <w:rsid w:val="00195FBF"/>
    <w:rsid w:val="00197B15"/>
    <w:rsid w:val="001A5354"/>
    <w:rsid w:val="001A548E"/>
    <w:rsid w:val="001A74E8"/>
    <w:rsid w:val="001B10AC"/>
    <w:rsid w:val="001B1538"/>
    <w:rsid w:val="001B15CD"/>
    <w:rsid w:val="001B1B39"/>
    <w:rsid w:val="001B285A"/>
    <w:rsid w:val="001B2C3D"/>
    <w:rsid w:val="001B3E85"/>
    <w:rsid w:val="001B4851"/>
    <w:rsid w:val="001B4DBE"/>
    <w:rsid w:val="001B5AE7"/>
    <w:rsid w:val="001B5C2B"/>
    <w:rsid w:val="001B6332"/>
    <w:rsid w:val="001B7DC5"/>
    <w:rsid w:val="001B7DCE"/>
    <w:rsid w:val="001C000B"/>
    <w:rsid w:val="001C2E0D"/>
    <w:rsid w:val="001C2F0A"/>
    <w:rsid w:val="001C66BF"/>
    <w:rsid w:val="001C695D"/>
    <w:rsid w:val="001C6F78"/>
    <w:rsid w:val="001D09D4"/>
    <w:rsid w:val="001D14D9"/>
    <w:rsid w:val="001D23BC"/>
    <w:rsid w:val="001D3365"/>
    <w:rsid w:val="001D3964"/>
    <w:rsid w:val="001D3F33"/>
    <w:rsid w:val="001D46A0"/>
    <w:rsid w:val="001D73E8"/>
    <w:rsid w:val="001E04FD"/>
    <w:rsid w:val="001E1709"/>
    <w:rsid w:val="001E1791"/>
    <w:rsid w:val="001E228B"/>
    <w:rsid w:val="001E247E"/>
    <w:rsid w:val="001E3849"/>
    <w:rsid w:val="001E3BB2"/>
    <w:rsid w:val="001E4A8E"/>
    <w:rsid w:val="001E4CA5"/>
    <w:rsid w:val="001E502A"/>
    <w:rsid w:val="001E54EA"/>
    <w:rsid w:val="001E5CA7"/>
    <w:rsid w:val="001E792C"/>
    <w:rsid w:val="001F0790"/>
    <w:rsid w:val="001F1231"/>
    <w:rsid w:val="001F2486"/>
    <w:rsid w:val="001F249F"/>
    <w:rsid w:val="001F327A"/>
    <w:rsid w:val="001F6449"/>
    <w:rsid w:val="001F7954"/>
    <w:rsid w:val="001F7BA5"/>
    <w:rsid w:val="002001B4"/>
    <w:rsid w:val="00201176"/>
    <w:rsid w:val="00202CBB"/>
    <w:rsid w:val="00205128"/>
    <w:rsid w:val="00205926"/>
    <w:rsid w:val="00206AB3"/>
    <w:rsid w:val="00206BCE"/>
    <w:rsid w:val="00206D51"/>
    <w:rsid w:val="00207BDC"/>
    <w:rsid w:val="00211087"/>
    <w:rsid w:val="00211CC7"/>
    <w:rsid w:val="00212F5A"/>
    <w:rsid w:val="002154C4"/>
    <w:rsid w:val="0021774E"/>
    <w:rsid w:val="00221145"/>
    <w:rsid w:val="002219CB"/>
    <w:rsid w:val="00223921"/>
    <w:rsid w:val="00223BCE"/>
    <w:rsid w:val="00226FC1"/>
    <w:rsid w:val="002310AA"/>
    <w:rsid w:val="00231C58"/>
    <w:rsid w:val="002326B2"/>
    <w:rsid w:val="00233577"/>
    <w:rsid w:val="00236035"/>
    <w:rsid w:val="002378F9"/>
    <w:rsid w:val="00237FD1"/>
    <w:rsid w:val="00240F5C"/>
    <w:rsid w:val="002424C8"/>
    <w:rsid w:val="00243FA8"/>
    <w:rsid w:val="002442A0"/>
    <w:rsid w:val="002445FF"/>
    <w:rsid w:val="002476D1"/>
    <w:rsid w:val="00247C2E"/>
    <w:rsid w:val="00247DC2"/>
    <w:rsid w:val="00250E5C"/>
    <w:rsid w:val="00252D3A"/>
    <w:rsid w:val="00254769"/>
    <w:rsid w:val="00255081"/>
    <w:rsid w:val="00255EE8"/>
    <w:rsid w:val="00256A08"/>
    <w:rsid w:val="0026015A"/>
    <w:rsid w:val="0026144E"/>
    <w:rsid w:val="00262657"/>
    <w:rsid w:val="00262A4B"/>
    <w:rsid w:val="002644C4"/>
    <w:rsid w:val="00265024"/>
    <w:rsid w:val="00266889"/>
    <w:rsid w:val="002671D1"/>
    <w:rsid w:val="00267F68"/>
    <w:rsid w:val="002704B1"/>
    <w:rsid w:val="00270B7E"/>
    <w:rsid w:val="00270C7F"/>
    <w:rsid w:val="0027204E"/>
    <w:rsid w:val="0027430B"/>
    <w:rsid w:val="002767B8"/>
    <w:rsid w:val="00280AE7"/>
    <w:rsid w:val="00281279"/>
    <w:rsid w:val="002830AB"/>
    <w:rsid w:val="0028375E"/>
    <w:rsid w:val="002841BF"/>
    <w:rsid w:val="00285887"/>
    <w:rsid w:val="00286554"/>
    <w:rsid w:val="002937C3"/>
    <w:rsid w:val="00294053"/>
    <w:rsid w:val="002958E9"/>
    <w:rsid w:val="00295A96"/>
    <w:rsid w:val="00296C50"/>
    <w:rsid w:val="002A1B53"/>
    <w:rsid w:val="002A23C0"/>
    <w:rsid w:val="002A3ACE"/>
    <w:rsid w:val="002B0E08"/>
    <w:rsid w:val="002B0FB8"/>
    <w:rsid w:val="002B1DA6"/>
    <w:rsid w:val="002B5C54"/>
    <w:rsid w:val="002B622A"/>
    <w:rsid w:val="002B698E"/>
    <w:rsid w:val="002B7157"/>
    <w:rsid w:val="002C0F20"/>
    <w:rsid w:val="002C3BC2"/>
    <w:rsid w:val="002C41AF"/>
    <w:rsid w:val="002C4CA2"/>
    <w:rsid w:val="002C75B4"/>
    <w:rsid w:val="002D17E0"/>
    <w:rsid w:val="002D2840"/>
    <w:rsid w:val="002D2F43"/>
    <w:rsid w:val="002D7A4E"/>
    <w:rsid w:val="002E04F0"/>
    <w:rsid w:val="002E050F"/>
    <w:rsid w:val="002E0CA4"/>
    <w:rsid w:val="002E23BE"/>
    <w:rsid w:val="002E4A89"/>
    <w:rsid w:val="002E57E4"/>
    <w:rsid w:val="002E70C2"/>
    <w:rsid w:val="002F005A"/>
    <w:rsid w:val="002F06E4"/>
    <w:rsid w:val="002F089A"/>
    <w:rsid w:val="002F4672"/>
    <w:rsid w:val="002F4941"/>
    <w:rsid w:val="002F5B7C"/>
    <w:rsid w:val="002F6584"/>
    <w:rsid w:val="002F69A6"/>
    <w:rsid w:val="002F69E0"/>
    <w:rsid w:val="002F7323"/>
    <w:rsid w:val="00300514"/>
    <w:rsid w:val="00301E22"/>
    <w:rsid w:val="003029FB"/>
    <w:rsid w:val="00302B99"/>
    <w:rsid w:val="003032D1"/>
    <w:rsid w:val="00303AA4"/>
    <w:rsid w:val="00303ED5"/>
    <w:rsid w:val="00304602"/>
    <w:rsid w:val="00305F19"/>
    <w:rsid w:val="003066E4"/>
    <w:rsid w:val="003072EB"/>
    <w:rsid w:val="00310424"/>
    <w:rsid w:val="00311C9A"/>
    <w:rsid w:val="00312A23"/>
    <w:rsid w:val="00312A72"/>
    <w:rsid w:val="00313DB3"/>
    <w:rsid w:val="003140BD"/>
    <w:rsid w:val="003148FF"/>
    <w:rsid w:val="00315226"/>
    <w:rsid w:val="00317271"/>
    <w:rsid w:val="00320BA8"/>
    <w:rsid w:val="00322151"/>
    <w:rsid w:val="003242F4"/>
    <w:rsid w:val="0032508C"/>
    <w:rsid w:val="00332BE7"/>
    <w:rsid w:val="00333BA1"/>
    <w:rsid w:val="003357B2"/>
    <w:rsid w:val="00335A9D"/>
    <w:rsid w:val="00335C23"/>
    <w:rsid w:val="00336FC8"/>
    <w:rsid w:val="0033745D"/>
    <w:rsid w:val="00337A2D"/>
    <w:rsid w:val="0034186B"/>
    <w:rsid w:val="0034201F"/>
    <w:rsid w:val="0034459C"/>
    <w:rsid w:val="00346178"/>
    <w:rsid w:val="0034642E"/>
    <w:rsid w:val="00347D2A"/>
    <w:rsid w:val="00351042"/>
    <w:rsid w:val="00354031"/>
    <w:rsid w:val="00354476"/>
    <w:rsid w:val="003551BC"/>
    <w:rsid w:val="00356C4C"/>
    <w:rsid w:val="003571BB"/>
    <w:rsid w:val="0036039D"/>
    <w:rsid w:val="00360742"/>
    <w:rsid w:val="003628CD"/>
    <w:rsid w:val="00362CAE"/>
    <w:rsid w:val="00364BC9"/>
    <w:rsid w:val="00365926"/>
    <w:rsid w:val="00366727"/>
    <w:rsid w:val="0036776D"/>
    <w:rsid w:val="00367801"/>
    <w:rsid w:val="0037079F"/>
    <w:rsid w:val="00370814"/>
    <w:rsid w:val="00370C21"/>
    <w:rsid w:val="003721E8"/>
    <w:rsid w:val="00372B9C"/>
    <w:rsid w:val="00375243"/>
    <w:rsid w:val="00375975"/>
    <w:rsid w:val="003773C0"/>
    <w:rsid w:val="00377628"/>
    <w:rsid w:val="00377DFD"/>
    <w:rsid w:val="00377E85"/>
    <w:rsid w:val="00380EE6"/>
    <w:rsid w:val="00381827"/>
    <w:rsid w:val="00381BFD"/>
    <w:rsid w:val="00382935"/>
    <w:rsid w:val="00383850"/>
    <w:rsid w:val="00383A7F"/>
    <w:rsid w:val="00383CC4"/>
    <w:rsid w:val="00383E28"/>
    <w:rsid w:val="00383E51"/>
    <w:rsid w:val="0038533B"/>
    <w:rsid w:val="0038577C"/>
    <w:rsid w:val="00386C58"/>
    <w:rsid w:val="0038722F"/>
    <w:rsid w:val="00390D25"/>
    <w:rsid w:val="0039149B"/>
    <w:rsid w:val="00392875"/>
    <w:rsid w:val="00395211"/>
    <w:rsid w:val="00397A65"/>
    <w:rsid w:val="00397C72"/>
    <w:rsid w:val="003A07B3"/>
    <w:rsid w:val="003A188D"/>
    <w:rsid w:val="003A42B1"/>
    <w:rsid w:val="003A494A"/>
    <w:rsid w:val="003A4AB1"/>
    <w:rsid w:val="003B0465"/>
    <w:rsid w:val="003B0CAA"/>
    <w:rsid w:val="003B0D40"/>
    <w:rsid w:val="003B1EE0"/>
    <w:rsid w:val="003B5678"/>
    <w:rsid w:val="003B5C09"/>
    <w:rsid w:val="003B770E"/>
    <w:rsid w:val="003C0296"/>
    <w:rsid w:val="003C09FA"/>
    <w:rsid w:val="003C1509"/>
    <w:rsid w:val="003C4288"/>
    <w:rsid w:val="003C54B5"/>
    <w:rsid w:val="003C5623"/>
    <w:rsid w:val="003C7506"/>
    <w:rsid w:val="003D18BF"/>
    <w:rsid w:val="003D3AE8"/>
    <w:rsid w:val="003D5B60"/>
    <w:rsid w:val="003E1129"/>
    <w:rsid w:val="003E15CA"/>
    <w:rsid w:val="003E17F9"/>
    <w:rsid w:val="003E252E"/>
    <w:rsid w:val="003E617C"/>
    <w:rsid w:val="003F0C37"/>
    <w:rsid w:val="003F21A5"/>
    <w:rsid w:val="003F6680"/>
    <w:rsid w:val="003F7BC6"/>
    <w:rsid w:val="00400686"/>
    <w:rsid w:val="00403170"/>
    <w:rsid w:val="00405774"/>
    <w:rsid w:val="00406549"/>
    <w:rsid w:val="004065EF"/>
    <w:rsid w:val="00407A95"/>
    <w:rsid w:val="00407EA1"/>
    <w:rsid w:val="004112F2"/>
    <w:rsid w:val="004148B4"/>
    <w:rsid w:val="00414EDF"/>
    <w:rsid w:val="004179CA"/>
    <w:rsid w:val="0042009A"/>
    <w:rsid w:val="00421285"/>
    <w:rsid w:val="004215F1"/>
    <w:rsid w:val="00421BDC"/>
    <w:rsid w:val="00423348"/>
    <w:rsid w:val="00425536"/>
    <w:rsid w:val="00425C95"/>
    <w:rsid w:val="00425EA5"/>
    <w:rsid w:val="00427C44"/>
    <w:rsid w:val="00427F37"/>
    <w:rsid w:val="00430604"/>
    <w:rsid w:val="00430B97"/>
    <w:rsid w:val="00430C28"/>
    <w:rsid w:val="0043298F"/>
    <w:rsid w:val="00433785"/>
    <w:rsid w:val="0043443C"/>
    <w:rsid w:val="004364F6"/>
    <w:rsid w:val="0043768F"/>
    <w:rsid w:val="0044134B"/>
    <w:rsid w:val="004436C6"/>
    <w:rsid w:val="004442F5"/>
    <w:rsid w:val="00444389"/>
    <w:rsid w:val="004449E2"/>
    <w:rsid w:val="004451C4"/>
    <w:rsid w:val="004454BA"/>
    <w:rsid w:val="004459EF"/>
    <w:rsid w:val="00445C19"/>
    <w:rsid w:val="004472B1"/>
    <w:rsid w:val="00447AD7"/>
    <w:rsid w:val="004515E1"/>
    <w:rsid w:val="00456BC1"/>
    <w:rsid w:val="00461242"/>
    <w:rsid w:val="00461FAB"/>
    <w:rsid w:val="00462244"/>
    <w:rsid w:val="004649A7"/>
    <w:rsid w:val="004649D1"/>
    <w:rsid w:val="00464BCA"/>
    <w:rsid w:val="00465084"/>
    <w:rsid w:val="0046635A"/>
    <w:rsid w:val="004665E1"/>
    <w:rsid w:val="00466C75"/>
    <w:rsid w:val="00467DC2"/>
    <w:rsid w:val="00470C05"/>
    <w:rsid w:val="00470CDE"/>
    <w:rsid w:val="004722C6"/>
    <w:rsid w:val="00472D89"/>
    <w:rsid w:val="00475613"/>
    <w:rsid w:val="00476571"/>
    <w:rsid w:val="00477D8F"/>
    <w:rsid w:val="004805E3"/>
    <w:rsid w:val="00480ADD"/>
    <w:rsid w:val="004817F5"/>
    <w:rsid w:val="00485270"/>
    <w:rsid w:val="00485B46"/>
    <w:rsid w:val="00486F00"/>
    <w:rsid w:val="00490AB2"/>
    <w:rsid w:val="00494129"/>
    <w:rsid w:val="00494A85"/>
    <w:rsid w:val="00494F84"/>
    <w:rsid w:val="004968DF"/>
    <w:rsid w:val="00497189"/>
    <w:rsid w:val="004978B8"/>
    <w:rsid w:val="004A05BC"/>
    <w:rsid w:val="004A2154"/>
    <w:rsid w:val="004A2CA7"/>
    <w:rsid w:val="004B3435"/>
    <w:rsid w:val="004B7A32"/>
    <w:rsid w:val="004C01AB"/>
    <w:rsid w:val="004C21C9"/>
    <w:rsid w:val="004C49A0"/>
    <w:rsid w:val="004C6460"/>
    <w:rsid w:val="004C7019"/>
    <w:rsid w:val="004C7ADD"/>
    <w:rsid w:val="004C7FA7"/>
    <w:rsid w:val="004D0D41"/>
    <w:rsid w:val="004D296C"/>
    <w:rsid w:val="004D3A05"/>
    <w:rsid w:val="004D3B79"/>
    <w:rsid w:val="004D502A"/>
    <w:rsid w:val="004D5462"/>
    <w:rsid w:val="004D71FC"/>
    <w:rsid w:val="004E0F25"/>
    <w:rsid w:val="004E215A"/>
    <w:rsid w:val="004E265D"/>
    <w:rsid w:val="004E3AED"/>
    <w:rsid w:val="004E405C"/>
    <w:rsid w:val="004E51F5"/>
    <w:rsid w:val="004E5348"/>
    <w:rsid w:val="004E5956"/>
    <w:rsid w:val="004F17AA"/>
    <w:rsid w:val="004F1B78"/>
    <w:rsid w:val="004F2EE5"/>
    <w:rsid w:val="004F33D0"/>
    <w:rsid w:val="004F34C5"/>
    <w:rsid w:val="004F41B5"/>
    <w:rsid w:val="004F4A80"/>
    <w:rsid w:val="004F4C38"/>
    <w:rsid w:val="004F5FFA"/>
    <w:rsid w:val="00500E3C"/>
    <w:rsid w:val="00500F73"/>
    <w:rsid w:val="00501222"/>
    <w:rsid w:val="00501C47"/>
    <w:rsid w:val="00502E1C"/>
    <w:rsid w:val="0050394E"/>
    <w:rsid w:val="00511B71"/>
    <w:rsid w:val="00511E23"/>
    <w:rsid w:val="00513672"/>
    <w:rsid w:val="00513749"/>
    <w:rsid w:val="00514600"/>
    <w:rsid w:val="00520750"/>
    <w:rsid w:val="00520BBA"/>
    <w:rsid w:val="005214D7"/>
    <w:rsid w:val="00521BBD"/>
    <w:rsid w:val="00521CD3"/>
    <w:rsid w:val="00522964"/>
    <w:rsid w:val="005230EA"/>
    <w:rsid w:val="005238E8"/>
    <w:rsid w:val="00524C9A"/>
    <w:rsid w:val="00531E31"/>
    <w:rsid w:val="005325B2"/>
    <w:rsid w:val="00532918"/>
    <w:rsid w:val="005356D5"/>
    <w:rsid w:val="00535EC1"/>
    <w:rsid w:val="00537775"/>
    <w:rsid w:val="00540433"/>
    <w:rsid w:val="0054174B"/>
    <w:rsid w:val="0054373C"/>
    <w:rsid w:val="00544FD6"/>
    <w:rsid w:val="005454B8"/>
    <w:rsid w:val="00547080"/>
    <w:rsid w:val="00550CCC"/>
    <w:rsid w:val="005520E2"/>
    <w:rsid w:val="005525B1"/>
    <w:rsid w:val="00552650"/>
    <w:rsid w:val="00552793"/>
    <w:rsid w:val="00553532"/>
    <w:rsid w:val="005541CA"/>
    <w:rsid w:val="00554473"/>
    <w:rsid w:val="00554582"/>
    <w:rsid w:val="0055466D"/>
    <w:rsid w:val="00555517"/>
    <w:rsid w:val="0055641D"/>
    <w:rsid w:val="00560C46"/>
    <w:rsid w:val="00562135"/>
    <w:rsid w:val="005645E9"/>
    <w:rsid w:val="0056501C"/>
    <w:rsid w:val="00570884"/>
    <w:rsid w:val="00570897"/>
    <w:rsid w:val="005711D2"/>
    <w:rsid w:val="005724F4"/>
    <w:rsid w:val="00572869"/>
    <w:rsid w:val="00572B9C"/>
    <w:rsid w:val="005805D8"/>
    <w:rsid w:val="00580B4D"/>
    <w:rsid w:val="005817DB"/>
    <w:rsid w:val="005845F1"/>
    <w:rsid w:val="00584747"/>
    <w:rsid w:val="00585C89"/>
    <w:rsid w:val="00586C70"/>
    <w:rsid w:val="00587DC1"/>
    <w:rsid w:val="00591AE2"/>
    <w:rsid w:val="00592989"/>
    <w:rsid w:val="00592AE2"/>
    <w:rsid w:val="00592D90"/>
    <w:rsid w:val="005939EF"/>
    <w:rsid w:val="00595C3C"/>
    <w:rsid w:val="00595DC6"/>
    <w:rsid w:val="00596386"/>
    <w:rsid w:val="005A07D8"/>
    <w:rsid w:val="005A111C"/>
    <w:rsid w:val="005A1B3D"/>
    <w:rsid w:val="005A36A3"/>
    <w:rsid w:val="005A3DE9"/>
    <w:rsid w:val="005A426B"/>
    <w:rsid w:val="005A5783"/>
    <w:rsid w:val="005A5EF1"/>
    <w:rsid w:val="005A7604"/>
    <w:rsid w:val="005A7D69"/>
    <w:rsid w:val="005A7EC1"/>
    <w:rsid w:val="005B0788"/>
    <w:rsid w:val="005B0877"/>
    <w:rsid w:val="005B0949"/>
    <w:rsid w:val="005B2E75"/>
    <w:rsid w:val="005B59A3"/>
    <w:rsid w:val="005B5C7F"/>
    <w:rsid w:val="005B6934"/>
    <w:rsid w:val="005B6E5F"/>
    <w:rsid w:val="005B7EDE"/>
    <w:rsid w:val="005C0DEF"/>
    <w:rsid w:val="005C3115"/>
    <w:rsid w:val="005C4093"/>
    <w:rsid w:val="005C6A26"/>
    <w:rsid w:val="005D3169"/>
    <w:rsid w:val="005D46C8"/>
    <w:rsid w:val="005D4CC0"/>
    <w:rsid w:val="005D5C92"/>
    <w:rsid w:val="005D64C7"/>
    <w:rsid w:val="005D7385"/>
    <w:rsid w:val="005E0268"/>
    <w:rsid w:val="005E0DEB"/>
    <w:rsid w:val="005E20B4"/>
    <w:rsid w:val="005E2BD6"/>
    <w:rsid w:val="005E2D17"/>
    <w:rsid w:val="005E2D34"/>
    <w:rsid w:val="005E3171"/>
    <w:rsid w:val="005E4CB0"/>
    <w:rsid w:val="005E5228"/>
    <w:rsid w:val="005E6418"/>
    <w:rsid w:val="005E7D50"/>
    <w:rsid w:val="005F2F7A"/>
    <w:rsid w:val="005F4283"/>
    <w:rsid w:val="005F45F2"/>
    <w:rsid w:val="005F6473"/>
    <w:rsid w:val="005F6678"/>
    <w:rsid w:val="005F695D"/>
    <w:rsid w:val="0060007C"/>
    <w:rsid w:val="006014FD"/>
    <w:rsid w:val="00601622"/>
    <w:rsid w:val="006027D1"/>
    <w:rsid w:val="00603790"/>
    <w:rsid w:val="00604768"/>
    <w:rsid w:val="00605CC6"/>
    <w:rsid w:val="00606A65"/>
    <w:rsid w:val="00607334"/>
    <w:rsid w:val="006074EB"/>
    <w:rsid w:val="0061053A"/>
    <w:rsid w:val="00610AAF"/>
    <w:rsid w:val="00611774"/>
    <w:rsid w:val="00612432"/>
    <w:rsid w:val="00612F95"/>
    <w:rsid w:val="006140C1"/>
    <w:rsid w:val="00614448"/>
    <w:rsid w:val="00615555"/>
    <w:rsid w:val="00615967"/>
    <w:rsid w:val="00615AB9"/>
    <w:rsid w:val="00616A2E"/>
    <w:rsid w:val="006179D8"/>
    <w:rsid w:val="00622275"/>
    <w:rsid w:val="00623767"/>
    <w:rsid w:val="00623F1F"/>
    <w:rsid w:val="00624540"/>
    <w:rsid w:val="00630016"/>
    <w:rsid w:val="0063065F"/>
    <w:rsid w:val="006308AB"/>
    <w:rsid w:val="006313A5"/>
    <w:rsid w:val="00631A1C"/>
    <w:rsid w:val="00633017"/>
    <w:rsid w:val="00633532"/>
    <w:rsid w:val="00633C08"/>
    <w:rsid w:val="00633CCD"/>
    <w:rsid w:val="00633E51"/>
    <w:rsid w:val="006352ED"/>
    <w:rsid w:val="006370AC"/>
    <w:rsid w:val="00637C09"/>
    <w:rsid w:val="0064018A"/>
    <w:rsid w:val="006401C9"/>
    <w:rsid w:val="00641E81"/>
    <w:rsid w:val="006428D7"/>
    <w:rsid w:val="006450B1"/>
    <w:rsid w:val="0064513D"/>
    <w:rsid w:val="006453AF"/>
    <w:rsid w:val="0064585E"/>
    <w:rsid w:val="00645C58"/>
    <w:rsid w:val="00647210"/>
    <w:rsid w:val="00647793"/>
    <w:rsid w:val="006518C7"/>
    <w:rsid w:val="006540E8"/>
    <w:rsid w:val="0065609B"/>
    <w:rsid w:val="00657A1E"/>
    <w:rsid w:val="00657A67"/>
    <w:rsid w:val="006603C9"/>
    <w:rsid w:val="0066368F"/>
    <w:rsid w:val="0066736C"/>
    <w:rsid w:val="00670C48"/>
    <w:rsid w:val="006714DF"/>
    <w:rsid w:val="00672636"/>
    <w:rsid w:val="00673C1E"/>
    <w:rsid w:val="00675540"/>
    <w:rsid w:val="00675803"/>
    <w:rsid w:val="00675DE1"/>
    <w:rsid w:val="00675E80"/>
    <w:rsid w:val="00675F76"/>
    <w:rsid w:val="0068153E"/>
    <w:rsid w:val="0068323B"/>
    <w:rsid w:val="00683EC1"/>
    <w:rsid w:val="00684728"/>
    <w:rsid w:val="00684D18"/>
    <w:rsid w:val="006861B5"/>
    <w:rsid w:val="00686852"/>
    <w:rsid w:val="00687464"/>
    <w:rsid w:val="00687CAD"/>
    <w:rsid w:val="00690367"/>
    <w:rsid w:val="006910E4"/>
    <w:rsid w:val="00691C35"/>
    <w:rsid w:val="00693CAC"/>
    <w:rsid w:val="00695B20"/>
    <w:rsid w:val="006964C4"/>
    <w:rsid w:val="00696FF0"/>
    <w:rsid w:val="006972CE"/>
    <w:rsid w:val="00697849"/>
    <w:rsid w:val="006A1F24"/>
    <w:rsid w:val="006A3630"/>
    <w:rsid w:val="006A4443"/>
    <w:rsid w:val="006A49BC"/>
    <w:rsid w:val="006B01BB"/>
    <w:rsid w:val="006B2022"/>
    <w:rsid w:val="006B4726"/>
    <w:rsid w:val="006C13D6"/>
    <w:rsid w:val="006C1CF6"/>
    <w:rsid w:val="006C30B1"/>
    <w:rsid w:val="006C3A65"/>
    <w:rsid w:val="006C3F44"/>
    <w:rsid w:val="006C450E"/>
    <w:rsid w:val="006D08A3"/>
    <w:rsid w:val="006D09DE"/>
    <w:rsid w:val="006D1828"/>
    <w:rsid w:val="006D2090"/>
    <w:rsid w:val="006D29C6"/>
    <w:rsid w:val="006D2DC7"/>
    <w:rsid w:val="006D35A3"/>
    <w:rsid w:val="006D380E"/>
    <w:rsid w:val="006D3D78"/>
    <w:rsid w:val="006D454A"/>
    <w:rsid w:val="006D5D30"/>
    <w:rsid w:val="006D6541"/>
    <w:rsid w:val="006E02F0"/>
    <w:rsid w:val="006E107D"/>
    <w:rsid w:val="006E163F"/>
    <w:rsid w:val="006E20ED"/>
    <w:rsid w:val="006F086E"/>
    <w:rsid w:val="006F172C"/>
    <w:rsid w:val="006F2237"/>
    <w:rsid w:val="006F227F"/>
    <w:rsid w:val="006F3D7F"/>
    <w:rsid w:val="006F4510"/>
    <w:rsid w:val="006F501C"/>
    <w:rsid w:val="006F75AA"/>
    <w:rsid w:val="00701D39"/>
    <w:rsid w:val="007038DE"/>
    <w:rsid w:val="00703A85"/>
    <w:rsid w:val="0070705B"/>
    <w:rsid w:val="00714E4A"/>
    <w:rsid w:val="00716226"/>
    <w:rsid w:val="0071653E"/>
    <w:rsid w:val="00716DE6"/>
    <w:rsid w:val="00717CCD"/>
    <w:rsid w:val="00721F07"/>
    <w:rsid w:val="00724B10"/>
    <w:rsid w:val="00725929"/>
    <w:rsid w:val="00730754"/>
    <w:rsid w:val="007328EB"/>
    <w:rsid w:val="0073295F"/>
    <w:rsid w:val="00736F9A"/>
    <w:rsid w:val="007371AD"/>
    <w:rsid w:val="0073766C"/>
    <w:rsid w:val="00737FDA"/>
    <w:rsid w:val="00740814"/>
    <w:rsid w:val="00740C99"/>
    <w:rsid w:val="007410D5"/>
    <w:rsid w:val="0074375B"/>
    <w:rsid w:val="00744394"/>
    <w:rsid w:val="0074453A"/>
    <w:rsid w:val="007449F9"/>
    <w:rsid w:val="0074600B"/>
    <w:rsid w:val="0074620E"/>
    <w:rsid w:val="00747041"/>
    <w:rsid w:val="00747D51"/>
    <w:rsid w:val="0075098C"/>
    <w:rsid w:val="007510B0"/>
    <w:rsid w:val="007534CD"/>
    <w:rsid w:val="007551CA"/>
    <w:rsid w:val="00755C0D"/>
    <w:rsid w:val="00761698"/>
    <w:rsid w:val="0076287C"/>
    <w:rsid w:val="007629DB"/>
    <w:rsid w:val="00762CE2"/>
    <w:rsid w:val="0076380C"/>
    <w:rsid w:val="00764CC6"/>
    <w:rsid w:val="00765BE8"/>
    <w:rsid w:val="00765C5D"/>
    <w:rsid w:val="0076644D"/>
    <w:rsid w:val="00766D6E"/>
    <w:rsid w:val="00767B7A"/>
    <w:rsid w:val="00770C6C"/>
    <w:rsid w:val="00772B4C"/>
    <w:rsid w:val="00774610"/>
    <w:rsid w:val="00777959"/>
    <w:rsid w:val="007800BA"/>
    <w:rsid w:val="00781A22"/>
    <w:rsid w:val="0078244A"/>
    <w:rsid w:val="00783467"/>
    <w:rsid w:val="00783898"/>
    <w:rsid w:val="007905A6"/>
    <w:rsid w:val="00790C8D"/>
    <w:rsid w:val="00791E80"/>
    <w:rsid w:val="007921AC"/>
    <w:rsid w:val="00793133"/>
    <w:rsid w:val="00794125"/>
    <w:rsid w:val="00797328"/>
    <w:rsid w:val="007977E6"/>
    <w:rsid w:val="00797B2B"/>
    <w:rsid w:val="007A056E"/>
    <w:rsid w:val="007A09BF"/>
    <w:rsid w:val="007A1C73"/>
    <w:rsid w:val="007A1EC1"/>
    <w:rsid w:val="007A38B2"/>
    <w:rsid w:val="007A3905"/>
    <w:rsid w:val="007A4575"/>
    <w:rsid w:val="007A5134"/>
    <w:rsid w:val="007A5261"/>
    <w:rsid w:val="007A5BF4"/>
    <w:rsid w:val="007B0257"/>
    <w:rsid w:val="007B381B"/>
    <w:rsid w:val="007C05B7"/>
    <w:rsid w:val="007C1BAF"/>
    <w:rsid w:val="007C31CE"/>
    <w:rsid w:val="007C3EDF"/>
    <w:rsid w:val="007C569F"/>
    <w:rsid w:val="007C698B"/>
    <w:rsid w:val="007C73C1"/>
    <w:rsid w:val="007D06D8"/>
    <w:rsid w:val="007D085B"/>
    <w:rsid w:val="007D085D"/>
    <w:rsid w:val="007D13A4"/>
    <w:rsid w:val="007D2E00"/>
    <w:rsid w:val="007D7CCA"/>
    <w:rsid w:val="007E0267"/>
    <w:rsid w:val="007E0561"/>
    <w:rsid w:val="007E0A64"/>
    <w:rsid w:val="007E1685"/>
    <w:rsid w:val="007E1816"/>
    <w:rsid w:val="007E31B8"/>
    <w:rsid w:val="007E4753"/>
    <w:rsid w:val="007E70AD"/>
    <w:rsid w:val="007E7D46"/>
    <w:rsid w:val="007F1052"/>
    <w:rsid w:val="007F1930"/>
    <w:rsid w:val="007F39A3"/>
    <w:rsid w:val="007F53F2"/>
    <w:rsid w:val="007F7786"/>
    <w:rsid w:val="007F7FD0"/>
    <w:rsid w:val="00802B53"/>
    <w:rsid w:val="00802CB6"/>
    <w:rsid w:val="008041BA"/>
    <w:rsid w:val="00804B7F"/>
    <w:rsid w:val="00805D36"/>
    <w:rsid w:val="00807348"/>
    <w:rsid w:val="00811578"/>
    <w:rsid w:val="00812B1F"/>
    <w:rsid w:val="008145E0"/>
    <w:rsid w:val="00814614"/>
    <w:rsid w:val="008161CF"/>
    <w:rsid w:val="00817289"/>
    <w:rsid w:val="00822E94"/>
    <w:rsid w:val="0082387F"/>
    <w:rsid w:val="00824148"/>
    <w:rsid w:val="00824857"/>
    <w:rsid w:val="008251AB"/>
    <w:rsid w:val="008257B1"/>
    <w:rsid w:val="0083082F"/>
    <w:rsid w:val="008308A6"/>
    <w:rsid w:val="00831917"/>
    <w:rsid w:val="00833888"/>
    <w:rsid w:val="008348CC"/>
    <w:rsid w:val="008366C0"/>
    <w:rsid w:val="0084075F"/>
    <w:rsid w:val="00840EC8"/>
    <w:rsid w:val="00841AAB"/>
    <w:rsid w:val="00841BEB"/>
    <w:rsid w:val="00841DFC"/>
    <w:rsid w:val="00842180"/>
    <w:rsid w:val="0084287C"/>
    <w:rsid w:val="00846742"/>
    <w:rsid w:val="00847006"/>
    <w:rsid w:val="00851D34"/>
    <w:rsid w:val="00852708"/>
    <w:rsid w:val="008539F1"/>
    <w:rsid w:val="00853AD9"/>
    <w:rsid w:val="008544F4"/>
    <w:rsid w:val="00854EE2"/>
    <w:rsid w:val="0085742A"/>
    <w:rsid w:val="00860773"/>
    <w:rsid w:val="0086488D"/>
    <w:rsid w:val="008668DE"/>
    <w:rsid w:val="00867E16"/>
    <w:rsid w:val="0087091A"/>
    <w:rsid w:val="00870F48"/>
    <w:rsid w:val="00874414"/>
    <w:rsid w:val="008757D2"/>
    <w:rsid w:val="00876785"/>
    <w:rsid w:val="00877621"/>
    <w:rsid w:val="00877F40"/>
    <w:rsid w:val="00880F48"/>
    <w:rsid w:val="00880F66"/>
    <w:rsid w:val="008828BA"/>
    <w:rsid w:val="00885C50"/>
    <w:rsid w:val="00886D9B"/>
    <w:rsid w:val="00887614"/>
    <w:rsid w:val="00891372"/>
    <w:rsid w:val="00893784"/>
    <w:rsid w:val="00893B34"/>
    <w:rsid w:val="0089632C"/>
    <w:rsid w:val="00896350"/>
    <w:rsid w:val="008A0012"/>
    <w:rsid w:val="008A1087"/>
    <w:rsid w:val="008A1D8D"/>
    <w:rsid w:val="008A1DF4"/>
    <w:rsid w:val="008A3C83"/>
    <w:rsid w:val="008A3D4C"/>
    <w:rsid w:val="008A493D"/>
    <w:rsid w:val="008A52A8"/>
    <w:rsid w:val="008A5345"/>
    <w:rsid w:val="008A6EBC"/>
    <w:rsid w:val="008A7534"/>
    <w:rsid w:val="008A7AE4"/>
    <w:rsid w:val="008B0EAA"/>
    <w:rsid w:val="008B2C3E"/>
    <w:rsid w:val="008B356A"/>
    <w:rsid w:val="008B4EFD"/>
    <w:rsid w:val="008B5126"/>
    <w:rsid w:val="008B5499"/>
    <w:rsid w:val="008B5E9F"/>
    <w:rsid w:val="008B7E18"/>
    <w:rsid w:val="008C0A9C"/>
    <w:rsid w:val="008C12A0"/>
    <w:rsid w:val="008C2422"/>
    <w:rsid w:val="008C3EC8"/>
    <w:rsid w:val="008C4A6B"/>
    <w:rsid w:val="008C4B88"/>
    <w:rsid w:val="008C4CD7"/>
    <w:rsid w:val="008C62A2"/>
    <w:rsid w:val="008C654D"/>
    <w:rsid w:val="008C70B4"/>
    <w:rsid w:val="008C7522"/>
    <w:rsid w:val="008C7DCB"/>
    <w:rsid w:val="008D0C6A"/>
    <w:rsid w:val="008D0C7E"/>
    <w:rsid w:val="008D0EF1"/>
    <w:rsid w:val="008D26AD"/>
    <w:rsid w:val="008D28D0"/>
    <w:rsid w:val="008D6AD6"/>
    <w:rsid w:val="008E12A0"/>
    <w:rsid w:val="008E2E2C"/>
    <w:rsid w:val="008E3049"/>
    <w:rsid w:val="008E535C"/>
    <w:rsid w:val="008E56CA"/>
    <w:rsid w:val="008E7164"/>
    <w:rsid w:val="008F099E"/>
    <w:rsid w:val="008F0D80"/>
    <w:rsid w:val="008F0FF6"/>
    <w:rsid w:val="008F2075"/>
    <w:rsid w:val="008F2506"/>
    <w:rsid w:val="008F308A"/>
    <w:rsid w:val="008F4256"/>
    <w:rsid w:val="008F4BEE"/>
    <w:rsid w:val="008F4CA7"/>
    <w:rsid w:val="008F66F0"/>
    <w:rsid w:val="008F6844"/>
    <w:rsid w:val="008F7A12"/>
    <w:rsid w:val="009002EF"/>
    <w:rsid w:val="00900A96"/>
    <w:rsid w:val="009013A4"/>
    <w:rsid w:val="00901761"/>
    <w:rsid w:val="00901B05"/>
    <w:rsid w:val="00902AE5"/>
    <w:rsid w:val="00904636"/>
    <w:rsid w:val="0090662F"/>
    <w:rsid w:val="00907110"/>
    <w:rsid w:val="00907287"/>
    <w:rsid w:val="00912124"/>
    <w:rsid w:val="00913194"/>
    <w:rsid w:val="00913CD0"/>
    <w:rsid w:val="009150C9"/>
    <w:rsid w:val="00917A11"/>
    <w:rsid w:val="00920DAC"/>
    <w:rsid w:val="0092137E"/>
    <w:rsid w:val="0092286F"/>
    <w:rsid w:val="00922C92"/>
    <w:rsid w:val="00925F51"/>
    <w:rsid w:val="0092670C"/>
    <w:rsid w:val="00931163"/>
    <w:rsid w:val="00932C05"/>
    <w:rsid w:val="00932DB4"/>
    <w:rsid w:val="0093317F"/>
    <w:rsid w:val="00933745"/>
    <w:rsid w:val="009345BE"/>
    <w:rsid w:val="009353A7"/>
    <w:rsid w:val="00935694"/>
    <w:rsid w:val="0094128C"/>
    <w:rsid w:val="00941FD3"/>
    <w:rsid w:val="00944AF7"/>
    <w:rsid w:val="00947FF6"/>
    <w:rsid w:val="0095223A"/>
    <w:rsid w:val="00952A98"/>
    <w:rsid w:val="0095332A"/>
    <w:rsid w:val="00954731"/>
    <w:rsid w:val="009562DC"/>
    <w:rsid w:val="00956407"/>
    <w:rsid w:val="00956582"/>
    <w:rsid w:val="00957231"/>
    <w:rsid w:val="00961462"/>
    <w:rsid w:val="00967854"/>
    <w:rsid w:val="00970479"/>
    <w:rsid w:val="00972C3A"/>
    <w:rsid w:val="00972C3D"/>
    <w:rsid w:val="00973550"/>
    <w:rsid w:val="00976B6E"/>
    <w:rsid w:val="009770F4"/>
    <w:rsid w:val="00977663"/>
    <w:rsid w:val="00977C0B"/>
    <w:rsid w:val="00980AD6"/>
    <w:rsid w:val="00980B65"/>
    <w:rsid w:val="009816C2"/>
    <w:rsid w:val="009818F5"/>
    <w:rsid w:val="0098434F"/>
    <w:rsid w:val="0098510C"/>
    <w:rsid w:val="00987065"/>
    <w:rsid w:val="00994542"/>
    <w:rsid w:val="00994683"/>
    <w:rsid w:val="009A1EFC"/>
    <w:rsid w:val="009A2B0B"/>
    <w:rsid w:val="009A3480"/>
    <w:rsid w:val="009A3872"/>
    <w:rsid w:val="009A3F17"/>
    <w:rsid w:val="009A4D87"/>
    <w:rsid w:val="009A5CC5"/>
    <w:rsid w:val="009A5D48"/>
    <w:rsid w:val="009A5E4B"/>
    <w:rsid w:val="009B0B0D"/>
    <w:rsid w:val="009B0CB1"/>
    <w:rsid w:val="009B1CAD"/>
    <w:rsid w:val="009B24C8"/>
    <w:rsid w:val="009B2DF2"/>
    <w:rsid w:val="009B44D1"/>
    <w:rsid w:val="009B4F89"/>
    <w:rsid w:val="009B50A5"/>
    <w:rsid w:val="009B5671"/>
    <w:rsid w:val="009B5E11"/>
    <w:rsid w:val="009B67CD"/>
    <w:rsid w:val="009B7413"/>
    <w:rsid w:val="009C0525"/>
    <w:rsid w:val="009C0CD9"/>
    <w:rsid w:val="009C5A87"/>
    <w:rsid w:val="009C5D41"/>
    <w:rsid w:val="009C6834"/>
    <w:rsid w:val="009C73CF"/>
    <w:rsid w:val="009D1CF7"/>
    <w:rsid w:val="009D1E21"/>
    <w:rsid w:val="009D2D44"/>
    <w:rsid w:val="009D48DA"/>
    <w:rsid w:val="009E026D"/>
    <w:rsid w:val="009E361B"/>
    <w:rsid w:val="009E429A"/>
    <w:rsid w:val="009E54DF"/>
    <w:rsid w:val="009E5D9D"/>
    <w:rsid w:val="009E65BF"/>
    <w:rsid w:val="009E6E16"/>
    <w:rsid w:val="009E756F"/>
    <w:rsid w:val="009F07FD"/>
    <w:rsid w:val="009F081B"/>
    <w:rsid w:val="009F13BB"/>
    <w:rsid w:val="009F211F"/>
    <w:rsid w:val="009F2629"/>
    <w:rsid w:val="009F31B7"/>
    <w:rsid w:val="009F74E1"/>
    <w:rsid w:val="00A0004B"/>
    <w:rsid w:val="00A0094A"/>
    <w:rsid w:val="00A00E02"/>
    <w:rsid w:val="00A01993"/>
    <w:rsid w:val="00A01EDD"/>
    <w:rsid w:val="00A02BA2"/>
    <w:rsid w:val="00A03326"/>
    <w:rsid w:val="00A038EB"/>
    <w:rsid w:val="00A04564"/>
    <w:rsid w:val="00A04A68"/>
    <w:rsid w:val="00A04BFD"/>
    <w:rsid w:val="00A06C26"/>
    <w:rsid w:val="00A10DAC"/>
    <w:rsid w:val="00A1328A"/>
    <w:rsid w:val="00A147D7"/>
    <w:rsid w:val="00A152D2"/>
    <w:rsid w:val="00A20952"/>
    <w:rsid w:val="00A21E97"/>
    <w:rsid w:val="00A21E9C"/>
    <w:rsid w:val="00A247EB"/>
    <w:rsid w:val="00A248A9"/>
    <w:rsid w:val="00A24CF7"/>
    <w:rsid w:val="00A25099"/>
    <w:rsid w:val="00A259DF"/>
    <w:rsid w:val="00A265B5"/>
    <w:rsid w:val="00A26ECA"/>
    <w:rsid w:val="00A30505"/>
    <w:rsid w:val="00A30A0F"/>
    <w:rsid w:val="00A3256B"/>
    <w:rsid w:val="00A34DA0"/>
    <w:rsid w:val="00A3516B"/>
    <w:rsid w:val="00A3644D"/>
    <w:rsid w:val="00A36C81"/>
    <w:rsid w:val="00A40FBF"/>
    <w:rsid w:val="00A4141E"/>
    <w:rsid w:val="00A41E4A"/>
    <w:rsid w:val="00A4354F"/>
    <w:rsid w:val="00A437FF"/>
    <w:rsid w:val="00A44463"/>
    <w:rsid w:val="00A46D20"/>
    <w:rsid w:val="00A53237"/>
    <w:rsid w:val="00A534F0"/>
    <w:rsid w:val="00A542B9"/>
    <w:rsid w:val="00A55045"/>
    <w:rsid w:val="00A55716"/>
    <w:rsid w:val="00A55BFB"/>
    <w:rsid w:val="00A600A2"/>
    <w:rsid w:val="00A63005"/>
    <w:rsid w:val="00A64653"/>
    <w:rsid w:val="00A64E85"/>
    <w:rsid w:val="00A66455"/>
    <w:rsid w:val="00A667FE"/>
    <w:rsid w:val="00A70595"/>
    <w:rsid w:val="00A709E8"/>
    <w:rsid w:val="00A70A32"/>
    <w:rsid w:val="00A71973"/>
    <w:rsid w:val="00A71C42"/>
    <w:rsid w:val="00A73C8A"/>
    <w:rsid w:val="00A74BA2"/>
    <w:rsid w:val="00A75781"/>
    <w:rsid w:val="00A75B25"/>
    <w:rsid w:val="00A75DB0"/>
    <w:rsid w:val="00A76273"/>
    <w:rsid w:val="00A768B8"/>
    <w:rsid w:val="00A77756"/>
    <w:rsid w:val="00A82037"/>
    <w:rsid w:val="00A82668"/>
    <w:rsid w:val="00A83419"/>
    <w:rsid w:val="00A835E5"/>
    <w:rsid w:val="00A84C97"/>
    <w:rsid w:val="00A85089"/>
    <w:rsid w:val="00A905BB"/>
    <w:rsid w:val="00A910DA"/>
    <w:rsid w:val="00A91BDE"/>
    <w:rsid w:val="00A91D4B"/>
    <w:rsid w:val="00A93301"/>
    <w:rsid w:val="00A9406A"/>
    <w:rsid w:val="00A940C6"/>
    <w:rsid w:val="00A94A1C"/>
    <w:rsid w:val="00A96B76"/>
    <w:rsid w:val="00A97534"/>
    <w:rsid w:val="00AA07F7"/>
    <w:rsid w:val="00AA2474"/>
    <w:rsid w:val="00AA3E36"/>
    <w:rsid w:val="00AA48F9"/>
    <w:rsid w:val="00AA53E9"/>
    <w:rsid w:val="00AA5933"/>
    <w:rsid w:val="00AA649B"/>
    <w:rsid w:val="00AA7B58"/>
    <w:rsid w:val="00AA7E19"/>
    <w:rsid w:val="00AB00EB"/>
    <w:rsid w:val="00AB0756"/>
    <w:rsid w:val="00AB0D65"/>
    <w:rsid w:val="00AB1464"/>
    <w:rsid w:val="00AB170D"/>
    <w:rsid w:val="00AB3387"/>
    <w:rsid w:val="00AB353A"/>
    <w:rsid w:val="00AB3879"/>
    <w:rsid w:val="00AB3EF9"/>
    <w:rsid w:val="00AB4A2E"/>
    <w:rsid w:val="00AB7019"/>
    <w:rsid w:val="00AB7D15"/>
    <w:rsid w:val="00AC1759"/>
    <w:rsid w:val="00AC1784"/>
    <w:rsid w:val="00AC37B4"/>
    <w:rsid w:val="00AC3E1E"/>
    <w:rsid w:val="00AC404A"/>
    <w:rsid w:val="00AC4EE7"/>
    <w:rsid w:val="00AC7B91"/>
    <w:rsid w:val="00AD0D80"/>
    <w:rsid w:val="00AD1193"/>
    <w:rsid w:val="00AD39BB"/>
    <w:rsid w:val="00AD39ED"/>
    <w:rsid w:val="00AD676C"/>
    <w:rsid w:val="00AE03E9"/>
    <w:rsid w:val="00AE1793"/>
    <w:rsid w:val="00AE1F30"/>
    <w:rsid w:val="00AE53AD"/>
    <w:rsid w:val="00AE6D05"/>
    <w:rsid w:val="00AF01C0"/>
    <w:rsid w:val="00AF291B"/>
    <w:rsid w:val="00AF3923"/>
    <w:rsid w:val="00AF43B5"/>
    <w:rsid w:val="00AF4CAD"/>
    <w:rsid w:val="00AF5CE4"/>
    <w:rsid w:val="00B006F0"/>
    <w:rsid w:val="00B015C6"/>
    <w:rsid w:val="00B01B53"/>
    <w:rsid w:val="00B027AE"/>
    <w:rsid w:val="00B02D80"/>
    <w:rsid w:val="00B0698A"/>
    <w:rsid w:val="00B070ED"/>
    <w:rsid w:val="00B10239"/>
    <w:rsid w:val="00B1070F"/>
    <w:rsid w:val="00B1221D"/>
    <w:rsid w:val="00B12BE6"/>
    <w:rsid w:val="00B13FA1"/>
    <w:rsid w:val="00B15117"/>
    <w:rsid w:val="00B15ADC"/>
    <w:rsid w:val="00B1772F"/>
    <w:rsid w:val="00B17FAB"/>
    <w:rsid w:val="00B20A63"/>
    <w:rsid w:val="00B21B2A"/>
    <w:rsid w:val="00B24760"/>
    <w:rsid w:val="00B249C5"/>
    <w:rsid w:val="00B27DDC"/>
    <w:rsid w:val="00B27DE4"/>
    <w:rsid w:val="00B27DFD"/>
    <w:rsid w:val="00B33157"/>
    <w:rsid w:val="00B339C7"/>
    <w:rsid w:val="00B379DB"/>
    <w:rsid w:val="00B37E19"/>
    <w:rsid w:val="00B37E73"/>
    <w:rsid w:val="00B438CB"/>
    <w:rsid w:val="00B4400C"/>
    <w:rsid w:val="00B50970"/>
    <w:rsid w:val="00B51243"/>
    <w:rsid w:val="00B51451"/>
    <w:rsid w:val="00B51DF3"/>
    <w:rsid w:val="00B521A0"/>
    <w:rsid w:val="00B54175"/>
    <w:rsid w:val="00B54411"/>
    <w:rsid w:val="00B56CA5"/>
    <w:rsid w:val="00B56E56"/>
    <w:rsid w:val="00B615B3"/>
    <w:rsid w:val="00B617B9"/>
    <w:rsid w:val="00B6687D"/>
    <w:rsid w:val="00B67B4A"/>
    <w:rsid w:val="00B737CF"/>
    <w:rsid w:val="00B74772"/>
    <w:rsid w:val="00B7495C"/>
    <w:rsid w:val="00B74DC7"/>
    <w:rsid w:val="00B75D30"/>
    <w:rsid w:val="00B75DEE"/>
    <w:rsid w:val="00B77C14"/>
    <w:rsid w:val="00B80CD3"/>
    <w:rsid w:val="00B81602"/>
    <w:rsid w:val="00B821A1"/>
    <w:rsid w:val="00B863F9"/>
    <w:rsid w:val="00B8777F"/>
    <w:rsid w:val="00B95F0F"/>
    <w:rsid w:val="00B96DD2"/>
    <w:rsid w:val="00B97B44"/>
    <w:rsid w:val="00BA09EE"/>
    <w:rsid w:val="00BA09F8"/>
    <w:rsid w:val="00BA14FA"/>
    <w:rsid w:val="00BA172A"/>
    <w:rsid w:val="00BA5919"/>
    <w:rsid w:val="00BA5F35"/>
    <w:rsid w:val="00BA7D89"/>
    <w:rsid w:val="00BB225C"/>
    <w:rsid w:val="00BB2421"/>
    <w:rsid w:val="00BB292A"/>
    <w:rsid w:val="00BB395B"/>
    <w:rsid w:val="00BB3DB2"/>
    <w:rsid w:val="00BB52E0"/>
    <w:rsid w:val="00BB5E7C"/>
    <w:rsid w:val="00BB755E"/>
    <w:rsid w:val="00BC04C1"/>
    <w:rsid w:val="00BC0701"/>
    <w:rsid w:val="00BC197C"/>
    <w:rsid w:val="00BC19F5"/>
    <w:rsid w:val="00BC2474"/>
    <w:rsid w:val="00BC256B"/>
    <w:rsid w:val="00BC29F0"/>
    <w:rsid w:val="00BC2B2F"/>
    <w:rsid w:val="00BC2D78"/>
    <w:rsid w:val="00BC2E47"/>
    <w:rsid w:val="00BC4EBA"/>
    <w:rsid w:val="00BC5A47"/>
    <w:rsid w:val="00BC5D5B"/>
    <w:rsid w:val="00BC6F23"/>
    <w:rsid w:val="00BC79CD"/>
    <w:rsid w:val="00BD0680"/>
    <w:rsid w:val="00BD076A"/>
    <w:rsid w:val="00BD12A9"/>
    <w:rsid w:val="00BD34D0"/>
    <w:rsid w:val="00BD46D2"/>
    <w:rsid w:val="00BD4C5E"/>
    <w:rsid w:val="00BD4E45"/>
    <w:rsid w:val="00BD6C98"/>
    <w:rsid w:val="00BE0743"/>
    <w:rsid w:val="00BE1E27"/>
    <w:rsid w:val="00BE4FED"/>
    <w:rsid w:val="00BE5D60"/>
    <w:rsid w:val="00BE6EB5"/>
    <w:rsid w:val="00BF01AB"/>
    <w:rsid w:val="00BF6211"/>
    <w:rsid w:val="00BF79A3"/>
    <w:rsid w:val="00C001C6"/>
    <w:rsid w:val="00C00D8C"/>
    <w:rsid w:val="00C02081"/>
    <w:rsid w:val="00C0501B"/>
    <w:rsid w:val="00C05486"/>
    <w:rsid w:val="00C058F4"/>
    <w:rsid w:val="00C065F2"/>
    <w:rsid w:val="00C066ED"/>
    <w:rsid w:val="00C105CD"/>
    <w:rsid w:val="00C109FA"/>
    <w:rsid w:val="00C10BFC"/>
    <w:rsid w:val="00C11378"/>
    <w:rsid w:val="00C11CD8"/>
    <w:rsid w:val="00C12796"/>
    <w:rsid w:val="00C12A7E"/>
    <w:rsid w:val="00C1398C"/>
    <w:rsid w:val="00C13A55"/>
    <w:rsid w:val="00C13BA3"/>
    <w:rsid w:val="00C225E4"/>
    <w:rsid w:val="00C22DE3"/>
    <w:rsid w:val="00C2347B"/>
    <w:rsid w:val="00C23691"/>
    <w:rsid w:val="00C239DC"/>
    <w:rsid w:val="00C267F0"/>
    <w:rsid w:val="00C26EB0"/>
    <w:rsid w:val="00C277A9"/>
    <w:rsid w:val="00C33B98"/>
    <w:rsid w:val="00C33E31"/>
    <w:rsid w:val="00C33E72"/>
    <w:rsid w:val="00C362FA"/>
    <w:rsid w:val="00C37623"/>
    <w:rsid w:val="00C42F5B"/>
    <w:rsid w:val="00C43EED"/>
    <w:rsid w:val="00C443AE"/>
    <w:rsid w:val="00C44FF5"/>
    <w:rsid w:val="00C50E38"/>
    <w:rsid w:val="00C510A6"/>
    <w:rsid w:val="00C51D75"/>
    <w:rsid w:val="00C52273"/>
    <w:rsid w:val="00C53679"/>
    <w:rsid w:val="00C540A3"/>
    <w:rsid w:val="00C54D58"/>
    <w:rsid w:val="00C55BD8"/>
    <w:rsid w:val="00C55D86"/>
    <w:rsid w:val="00C623C8"/>
    <w:rsid w:val="00C64A73"/>
    <w:rsid w:val="00C664CE"/>
    <w:rsid w:val="00C7082F"/>
    <w:rsid w:val="00C70F83"/>
    <w:rsid w:val="00C72302"/>
    <w:rsid w:val="00C747AA"/>
    <w:rsid w:val="00C74B8F"/>
    <w:rsid w:val="00C80AAE"/>
    <w:rsid w:val="00C820AA"/>
    <w:rsid w:val="00C826AB"/>
    <w:rsid w:val="00C838A4"/>
    <w:rsid w:val="00C83C8B"/>
    <w:rsid w:val="00C84441"/>
    <w:rsid w:val="00C90F14"/>
    <w:rsid w:val="00C91CEB"/>
    <w:rsid w:val="00C93AA3"/>
    <w:rsid w:val="00C94189"/>
    <w:rsid w:val="00C95EE5"/>
    <w:rsid w:val="00C96CA4"/>
    <w:rsid w:val="00CA0440"/>
    <w:rsid w:val="00CA11E4"/>
    <w:rsid w:val="00CA1B00"/>
    <w:rsid w:val="00CA2F79"/>
    <w:rsid w:val="00CA46F1"/>
    <w:rsid w:val="00CA5C6D"/>
    <w:rsid w:val="00CA7203"/>
    <w:rsid w:val="00CA7D4D"/>
    <w:rsid w:val="00CB230A"/>
    <w:rsid w:val="00CB2633"/>
    <w:rsid w:val="00CB5653"/>
    <w:rsid w:val="00CC1BC3"/>
    <w:rsid w:val="00CC1EDB"/>
    <w:rsid w:val="00CC1F0B"/>
    <w:rsid w:val="00CC4FEA"/>
    <w:rsid w:val="00CC5ED8"/>
    <w:rsid w:val="00CC6C52"/>
    <w:rsid w:val="00CD1BC5"/>
    <w:rsid w:val="00CD2092"/>
    <w:rsid w:val="00CD2659"/>
    <w:rsid w:val="00CD5011"/>
    <w:rsid w:val="00CD56C4"/>
    <w:rsid w:val="00CD73B7"/>
    <w:rsid w:val="00CD74D4"/>
    <w:rsid w:val="00CE2B9F"/>
    <w:rsid w:val="00CE56F3"/>
    <w:rsid w:val="00CF2125"/>
    <w:rsid w:val="00CF4713"/>
    <w:rsid w:val="00CF5818"/>
    <w:rsid w:val="00CF598B"/>
    <w:rsid w:val="00CF5BE7"/>
    <w:rsid w:val="00CF5C1B"/>
    <w:rsid w:val="00D00012"/>
    <w:rsid w:val="00D005BD"/>
    <w:rsid w:val="00D0074E"/>
    <w:rsid w:val="00D01EC5"/>
    <w:rsid w:val="00D02CA3"/>
    <w:rsid w:val="00D02E75"/>
    <w:rsid w:val="00D037A7"/>
    <w:rsid w:val="00D04BA7"/>
    <w:rsid w:val="00D052B0"/>
    <w:rsid w:val="00D070DC"/>
    <w:rsid w:val="00D0755D"/>
    <w:rsid w:val="00D10D2E"/>
    <w:rsid w:val="00D126E2"/>
    <w:rsid w:val="00D1462F"/>
    <w:rsid w:val="00D14707"/>
    <w:rsid w:val="00D16F1C"/>
    <w:rsid w:val="00D2239B"/>
    <w:rsid w:val="00D22CCB"/>
    <w:rsid w:val="00D23BF9"/>
    <w:rsid w:val="00D2422F"/>
    <w:rsid w:val="00D24262"/>
    <w:rsid w:val="00D2558D"/>
    <w:rsid w:val="00D26DAB"/>
    <w:rsid w:val="00D27CEF"/>
    <w:rsid w:val="00D304F0"/>
    <w:rsid w:val="00D3069F"/>
    <w:rsid w:val="00D309EF"/>
    <w:rsid w:val="00D316C2"/>
    <w:rsid w:val="00D31E6B"/>
    <w:rsid w:val="00D329C9"/>
    <w:rsid w:val="00D344ED"/>
    <w:rsid w:val="00D36B34"/>
    <w:rsid w:val="00D37E17"/>
    <w:rsid w:val="00D43C2F"/>
    <w:rsid w:val="00D44703"/>
    <w:rsid w:val="00D44C18"/>
    <w:rsid w:val="00D451EF"/>
    <w:rsid w:val="00D45F8E"/>
    <w:rsid w:val="00D46057"/>
    <w:rsid w:val="00D47142"/>
    <w:rsid w:val="00D4746E"/>
    <w:rsid w:val="00D477E2"/>
    <w:rsid w:val="00D51958"/>
    <w:rsid w:val="00D51B50"/>
    <w:rsid w:val="00D56A4C"/>
    <w:rsid w:val="00D56DAD"/>
    <w:rsid w:val="00D60011"/>
    <w:rsid w:val="00D60788"/>
    <w:rsid w:val="00D60894"/>
    <w:rsid w:val="00D611C3"/>
    <w:rsid w:val="00D61A3A"/>
    <w:rsid w:val="00D61F1E"/>
    <w:rsid w:val="00D6243A"/>
    <w:rsid w:val="00D627EC"/>
    <w:rsid w:val="00D62C9B"/>
    <w:rsid w:val="00D62D09"/>
    <w:rsid w:val="00D63AD0"/>
    <w:rsid w:val="00D64263"/>
    <w:rsid w:val="00D661A8"/>
    <w:rsid w:val="00D66DF0"/>
    <w:rsid w:val="00D70089"/>
    <w:rsid w:val="00D71F13"/>
    <w:rsid w:val="00D72105"/>
    <w:rsid w:val="00D73052"/>
    <w:rsid w:val="00D7318D"/>
    <w:rsid w:val="00D766A5"/>
    <w:rsid w:val="00D76CF2"/>
    <w:rsid w:val="00D82CCD"/>
    <w:rsid w:val="00D86A95"/>
    <w:rsid w:val="00D86EF3"/>
    <w:rsid w:val="00D87C29"/>
    <w:rsid w:val="00D87E41"/>
    <w:rsid w:val="00D90A37"/>
    <w:rsid w:val="00D90EF9"/>
    <w:rsid w:val="00D91594"/>
    <w:rsid w:val="00D9165F"/>
    <w:rsid w:val="00D916A1"/>
    <w:rsid w:val="00D91A4F"/>
    <w:rsid w:val="00D934F3"/>
    <w:rsid w:val="00D9522A"/>
    <w:rsid w:val="00D95AAB"/>
    <w:rsid w:val="00D97168"/>
    <w:rsid w:val="00DA0C52"/>
    <w:rsid w:val="00DA276B"/>
    <w:rsid w:val="00DA2908"/>
    <w:rsid w:val="00DA34AF"/>
    <w:rsid w:val="00DA5011"/>
    <w:rsid w:val="00DB1F0B"/>
    <w:rsid w:val="00DB2CB0"/>
    <w:rsid w:val="00DB4FDB"/>
    <w:rsid w:val="00DB5CF3"/>
    <w:rsid w:val="00DB633E"/>
    <w:rsid w:val="00DC019D"/>
    <w:rsid w:val="00DC0E85"/>
    <w:rsid w:val="00DC2558"/>
    <w:rsid w:val="00DC2E67"/>
    <w:rsid w:val="00DC59C3"/>
    <w:rsid w:val="00DC6172"/>
    <w:rsid w:val="00DC662D"/>
    <w:rsid w:val="00DC6E67"/>
    <w:rsid w:val="00DC7307"/>
    <w:rsid w:val="00DD0E41"/>
    <w:rsid w:val="00DD21B1"/>
    <w:rsid w:val="00DD2AA2"/>
    <w:rsid w:val="00DD3D0D"/>
    <w:rsid w:val="00DD631D"/>
    <w:rsid w:val="00DD6CD0"/>
    <w:rsid w:val="00DE058D"/>
    <w:rsid w:val="00DE0A32"/>
    <w:rsid w:val="00DE15DB"/>
    <w:rsid w:val="00DE315C"/>
    <w:rsid w:val="00DE4038"/>
    <w:rsid w:val="00DE6400"/>
    <w:rsid w:val="00DE6417"/>
    <w:rsid w:val="00DE7BC0"/>
    <w:rsid w:val="00DE7C8A"/>
    <w:rsid w:val="00DF0764"/>
    <w:rsid w:val="00DF1C3D"/>
    <w:rsid w:val="00DF2C6E"/>
    <w:rsid w:val="00DF2C77"/>
    <w:rsid w:val="00DF3399"/>
    <w:rsid w:val="00DF37DE"/>
    <w:rsid w:val="00E0339B"/>
    <w:rsid w:val="00E05FE9"/>
    <w:rsid w:val="00E0613A"/>
    <w:rsid w:val="00E061E4"/>
    <w:rsid w:val="00E06369"/>
    <w:rsid w:val="00E12460"/>
    <w:rsid w:val="00E15A42"/>
    <w:rsid w:val="00E16DFD"/>
    <w:rsid w:val="00E16FFD"/>
    <w:rsid w:val="00E17D10"/>
    <w:rsid w:val="00E205DB"/>
    <w:rsid w:val="00E20E31"/>
    <w:rsid w:val="00E21446"/>
    <w:rsid w:val="00E22A5B"/>
    <w:rsid w:val="00E24C43"/>
    <w:rsid w:val="00E27887"/>
    <w:rsid w:val="00E300D2"/>
    <w:rsid w:val="00E32BC8"/>
    <w:rsid w:val="00E33848"/>
    <w:rsid w:val="00E339E9"/>
    <w:rsid w:val="00E33E92"/>
    <w:rsid w:val="00E34D50"/>
    <w:rsid w:val="00E37B9C"/>
    <w:rsid w:val="00E40D46"/>
    <w:rsid w:val="00E42598"/>
    <w:rsid w:val="00E43C37"/>
    <w:rsid w:val="00E43DE1"/>
    <w:rsid w:val="00E46F64"/>
    <w:rsid w:val="00E4781C"/>
    <w:rsid w:val="00E51124"/>
    <w:rsid w:val="00E51438"/>
    <w:rsid w:val="00E52397"/>
    <w:rsid w:val="00E538BD"/>
    <w:rsid w:val="00E53BB2"/>
    <w:rsid w:val="00E54A65"/>
    <w:rsid w:val="00E54A90"/>
    <w:rsid w:val="00E54F5F"/>
    <w:rsid w:val="00E55A94"/>
    <w:rsid w:val="00E568FC"/>
    <w:rsid w:val="00E56974"/>
    <w:rsid w:val="00E56C04"/>
    <w:rsid w:val="00E56C5E"/>
    <w:rsid w:val="00E60394"/>
    <w:rsid w:val="00E603F4"/>
    <w:rsid w:val="00E6047D"/>
    <w:rsid w:val="00E60F80"/>
    <w:rsid w:val="00E614C6"/>
    <w:rsid w:val="00E621E6"/>
    <w:rsid w:val="00E6260B"/>
    <w:rsid w:val="00E6273D"/>
    <w:rsid w:val="00E64972"/>
    <w:rsid w:val="00E65E4D"/>
    <w:rsid w:val="00E67A4F"/>
    <w:rsid w:val="00E70308"/>
    <w:rsid w:val="00E70B76"/>
    <w:rsid w:val="00E73C83"/>
    <w:rsid w:val="00E74539"/>
    <w:rsid w:val="00E74CC4"/>
    <w:rsid w:val="00E76389"/>
    <w:rsid w:val="00E7660E"/>
    <w:rsid w:val="00E76789"/>
    <w:rsid w:val="00E82D29"/>
    <w:rsid w:val="00E85366"/>
    <w:rsid w:val="00E86A28"/>
    <w:rsid w:val="00E9061B"/>
    <w:rsid w:val="00E907C5"/>
    <w:rsid w:val="00E935E5"/>
    <w:rsid w:val="00E9427E"/>
    <w:rsid w:val="00E946E5"/>
    <w:rsid w:val="00E95ED4"/>
    <w:rsid w:val="00E96081"/>
    <w:rsid w:val="00E9697C"/>
    <w:rsid w:val="00E974FB"/>
    <w:rsid w:val="00E9774F"/>
    <w:rsid w:val="00EA0A6F"/>
    <w:rsid w:val="00EA0CEA"/>
    <w:rsid w:val="00EA2775"/>
    <w:rsid w:val="00EA2CB5"/>
    <w:rsid w:val="00EA40BA"/>
    <w:rsid w:val="00EA678C"/>
    <w:rsid w:val="00EB0BC3"/>
    <w:rsid w:val="00EB1081"/>
    <w:rsid w:val="00EB1A3B"/>
    <w:rsid w:val="00EB26F1"/>
    <w:rsid w:val="00EB2A5D"/>
    <w:rsid w:val="00EB40E9"/>
    <w:rsid w:val="00EB42D8"/>
    <w:rsid w:val="00EB527C"/>
    <w:rsid w:val="00EB5597"/>
    <w:rsid w:val="00EB5821"/>
    <w:rsid w:val="00EB6CCA"/>
    <w:rsid w:val="00EC24A5"/>
    <w:rsid w:val="00EC2FDF"/>
    <w:rsid w:val="00EC343A"/>
    <w:rsid w:val="00EC3EFC"/>
    <w:rsid w:val="00EC6897"/>
    <w:rsid w:val="00EC70B5"/>
    <w:rsid w:val="00ED188F"/>
    <w:rsid w:val="00ED195F"/>
    <w:rsid w:val="00ED248E"/>
    <w:rsid w:val="00ED2B4D"/>
    <w:rsid w:val="00ED4141"/>
    <w:rsid w:val="00ED491F"/>
    <w:rsid w:val="00EE3592"/>
    <w:rsid w:val="00EE3FD2"/>
    <w:rsid w:val="00EE4D54"/>
    <w:rsid w:val="00EE79DF"/>
    <w:rsid w:val="00EE7BBF"/>
    <w:rsid w:val="00EF040B"/>
    <w:rsid w:val="00EF2291"/>
    <w:rsid w:val="00EF26C2"/>
    <w:rsid w:val="00EF3DEE"/>
    <w:rsid w:val="00EF4401"/>
    <w:rsid w:val="00EF5377"/>
    <w:rsid w:val="00EF5B9C"/>
    <w:rsid w:val="00EF6363"/>
    <w:rsid w:val="00F007AE"/>
    <w:rsid w:val="00F033FA"/>
    <w:rsid w:val="00F0361E"/>
    <w:rsid w:val="00F03DD0"/>
    <w:rsid w:val="00F05307"/>
    <w:rsid w:val="00F05B7D"/>
    <w:rsid w:val="00F063E3"/>
    <w:rsid w:val="00F0652C"/>
    <w:rsid w:val="00F12262"/>
    <w:rsid w:val="00F1247F"/>
    <w:rsid w:val="00F13B10"/>
    <w:rsid w:val="00F149FE"/>
    <w:rsid w:val="00F16EAB"/>
    <w:rsid w:val="00F17043"/>
    <w:rsid w:val="00F171FC"/>
    <w:rsid w:val="00F17892"/>
    <w:rsid w:val="00F17DE7"/>
    <w:rsid w:val="00F200F1"/>
    <w:rsid w:val="00F208A2"/>
    <w:rsid w:val="00F21245"/>
    <w:rsid w:val="00F21BCB"/>
    <w:rsid w:val="00F2274F"/>
    <w:rsid w:val="00F23803"/>
    <w:rsid w:val="00F25250"/>
    <w:rsid w:val="00F25E23"/>
    <w:rsid w:val="00F31F26"/>
    <w:rsid w:val="00F3494A"/>
    <w:rsid w:val="00F36E56"/>
    <w:rsid w:val="00F370FB"/>
    <w:rsid w:val="00F40486"/>
    <w:rsid w:val="00F41ABF"/>
    <w:rsid w:val="00F426A5"/>
    <w:rsid w:val="00F46E84"/>
    <w:rsid w:val="00F4775D"/>
    <w:rsid w:val="00F47BFD"/>
    <w:rsid w:val="00F50F04"/>
    <w:rsid w:val="00F5100B"/>
    <w:rsid w:val="00F51A14"/>
    <w:rsid w:val="00F51B48"/>
    <w:rsid w:val="00F526E0"/>
    <w:rsid w:val="00F55622"/>
    <w:rsid w:val="00F57576"/>
    <w:rsid w:val="00F57C46"/>
    <w:rsid w:val="00F6132D"/>
    <w:rsid w:val="00F61950"/>
    <w:rsid w:val="00F62274"/>
    <w:rsid w:val="00F62F52"/>
    <w:rsid w:val="00F63074"/>
    <w:rsid w:val="00F63C03"/>
    <w:rsid w:val="00F63C79"/>
    <w:rsid w:val="00F67097"/>
    <w:rsid w:val="00F676A4"/>
    <w:rsid w:val="00F67C26"/>
    <w:rsid w:val="00F7082A"/>
    <w:rsid w:val="00F70B04"/>
    <w:rsid w:val="00F72C96"/>
    <w:rsid w:val="00F7478B"/>
    <w:rsid w:val="00F752FB"/>
    <w:rsid w:val="00F76983"/>
    <w:rsid w:val="00F80DDF"/>
    <w:rsid w:val="00F811F1"/>
    <w:rsid w:val="00F847D4"/>
    <w:rsid w:val="00F852E2"/>
    <w:rsid w:val="00F864DF"/>
    <w:rsid w:val="00F87CD4"/>
    <w:rsid w:val="00F87DC1"/>
    <w:rsid w:val="00F9049F"/>
    <w:rsid w:val="00F9230D"/>
    <w:rsid w:val="00F92C6B"/>
    <w:rsid w:val="00F94184"/>
    <w:rsid w:val="00F94946"/>
    <w:rsid w:val="00F94B17"/>
    <w:rsid w:val="00F952BF"/>
    <w:rsid w:val="00F966E1"/>
    <w:rsid w:val="00F97537"/>
    <w:rsid w:val="00F97DD2"/>
    <w:rsid w:val="00FA5B5D"/>
    <w:rsid w:val="00FA69C3"/>
    <w:rsid w:val="00FB46F3"/>
    <w:rsid w:val="00FB5956"/>
    <w:rsid w:val="00FB59C0"/>
    <w:rsid w:val="00FB6CFB"/>
    <w:rsid w:val="00FC08FC"/>
    <w:rsid w:val="00FC2C97"/>
    <w:rsid w:val="00FC5B63"/>
    <w:rsid w:val="00FC7239"/>
    <w:rsid w:val="00FC726E"/>
    <w:rsid w:val="00FC76BF"/>
    <w:rsid w:val="00FD07A4"/>
    <w:rsid w:val="00FD1E11"/>
    <w:rsid w:val="00FD3033"/>
    <w:rsid w:val="00FE00E9"/>
    <w:rsid w:val="00FE07D6"/>
    <w:rsid w:val="00FE097E"/>
    <w:rsid w:val="00FE1EE2"/>
    <w:rsid w:val="00FE25E7"/>
    <w:rsid w:val="00FE3228"/>
    <w:rsid w:val="00FE37BC"/>
    <w:rsid w:val="00FE494E"/>
    <w:rsid w:val="00FE619B"/>
    <w:rsid w:val="00FE6780"/>
    <w:rsid w:val="00FF2310"/>
    <w:rsid w:val="00FF4111"/>
    <w:rsid w:val="00FF427A"/>
    <w:rsid w:val="00FF433B"/>
    <w:rsid w:val="00FF4A31"/>
    <w:rsid w:val="00FF58ED"/>
    <w:rsid w:val="00FF657F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45CAF"/>
  <w15:docId w15:val="{70E3EEBD-91CE-478D-9BB6-E31BFEB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AB1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qFormat/>
    <w:rsid w:val="00EA2775"/>
    <w:pPr>
      <w:spacing w:after="0" w:line="240" w:lineRule="auto"/>
      <w:outlineLvl w:val="0"/>
    </w:pPr>
    <w:rPr>
      <w:rFonts w:ascii="Arial" w:eastAsia="Times New Roman" w:hAnsi="Arial" w:cs="Arial"/>
      <w:b/>
      <w:bCs/>
      <w:color w:val="003399"/>
      <w:kern w:val="36"/>
      <w:sz w:val="24"/>
      <w:szCs w:val="24"/>
      <w:lang w:eastAsia="tr-TR"/>
    </w:rPr>
  </w:style>
  <w:style w:type="paragraph" w:styleId="Balk2">
    <w:name w:val="heading 2"/>
    <w:basedOn w:val="Normal"/>
    <w:next w:val="Normal"/>
    <w:qFormat/>
    <w:rsid w:val="000053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728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7289"/>
    <w:pPr>
      <w:spacing w:before="240" w:after="60"/>
      <w:outlineLvl w:val="5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6CD0"/>
  </w:style>
  <w:style w:type="paragraph" w:styleId="AltBilgi">
    <w:name w:val="footer"/>
    <w:basedOn w:val="Normal"/>
    <w:link w:val="Al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6CD0"/>
  </w:style>
  <w:style w:type="paragraph" w:styleId="BalonMetni">
    <w:name w:val="Balloon Text"/>
    <w:basedOn w:val="Normal"/>
    <w:link w:val="BalonMetniChar"/>
    <w:uiPriority w:val="99"/>
    <w:semiHidden/>
    <w:unhideWhenUsed/>
    <w:rsid w:val="00DD6C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D6C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F6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370C21"/>
    <w:rPr>
      <w:b/>
      <w:bCs/>
    </w:rPr>
  </w:style>
  <w:style w:type="character" w:styleId="Vurgu">
    <w:name w:val="Emphasis"/>
    <w:uiPriority w:val="20"/>
    <w:qFormat/>
    <w:rsid w:val="008A5345"/>
    <w:rPr>
      <w:i/>
      <w:iCs/>
    </w:rPr>
  </w:style>
  <w:style w:type="paragraph" w:styleId="AralkYok">
    <w:name w:val="No Spacing"/>
    <w:uiPriority w:val="1"/>
    <w:qFormat/>
    <w:rsid w:val="003C54B5"/>
    <w:rPr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354476"/>
  </w:style>
  <w:style w:type="character" w:customStyle="1" w:styleId="apple-style-span">
    <w:name w:val="apple-style-span"/>
    <w:basedOn w:val="VarsaylanParagrafYazTipi"/>
    <w:rsid w:val="009C73CF"/>
  </w:style>
  <w:style w:type="character" w:styleId="Kpr">
    <w:name w:val="Hyperlink"/>
    <w:uiPriority w:val="99"/>
    <w:rsid w:val="00255EE8"/>
    <w:rPr>
      <w:color w:val="0000FF"/>
      <w:u w:val="single"/>
    </w:rPr>
  </w:style>
  <w:style w:type="paragraph" w:customStyle="1" w:styleId="baslik">
    <w:name w:val="baslik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tay-textanaliz">
    <w:name w:val="detay-text_analiz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3Char">
    <w:name w:val="Başlık 3 Char"/>
    <w:link w:val="Balk3"/>
    <w:uiPriority w:val="9"/>
    <w:semiHidden/>
    <w:rsid w:val="0081728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6Char">
    <w:name w:val="Başlık 6 Char"/>
    <w:link w:val="Balk6"/>
    <w:uiPriority w:val="9"/>
    <w:semiHidden/>
    <w:rsid w:val="0081728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8172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stChar">
    <w:name w:val="z-Formun Üstü Char"/>
    <w:link w:val="z-Formuns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8172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AltChar">
    <w:name w:val="z-Formun Altı Char"/>
    <w:link w:val="z-FormunAl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customStyle="1" w:styleId="NoParagraphStyle">
    <w:name w:val="[No Paragraph Style]"/>
    <w:rsid w:val="0014750A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searchword">
    <w:name w:val="searchword"/>
    <w:rsid w:val="00300514"/>
    <w:rPr>
      <w:color w:val="FFFFFF"/>
      <w:shd w:val="clear" w:color="auto" w:fill="0082BF"/>
    </w:rPr>
  </w:style>
  <w:style w:type="paragraph" w:customStyle="1" w:styleId="Gvde">
    <w:name w:val="Gövde"/>
    <w:rsid w:val="00E9774F"/>
    <w:rPr>
      <w:rFonts w:ascii="Helvetica" w:eastAsia="Arial Unicode MS" w:hAnsi="Helvetica" w:cs="Arial Unicode MS"/>
      <w:color w:val="00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430604"/>
    <w:pPr>
      <w:ind w:left="720"/>
      <w:contextualSpacing/>
    </w:pPr>
    <w:rPr>
      <w:rFonts w:cs="Calibri"/>
    </w:rPr>
  </w:style>
  <w:style w:type="paragraph" w:customStyle="1" w:styleId="m-3087483206429350449gmail-msonospacing">
    <w:name w:val="m_-3087483206429350449gmail-msonospacing"/>
    <w:basedOn w:val="Normal"/>
    <w:rsid w:val="005929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37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88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29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11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03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413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64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025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10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11082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22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5" w:color="CCCCCC"/>
                          </w:divBdr>
                          <w:divsChild>
                            <w:div w:id="26550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583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1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2989">
              <w:marLeft w:val="29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724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3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3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87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6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30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</w:divsChild>
    </w:div>
    <w:div w:id="1336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6011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506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82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7476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0877">
          <w:marLeft w:val="-83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5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62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  <w:div w:id="12781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0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lgeler\haber_sablon2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8927B-F2F3-48DD-90A0-A7095C1D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haber_sablon2.dot</Template>
  <TotalTime>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10 Aralık 2009</vt:lpstr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Aralık 2009</dc:title>
  <dc:creator>yasin</dc:creator>
  <cp:lastModifiedBy>İbrahim BÜYÜKFURAN</cp:lastModifiedBy>
  <cp:revision>3</cp:revision>
  <cp:lastPrinted>2014-05-16T06:11:00Z</cp:lastPrinted>
  <dcterms:created xsi:type="dcterms:W3CDTF">2019-12-07T13:17:00Z</dcterms:created>
  <dcterms:modified xsi:type="dcterms:W3CDTF">2019-12-07T15:46:00Z</dcterms:modified>
</cp:coreProperties>
</file>