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014B7F" w:rsidRDefault="00014B7F" w:rsidP="00014B7F">
      <w:pPr>
        <w:pStyle w:val="AralkYok"/>
        <w:jc w:val="both"/>
        <w:rPr>
          <w:rFonts w:ascii="Arial" w:hAnsi="Arial" w:cs="Arial"/>
          <w:b/>
        </w:rPr>
      </w:pPr>
      <w:r w:rsidRPr="00014B7F">
        <w:rPr>
          <w:rFonts w:ascii="Arial" w:hAnsi="Arial" w:cs="Arial"/>
          <w:b/>
        </w:rPr>
        <w:t>30</w:t>
      </w:r>
      <w:r w:rsidR="005A279A" w:rsidRPr="00014B7F">
        <w:rPr>
          <w:rFonts w:ascii="Arial" w:hAnsi="Arial" w:cs="Arial"/>
          <w:b/>
        </w:rPr>
        <w:t xml:space="preserve"> EYLÜL</w:t>
      </w:r>
      <w:r w:rsidR="00B7265F" w:rsidRPr="00014B7F">
        <w:rPr>
          <w:rFonts w:ascii="Arial" w:hAnsi="Arial" w:cs="Arial"/>
          <w:b/>
        </w:rPr>
        <w:t xml:space="preserve"> 2019</w:t>
      </w:r>
    </w:p>
    <w:p w:rsidR="004112F2" w:rsidRPr="00014B7F" w:rsidRDefault="00A25099" w:rsidP="00014B7F">
      <w:pPr>
        <w:pStyle w:val="AralkYok"/>
        <w:jc w:val="both"/>
        <w:rPr>
          <w:rFonts w:ascii="Arial" w:hAnsi="Arial" w:cs="Arial"/>
          <w:b/>
        </w:rPr>
      </w:pPr>
      <w:r w:rsidRPr="00014B7F">
        <w:rPr>
          <w:rFonts w:ascii="Arial" w:hAnsi="Arial" w:cs="Arial"/>
          <w:b/>
        </w:rPr>
        <w:t xml:space="preserve">BASIN </w:t>
      </w:r>
      <w:r w:rsidR="004817F5" w:rsidRPr="00014B7F">
        <w:rPr>
          <w:rFonts w:ascii="Arial" w:hAnsi="Arial" w:cs="Arial"/>
          <w:b/>
        </w:rPr>
        <w:t>BÜLTENİ</w:t>
      </w:r>
    </w:p>
    <w:p w:rsidR="00156193" w:rsidRPr="00014B7F" w:rsidRDefault="00562743" w:rsidP="00014B7F">
      <w:pPr>
        <w:pStyle w:val="AralkYok"/>
        <w:jc w:val="both"/>
        <w:rPr>
          <w:rFonts w:ascii="Arial" w:hAnsi="Arial" w:cs="Arial"/>
          <w:b/>
        </w:rPr>
      </w:pPr>
      <w:r w:rsidRPr="00014B7F">
        <w:rPr>
          <w:rFonts w:ascii="Arial" w:hAnsi="Arial" w:cs="Arial"/>
          <w:b/>
        </w:rPr>
        <w:t>Bok</w:t>
      </w:r>
      <w:r w:rsidR="001B7B09" w:rsidRPr="00014B7F">
        <w:rPr>
          <w:rFonts w:ascii="Arial" w:hAnsi="Arial" w:cs="Arial"/>
          <w:b/>
        </w:rPr>
        <w:t>s</w:t>
      </w:r>
      <w:r w:rsidRPr="00014B7F">
        <w:rPr>
          <w:rFonts w:ascii="Arial" w:hAnsi="Arial" w:cs="Arial"/>
          <w:b/>
        </w:rPr>
        <w:t>örlerden 4 madalya</w:t>
      </w:r>
    </w:p>
    <w:p w:rsidR="005A279A" w:rsidRPr="00014B7F" w:rsidRDefault="00AD1193" w:rsidP="00014B7F">
      <w:pPr>
        <w:pStyle w:val="AralkYok"/>
        <w:jc w:val="both"/>
        <w:rPr>
          <w:rFonts w:ascii="Arial" w:hAnsi="Arial" w:cs="Arial"/>
        </w:rPr>
      </w:pPr>
      <w:r w:rsidRPr="00014B7F">
        <w:rPr>
          <w:rFonts w:ascii="Arial" w:hAnsi="Arial" w:cs="Arial"/>
          <w:b/>
        </w:rPr>
        <w:t>BURSA</w:t>
      </w:r>
      <w:r w:rsidRPr="00014B7F">
        <w:rPr>
          <w:rFonts w:ascii="Arial" w:hAnsi="Arial" w:cs="Arial"/>
        </w:rPr>
        <w:t xml:space="preserve"> </w:t>
      </w:r>
      <w:r w:rsidR="00C938EB" w:rsidRPr="00014B7F">
        <w:rPr>
          <w:rFonts w:ascii="Arial" w:hAnsi="Arial" w:cs="Arial"/>
        </w:rPr>
        <w:t>–</w:t>
      </w:r>
      <w:r w:rsidR="00946B1C" w:rsidRPr="00014B7F">
        <w:rPr>
          <w:rFonts w:ascii="Arial" w:hAnsi="Arial" w:cs="Arial"/>
        </w:rPr>
        <w:t xml:space="preserve"> </w:t>
      </w:r>
      <w:r w:rsidR="00156193" w:rsidRPr="00014B7F">
        <w:rPr>
          <w:rFonts w:ascii="Arial" w:hAnsi="Arial" w:cs="Arial"/>
        </w:rPr>
        <w:t xml:space="preserve"> </w:t>
      </w:r>
      <w:r w:rsidR="00014B7F">
        <w:rPr>
          <w:rFonts w:ascii="Arial" w:hAnsi="Arial" w:cs="Arial"/>
        </w:rPr>
        <w:t xml:space="preserve">Bursa </w:t>
      </w:r>
      <w:r w:rsidR="005A279A" w:rsidRPr="00014B7F">
        <w:rPr>
          <w:rFonts w:ascii="Arial" w:hAnsi="Arial" w:cs="Arial"/>
        </w:rPr>
        <w:t xml:space="preserve">Büyükşehir </w:t>
      </w:r>
      <w:proofErr w:type="spellStart"/>
      <w:r w:rsidR="005A279A" w:rsidRPr="00014B7F">
        <w:rPr>
          <w:rFonts w:ascii="Arial" w:hAnsi="Arial" w:cs="Arial"/>
        </w:rPr>
        <w:t>Belediyespor</w:t>
      </w:r>
      <w:proofErr w:type="spellEnd"/>
      <w:r w:rsidR="005A279A" w:rsidRPr="00014B7F">
        <w:rPr>
          <w:rFonts w:ascii="Arial" w:hAnsi="Arial" w:cs="Arial"/>
        </w:rPr>
        <w:t xml:space="preserve"> Kulübü </w:t>
      </w:r>
      <w:r w:rsidR="00562743" w:rsidRPr="00014B7F">
        <w:rPr>
          <w:rFonts w:ascii="Arial" w:hAnsi="Arial" w:cs="Arial"/>
        </w:rPr>
        <w:t>Boks takımı, Konya’da yapılan Büyük Erkekler Türkiye Ferdi Boks Şampiyonası‘nda 2 birincilik, 1 ikincilik ve 1 üçüncülük madalyası kazandı.</w:t>
      </w:r>
    </w:p>
    <w:p w:rsidR="007D091B" w:rsidRPr="00014B7F" w:rsidRDefault="00562743" w:rsidP="00014B7F">
      <w:pPr>
        <w:pStyle w:val="AralkYok"/>
        <w:jc w:val="both"/>
        <w:rPr>
          <w:rFonts w:ascii="Arial" w:hAnsi="Arial" w:cs="Arial"/>
        </w:rPr>
      </w:pPr>
      <w:r w:rsidRPr="00014B7F">
        <w:rPr>
          <w:rFonts w:ascii="Arial" w:hAnsi="Arial" w:cs="Arial"/>
        </w:rPr>
        <w:t xml:space="preserve">Türkiye Boks Federasyonu tarafından düzenlenen Büyük Erkekler Türkiye Ferdi Boks Şampiyonası 1 ve 2. Grup maçları Konya’da tamamlandı. Karatay Spor ve Kongre Merkezi’nde yapılan organizasyona Bursa Büyükşehir </w:t>
      </w:r>
      <w:proofErr w:type="spellStart"/>
      <w:r w:rsidRPr="00014B7F">
        <w:rPr>
          <w:rFonts w:ascii="Arial" w:hAnsi="Arial" w:cs="Arial"/>
        </w:rPr>
        <w:t>Belediyespor</w:t>
      </w:r>
      <w:proofErr w:type="spellEnd"/>
      <w:r w:rsidRPr="00014B7F">
        <w:rPr>
          <w:rFonts w:ascii="Arial" w:hAnsi="Arial" w:cs="Arial"/>
        </w:rPr>
        <w:t xml:space="preserve"> Kulübü 6 sporcuyla katıldı. </w:t>
      </w:r>
      <w:r w:rsidR="007D091B" w:rsidRPr="00014B7F">
        <w:rPr>
          <w:rFonts w:ascii="Arial" w:hAnsi="Arial" w:cs="Arial"/>
        </w:rPr>
        <w:t>81 Kg’da mücadele eden Celal Osmanoğlu ile 1.grupta, Mert Kemal Ergün ile de 2.grupta şampiyonluk yaşayan yeşil-beyazlılar,  57 Kg’da Azad Demirhan 1.grup ikincisi ve Önder Nuri Malkoç’</w:t>
      </w:r>
      <w:r w:rsidR="00C62C7A" w:rsidRPr="00014B7F">
        <w:rPr>
          <w:rFonts w:ascii="Arial" w:hAnsi="Arial" w:cs="Arial"/>
        </w:rPr>
        <w:t xml:space="preserve"> </w:t>
      </w:r>
      <w:r w:rsidR="007D091B" w:rsidRPr="00014B7F">
        <w:rPr>
          <w:rFonts w:ascii="Arial" w:hAnsi="Arial" w:cs="Arial"/>
        </w:rPr>
        <w:t>da 1</w:t>
      </w:r>
      <w:r w:rsidR="00C62C7A" w:rsidRPr="00014B7F">
        <w:rPr>
          <w:rFonts w:ascii="Arial" w:hAnsi="Arial" w:cs="Arial"/>
        </w:rPr>
        <w:t>.</w:t>
      </w:r>
      <w:r w:rsidR="007D091B" w:rsidRPr="00014B7F">
        <w:rPr>
          <w:rFonts w:ascii="Arial" w:hAnsi="Arial" w:cs="Arial"/>
        </w:rPr>
        <w:t xml:space="preserve">grup üçüncüsü olarak Bursa Büyükşehir </w:t>
      </w:r>
      <w:proofErr w:type="spellStart"/>
      <w:r w:rsidR="007D091B" w:rsidRPr="00014B7F">
        <w:rPr>
          <w:rFonts w:ascii="Arial" w:hAnsi="Arial" w:cs="Arial"/>
        </w:rPr>
        <w:t>Belediyespor’a</w:t>
      </w:r>
      <w:proofErr w:type="spellEnd"/>
      <w:r w:rsidR="007D091B" w:rsidRPr="00014B7F">
        <w:rPr>
          <w:rFonts w:ascii="Arial" w:hAnsi="Arial" w:cs="Arial"/>
        </w:rPr>
        <w:t xml:space="preserve"> madalya kazandırdı.</w:t>
      </w:r>
    </w:p>
    <w:p w:rsidR="007D091B" w:rsidRPr="00014B7F" w:rsidRDefault="001B7B09" w:rsidP="00014B7F">
      <w:pPr>
        <w:pStyle w:val="AralkYok"/>
        <w:jc w:val="both"/>
        <w:rPr>
          <w:rFonts w:ascii="Arial" w:hAnsi="Arial" w:cs="Arial"/>
        </w:rPr>
      </w:pPr>
      <w:r w:rsidRPr="00014B7F">
        <w:rPr>
          <w:rFonts w:ascii="Arial" w:hAnsi="Arial" w:cs="Arial"/>
        </w:rPr>
        <w:t xml:space="preserve">Toplamda 4 madalya kazanan Bursa Büyükşehir </w:t>
      </w:r>
      <w:proofErr w:type="spellStart"/>
      <w:r w:rsidRPr="00014B7F">
        <w:rPr>
          <w:rFonts w:ascii="Arial" w:hAnsi="Arial" w:cs="Arial"/>
        </w:rPr>
        <w:t>Belediyespor</w:t>
      </w:r>
      <w:proofErr w:type="spellEnd"/>
      <w:r w:rsidRPr="00014B7F">
        <w:rPr>
          <w:rFonts w:ascii="Arial" w:hAnsi="Arial" w:cs="Arial"/>
        </w:rPr>
        <w:t xml:space="preserve"> Kulübü turnuvayı dördüncü sırada tamamlarken dereceye geren sporcular,  22-27 Aralık tarihlerinde Erzurum'da düzenlenecek Büyük Erkek</w:t>
      </w:r>
      <w:bookmarkStart w:id="0" w:name="_GoBack"/>
      <w:bookmarkEnd w:id="0"/>
      <w:r w:rsidRPr="00014B7F">
        <w:rPr>
          <w:rFonts w:ascii="Arial" w:hAnsi="Arial" w:cs="Arial"/>
        </w:rPr>
        <w:t>ler Türkiye Ferdi Boks Şampiyonasında mücadele edecek.</w:t>
      </w:r>
    </w:p>
    <w:p w:rsidR="00976B6E" w:rsidRPr="00014B7F" w:rsidRDefault="00CD2092" w:rsidP="00014B7F">
      <w:pPr>
        <w:pStyle w:val="AralkYok"/>
        <w:jc w:val="both"/>
        <w:rPr>
          <w:rFonts w:ascii="Arial" w:hAnsi="Arial" w:cs="Arial"/>
          <w:b/>
        </w:rPr>
      </w:pPr>
      <w:r w:rsidRPr="00014B7F">
        <w:rPr>
          <w:rFonts w:ascii="Arial" w:hAnsi="Arial" w:cs="Arial"/>
          <w:b/>
        </w:rPr>
        <w:t>BURSA BÜYÜKŞEHİR BELEDİYESİ</w:t>
      </w:r>
    </w:p>
    <w:p w:rsidR="00976B6E" w:rsidRPr="00014B7F" w:rsidRDefault="00CD2092" w:rsidP="00014B7F">
      <w:pPr>
        <w:pStyle w:val="AralkYok"/>
        <w:jc w:val="both"/>
        <w:rPr>
          <w:rFonts w:ascii="Arial" w:hAnsi="Arial" w:cs="Arial"/>
          <w:b/>
        </w:rPr>
      </w:pPr>
      <w:r w:rsidRPr="00014B7F">
        <w:rPr>
          <w:rFonts w:ascii="Arial" w:hAnsi="Arial" w:cs="Arial"/>
          <w:b/>
        </w:rPr>
        <w:t xml:space="preserve">BASIN </w:t>
      </w:r>
      <w:r w:rsidR="00F87CD4" w:rsidRPr="00014B7F">
        <w:rPr>
          <w:rFonts w:ascii="Arial" w:hAnsi="Arial" w:cs="Arial"/>
          <w:b/>
        </w:rPr>
        <w:t xml:space="preserve">YAYIN </w:t>
      </w:r>
      <w:r w:rsidRPr="00014B7F">
        <w:rPr>
          <w:rFonts w:ascii="Arial" w:hAnsi="Arial" w:cs="Arial"/>
          <w:b/>
        </w:rPr>
        <w:t>VE HALKLA İLİŞKİ</w:t>
      </w:r>
      <w:r w:rsidR="00976B6E" w:rsidRPr="00014B7F">
        <w:rPr>
          <w:rFonts w:ascii="Arial" w:hAnsi="Arial" w:cs="Arial"/>
          <w:b/>
        </w:rPr>
        <w:t xml:space="preserve">LER </w:t>
      </w:r>
      <w:r w:rsidR="00F87CD4" w:rsidRPr="00014B7F">
        <w:rPr>
          <w:rFonts w:ascii="Arial" w:hAnsi="Arial" w:cs="Arial"/>
          <w:b/>
        </w:rPr>
        <w:t>DAİRESİ BAŞKANLIĞI</w:t>
      </w:r>
    </w:p>
    <w:sectPr w:rsidR="00976B6E" w:rsidRPr="00014B7F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F5" w:rsidRDefault="00450DF5" w:rsidP="00DD6CD0">
      <w:pPr>
        <w:spacing w:after="0" w:line="240" w:lineRule="auto"/>
      </w:pPr>
      <w:r>
        <w:separator/>
      </w:r>
    </w:p>
  </w:endnote>
  <w:endnote w:type="continuationSeparator" w:id="0">
    <w:p w:rsidR="00450DF5" w:rsidRDefault="00450DF5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DF" w:rsidRDefault="00B35EDF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F5" w:rsidRDefault="00450DF5" w:rsidP="00DD6CD0">
      <w:pPr>
        <w:spacing w:after="0" w:line="240" w:lineRule="auto"/>
      </w:pPr>
      <w:r>
        <w:separator/>
      </w:r>
    </w:p>
  </w:footnote>
  <w:footnote w:type="continuationSeparator" w:id="0">
    <w:p w:rsidR="00450DF5" w:rsidRDefault="00450DF5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DF" w:rsidRDefault="00B35ED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5EDF" w:rsidRDefault="00B35E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2347"/>
    <w:rsid w:val="00002E36"/>
    <w:rsid w:val="000036D9"/>
    <w:rsid w:val="00005393"/>
    <w:rsid w:val="0000737F"/>
    <w:rsid w:val="000110EB"/>
    <w:rsid w:val="0001370E"/>
    <w:rsid w:val="00014B7F"/>
    <w:rsid w:val="000155C5"/>
    <w:rsid w:val="00016897"/>
    <w:rsid w:val="00017C0D"/>
    <w:rsid w:val="00017D93"/>
    <w:rsid w:val="0002037B"/>
    <w:rsid w:val="000204DC"/>
    <w:rsid w:val="00020C87"/>
    <w:rsid w:val="000223C8"/>
    <w:rsid w:val="00022F77"/>
    <w:rsid w:val="00023979"/>
    <w:rsid w:val="00023A8C"/>
    <w:rsid w:val="00023B05"/>
    <w:rsid w:val="0002688F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741D"/>
    <w:rsid w:val="000643A4"/>
    <w:rsid w:val="00066E88"/>
    <w:rsid w:val="00067E3F"/>
    <w:rsid w:val="00067F9A"/>
    <w:rsid w:val="00070A1E"/>
    <w:rsid w:val="00070B52"/>
    <w:rsid w:val="00070B54"/>
    <w:rsid w:val="00072731"/>
    <w:rsid w:val="000744D7"/>
    <w:rsid w:val="0007686B"/>
    <w:rsid w:val="00077309"/>
    <w:rsid w:val="000812B5"/>
    <w:rsid w:val="0008145A"/>
    <w:rsid w:val="0008386F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6677"/>
    <w:rsid w:val="000A10DB"/>
    <w:rsid w:val="000A1AC3"/>
    <w:rsid w:val="000A2541"/>
    <w:rsid w:val="000A2C2B"/>
    <w:rsid w:val="000A2F4F"/>
    <w:rsid w:val="000A36B3"/>
    <w:rsid w:val="000A38FD"/>
    <w:rsid w:val="000A4A23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4EFF"/>
    <w:rsid w:val="000C6321"/>
    <w:rsid w:val="000C681F"/>
    <w:rsid w:val="000C6FAB"/>
    <w:rsid w:val="000C754F"/>
    <w:rsid w:val="000D09D9"/>
    <w:rsid w:val="000D102E"/>
    <w:rsid w:val="000D15F9"/>
    <w:rsid w:val="000D20C6"/>
    <w:rsid w:val="000D2498"/>
    <w:rsid w:val="000D2BC6"/>
    <w:rsid w:val="000D3097"/>
    <w:rsid w:val="000D3FF2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172EE"/>
    <w:rsid w:val="001208FC"/>
    <w:rsid w:val="001242F7"/>
    <w:rsid w:val="00124BAD"/>
    <w:rsid w:val="00126FB7"/>
    <w:rsid w:val="00131928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1D9"/>
    <w:rsid w:val="00140377"/>
    <w:rsid w:val="00140F3F"/>
    <w:rsid w:val="0014128A"/>
    <w:rsid w:val="00141858"/>
    <w:rsid w:val="00141A31"/>
    <w:rsid w:val="001448B3"/>
    <w:rsid w:val="001462C0"/>
    <w:rsid w:val="0014750A"/>
    <w:rsid w:val="00150217"/>
    <w:rsid w:val="0015069D"/>
    <w:rsid w:val="00150750"/>
    <w:rsid w:val="00151931"/>
    <w:rsid w:val="001550CF"/>
    <w:rsid w:val="0015598D"/>
    <w:rsid w:val="00156193"/>
    <w:rsid w:val="001574C0"/>
    <w:rsid w:val="00157D23"/>
    <w:rsid w:val="001613B8"/>
    <w:rsid w:val="001617B2"/>
    <w:rsid w:val="00163578"/>
    <w:rsid w:val="00163FAA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186"/>
    <w:rsid w:val="001873E0"/>
    <w:rsid w:val="00191FA2"/>
    <w:rsid w:val="001922AE"/>
    <w:rsid w:val="00193D05"/>
    <w:rsid w:val="00194F11"/>
    <w:rsid w:val="00197B15"/>
    <w:rsid w:val="001A3C94"/>
    <w:rsid w:val="001A4B7F"/>
    <w:rsid w:val="001A5354"/>
    <w:rsid w:val="001A548E"/>
    <w:rsid w:val="001A74E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B09"/>
    <w:rsid w:val="001B7DC5"/>
    <w:rsid w:val="001B7DCE"/>
    <w:rsid w:val="001C000B"/>
    <w:rsid w:val="001C2E0D"/>
    <w:rsid w:val="001C2F0A"/>
    <w:rsid w:val="001C66BF"/>
    <w:rsid w:val="001C695D"/>
    <w:rsid w:val="001C6F78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0FD7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4F9A"/>
    <w:rsid w:val="001F6449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054E"/>
    <w:rsid w:val="00211087"/>
    <w:rsid w:val="00211CC7"/>
    <w:rsid w:val="00212F5A"/>
    <w:rsid w:val="002154C4"/>
    <w:rsid w:val="0021774E"/>
    <w:rsid w:val="00217855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3FA8"/>
    <w:rsid w:val="002442A0"/>
    <w:rsid w:val="002445FF"/>
    <w:rsid w:val="00246F34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0E4A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0EEE"/>
    <w:rsid w:val="002937C3"/>
    <w:rsid w:val="00294053"/>
    <w:rsid w:val="002958E9"/>
    <w:rsid w:val="00295A96"/>
    <w:rsid w:val="0029644A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1C62"/>
    <w:rsid w:val="002D2840"/>
    <w:rsid w:val="002D2F43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6E4"/>
    <w:rsid w:val="002F089A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1FA0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3FF"/>
    <w:rsid w:val="00320BA8"/>
    <w:rsid w:val="00322151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D2A"/>
    <w:rsid w:val="00351042"/>
    <w:rsid w:val="00354031"/>
    <w:rsid w:val="00354476"/>
    <w:rsid w:val="003551BC"/>
    <w:rsid w:val="00356C4C"/>
    <w:rsid w:val="003571BB"/>
    <w:rsid w:val="00360742"/>
    <w:rsid w:val="003612FB"/>
    <w:rsid w:val="003626BD"/>
    <w:rsid w:val="003628CD"/>
    <w:rsid w:val="00362CAE"/>
    <w:rsid w:val="00364BC9"/>
    <w:rsid w:val="00365926"/>
    <w:rsid w:val="00366727"/>
    <w:rsid w:val="00366F2E"/>
    <w:rsid w:val="0036776D"/>
    <w:rsid w:val="00367801"/>
    <w:rsid w:val="0037079F"/>
    <w:rsid w:val="00370814"/>
    <w:rsid w:val="00370C21"/>
    <w:rsid w:val="00371526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4C19"/>
    <w:rsid w:val="00395211"/>
    <w:rsid w:val="0039565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F0C37"/>
    <w:rsid w:val="003F2172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8B4"/>
    <w:rsid w:val="00414EDF"/>
    <w:rsid w:val="004179CA"/>
    <w:rsid w:val="0042009A"/>
    <w:rsid w:val="00421285"/>
    <w:rsid w:val="004215F1"/>
    <w:rsid w:val="00421BDC"/>
    <w:rsid w:val="00423348"/>
    <w:rsid w:val="0042518D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37B5A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0DF5"/>
    <w:rsid w:val="004515E1"/>
    <w:rsid w:val="00456BC1"/>
    <w:rsid w:val="00461242"/>
    <w:rsid w:val="00461FAB"/>
    <w:rsid w:val="00462244"/>
    <w:rsid w:val="004626F7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22C6"/>
    <w:rsid w:val="00472D89"/>
    <w:rsid w:val="00474225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500"/>
    <w:rsid w:val="004907B9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5E5E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E5DA2"/>
    <w:rsid w:val="004F030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852"/>
    <w:rsid w:val="00501C47"/>
    <w:rsid w:val="00502E1C"/>
    <w:rsid w:val="0050394E"/>
    <w:rsid w:val="00511B71"/>
    <w:rsid w:val="00511E23"/>
    <w:rsid w:val="00513672"/>
    <w:rsid w:val="00513749"/>
    <w:rsid w:val="00514600"/>
    <w:rsid w:val="00516E94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56D5"/>
    <w:rsid w:val="00535EC1"/>
    <w:rsid w:val="00537775"/>
    <w:rsid w:val="00540433"/>
    <w:rsid w:val="005407A1"/>
    <w:rsid w:val="0054174B"/>
    <w:rsid w:val="0054373C"/>
    <w:rsid w:val="00544FD6"/>
    <w:rsid w:val="005454B8"/>
    <w:rsid w:val="00547080"/>
    <w:rsid w:val="00550CCC"/>
    <w:rsid w:val="00551998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2743"/>
    <w:rsid w:val="005645E9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45F1"/>
    <w:rsid w:val="00584747"/>
    <w:rsid w:val="00585C89"/>
    <w:rsid w:val="00586C70"/>
    <w:rsid w:val="00587DC1"/>
    <w:rsid w:val="005905C1"/>
    <w:rsid w:val="00591AE2"/>
    <w:rsid w:val="00592D90"/>
    <w:rsid w:val="005939EF"/>
    <w:rsid w:val="00595C3C"/>
    <w:rsid w:val="00595DC6"/>
    <w:rsid w:val="00596386"/>
    <w:rsid w:val="005A07D8"/>
    <w:rsid w:val="005A111C"/>
    <w:rsid w:val="005A1B3D"/>
    <w:rsid w:val="005A279A"/>
    <w:rsid w:val="005A36A3"/>
    <w:rsid w:val="005A3DE9"/>
    <w:rsid w:val="005A426B"/>
    <w:rsid w:val="005A5783"/>
    <w:rsid w:val="005A5EF1"/>
    <w:rsid w:val="005A5F34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374"/>
    <w:rsid w:val="005F45F2"/>
    <w:rsid w:val="005F6473"/>
    <w:rsid w:val="005F6678"/>
    <w:rsid w:val="005F695D"/>
    <w:rsid w:val="0060007C"/>
    <w:rsid w:val="006005F9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032D"/>
    <w:rsid w:val="006518C7"/>
    <w:rsid w:val="00652179"/>
    <w:rsid w:val="006540E8"/>
    <w:rsid w:val="0065609B"/>
    <w:rsid w:val="00657A1E"/>
    <w:rsid w:val="00657A67"/>
    <w:rsid w:val="006603C9"/>
    <w:rsid w:val="0066368F"/>
    <w:rsid w:val="0066736C"/>
    <w:rsid w:val="00670C48"/>
    <w:rsid w:val="006714DF"/>
    <w:rsid w:val="00672636"/>
    <w:rsid w:val="00673C1E"/>
    <w:rsid w:val="006751C2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19C"/>
    <w:rsid w:val="00690367"/>
    <w:rsid w:val="006910E4"/>
    <w:rsid w:val="00691C35"/>
    <w:rsid w:val="00692FA4"/>
    <w:rsid w:val="00693CAC"/>
    <w:rsid w:val="00694693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C1CF6"/>
    <w:rsid w:val="006C30B1"/>
    <w:rsid w:val="006C3A65"/>
    <w:rsid w:val="006C3F44"/>
    <w:rsid w:val="006C450E"/>
    <w:rsid w:val="006C5669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E7077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26541"/>
    <w:rsid w:val="00730415"/>
    <w:rsid w:val="00730754"/>
    <w:rsid w:val="007328EB"/>
    <w:rsid w:val="0073295F"/>
    <w:rsid w:val="007352E7"/>
    <w:rsid w:val="00736F9A"/>
    <w:rsid w:val="0073766C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6E6F"/>
    <w:rsid w:val="00747041"/>
    <w:rsid w:val="00747D51"/>
    <w:rsid w:val="0075098C"/>
    <w:rsid w:val="007510B0"/>
    <w:rsid w:val="007534CD"/>
    <w:rsid w:val="007547C7"/>
    <w:rsid w:val="007551CA"/>
    <w:rsid w:val="00755C0D"/>
    <w:rsid w:val="00761588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199"/>
    <w:rsid w:val="007A38B2"/>
    <w:rsid w:val="007A3905"/>
    <w:rsid w:val="007A5134"/>
    <w:rsid w:val="007A5261"/>
    <w:rsid w:val="007A5BF4"/>
    <w:rsid w:val="007B0257"/>
    <w:rsid w:val="007B381B"/>
    <w:rsid w:val="007B4B3E"/>
    <w:rsid w:val="007C05B7"/>
    <w:rsid w:val="007C1BAF"/>
    <w:rsid w:val="007C31CE"/>
    <w:rsid w:val="007C3995"/>
    <w:rsid w:val="007C3EDF"/>
    <w:rsid w:val="007C569F"/>
    <w:rsid w:val="007C698B"/>
    <w:rsid w:val="007C73C1"/>
    <w:rsid w:val="007C7973"/>
    <w:rsid w:val="007D0586"/>
    <w:rsid w:val="007D085B"/>
    <w:rsid w:val="007D085D"/>
    <w:rsid w:val="007D091B"/>
    <w:rsid w:val="007D13A4"/>
    <w:rsid w:val="007D2E00"/>
    <w:rsid w:val="007D2EC8"/>
    <w:rsid w:val="007D4DA7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02D3"/>
    <w:rsid w:val="007F1052"/>
    <w:rsid w:val="007F1930"/>
    <w:rsid w:val="007F39A3"/>
    <w:rsid w:val="007F53F2"/>
    <w:rsid w:val="007F7786"/>
    <w:rsid w:val="007F7FD0"/>
    <w:rsid w:val="00802B53"/>
    <w:rsid w:val="00802CB6"/>
    <w:rsid w:val="008041BA"/>
    <w:rsid w:val="00804B7F"/>
    <w:rsid w:val="00805A71"/>
    <w:rsid w:val="00805D36"/>
    <w:rsid w:val="00807348"/>
    <w:rsid w:val="00811578"/>
    <w:rsid w:val="00812B1F"/>
    <w:rsid w:val="008145E0"/>
    <w:rsid w:val="00814614"/>
    <w:rsid w:val="008161CF"/>
    <w:rsid w:val="00817289"/>
    <w:rsid w:val="00820B1E"/>
    <w:rsid w:val="00822E94"/>
    <w:rsid w:val="0082387F"/>
    <w:rsid w:val="00824148"/>
    <w:rsid w:val="0082455C"/>
    <w:rsid w:val="00824857"/>
    <w:rsid w:val="008251AB"/>
    <w:rsid w:val="008257B1"/>
    <w:rsid w:val="0083079C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1FB9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4414"/>
    <w:rsid w:val="008757D2"/>
    <w:rsid w:val="00876785"/>
    <w:rsid w:val="00876971"/>
    <w:rsid w:val="00877621"/>
    <w:rsid w:val="00877F40"/>
    <w:rsid w:val="0088082C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2A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184C"/>
    <w:rsid w:val="008B2C3E"/>
    <w:rsid w:val="008B356A"/>
    <w:rsid w:val="008B4EFD"/>
    <w:rsid w:val="008B5126"/>
    <w:rsid w:val="008B5499"/>
    <w:rsid w:val="008B7E18"/>
    <w:rsid w:val="008B7F48"/>
    <w:rsid w:val="008C0464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32"/>
    <w:rsid w:val="008D28D0"/>
    <w:rsid w:val="008D6AD6"/>
    <w:rsid w:val="008E12A0"/>
    <w:rsid w:val="008E2E2C"/>
    <w:rsid w:val="008E3049"/>
    <w:rsid w:val="008E4DD0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3CC4"/>
    <w:rsid w:val="008F4256"/>
    <w:rsid w:val="008F4CA7"/>
    <w:rsid w:val="008F5C00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4F2"/>
    <w:rsid w:val="00904636"/>
    <w:rsid w:val="0090662F"/>
    <w:rsid w:val="00907110"/>
    <w:rsid w:val="00907287"/>
    <w:rsid w:val="00912124"/>
    <w:rsid w:val="00913194"/>
    <w:rsid w:val="00913CD0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24B5"/>
    <w:rsid w:val="00946B1C"/>
    <w:rsid w:val="00947FF6"/>
    <w:rsid w:val="0095223A"/>
    <w:rsid w:val="00954731"/>
    <w:rsid w:val="00954B32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4542"/>
    <w:rsid w:val="00994683"/>
    <w:rsid w:val="009A1B7E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1CF7"/>
    <w:rsid w:val="009D1E21"/>
    <w:rsid w:val="009D2D44"/>
    <w:rsid w:val="009D42C5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28F5"/>
    <w:rsid w:val="009F31B7"/>
    <w:rsid w:val="009F6069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1BEC"/>
    <w:rsid w:val="00A3256B"/>
    <w:rsid w:val="00A34DA0"/>
    <w:rsid w:val="00A3516B"/>
    <w:rsid w:val="00A3644D"/>
    <w:rsid w:val="00A36C81"/>
    <w:rsid w:val="00A40FBF"/>
    <w:rsid w:val="00A4141E"/>
    <w:rsid w:val="00A41E4A"/>
    <w:rsid w:val="00A431AF"/>
    <w:rsid w:val="00A4354F"/>
    <w:rsid w:val="00A437FF"/>
    <w:rsid w:val="00A44463"/>
    <w:rsid w:val="00A45B44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6455"/>
    <w:rsid w:val="00A667FE"/>
    <w:rsid w:val="00A709E8"/>
    <w:rsid w:val="00A70A32"/>
    <w:rsid w:val="00A71973"/>
    <w:rsid w:val="00A71C42"/>
    <w:rsid w:val="00A71D11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3301"/>
    <w:rsid w:val="00A9406A"/>
    <w:rsid w:val="00A94A1C"/>
    <w:rsid w:val="00A97534"/>
    <w:rsid w:val="00AA07F7"/>
    <w:rsid w:val="00AA0B6F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9BB"/>
    <w:rsid w:val="00AD39ED"/>
    <w:rsid w:val="00AD676C"/>
    <w:rsid w:val="00AE03E9"/>
    <w:rsid w:val="00AE1793"/>
    <w:rsid w:val="00AE1F30"/>
    <w:rsid w:val="00AE4AA1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348"/>
    <w:rsid w:val="00B339C7"/>
    <w:rsid w:val="00B35EDF"/>
    <w:rsid w:val="00B379DB"/>
    <w:rsid w:val="00B37E19"/>
    <w:rsid w:val="00B37E73"/>
    <w:rsid w:val="00B40CD1"/>
    <w:rsid w:val="00B419DA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265F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42A4"/>
    <w:rsid w:val="00B863F9"/>
    <w:rsid w:val="00B8657F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3649"/>
    <w:rsid w:val="00BE4FED"/>
    <w:rsid w:val="00BE5D60"/>
    <w:rsid w:val="00BE6EB5"/>
    <w:rsid w:val="00BF01AB"/>
    <w:rsid w:val="00BF2753"/>
    <w:rsid w:val="00BF79A3"/>
    <w:rsid w:val="00C001C6"/>
    <w:rsid w:val="00C00D8C"/>
    <w:rsid w:val="00C02081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225E4"/>
    <w:rsid w:val="00C22DE3"/>
    <w:rsid w:val="00C230EE"/>
    <w:rsid w:val="00C2347B"/>
    <w:rsid w:val="00C23691"/>
    <w:rsid w:val="00C239DC"/>
    <w:rsid w:val="00C267F0"/>
    <w:rsid w:val="00C26EB0"/>
    <w:rsid w:val="00C277A9"/>
    <w:rsid w:val="00C32E24"/>
    <w:rsid w:val="00C33B98"/>
    <w:rsid w:val="00C33E31"/>
    <w:rsid w:val="00C33E72"/>
    <w:rsid w:val="00C362FA"/>
    <w:rsid w:val="00C37623"/>
    <w:rsid w:val="00C42F5B"/>
    <w:rsid w:val="00C43BAB"/>
    <w:rsid w:val="00C43EED"/>
    <w:rsid w:val="00C443AE"/>
    <w:rsid w:val="00C44FF5"/>
    <w:rsid w:val="00C50E38"/>
    <w:rsid w:val="00C510A6"/>
    <w:rsid w:val="00C51D75"/>
    <w:rsid w:val="00C52273"/>
    <w:rsid w:val="00C53679"/>
    <w:rsid w:val="00C540A3"/>
    <w:rsid w:val="00C54D58"/>
    <w:rsid w:val="00C55BD8"/>
    <w:rsid w:val="00C55D86"/>
    <w:rsid w:val="00C623C8"/>
    <w:rsid w:val="00C62C7A"/>
    <w:rsid w:val="00C64A73"/>
    <w:rsid w:val="00C7082F"/>
    <w:rsid w:val="00C70F83"/>
    <w:rsid w:val="00C71238"/>
    <w:rsid w:val="00C72302"/>
    <w:rsid w:val="00C77E25"/>
    <w:rsid w:val="00C80AAE"/>
    <w:rsid w:val="00C820AA"/>
    <w:rsid w:val="00C826AB"/>
    <w:rsid w:val="00C838A4"/>
    <w:rsid w:val="00C83C8B"/>
    <w:rsid w:val="00C84441"/>
    <w:rsid w:val="00C90F14"/>
    <w:rsid w:val="00C91CEB"/>
    <w:rsid w:val="00C938EB"/>
    <w:rsid w:val="00C93AA3"/>
    <w:rsid w:val="00C94189"/>
    <w:rsid w:val="00C95EE5"/>
    <w:rsid w:val="00C96CA4"/>
    <w:rsid w:val="00CA0440"/>
    <w:rsid w:val="00CA11E4"/>
    <w:rsid w:val="00CA1B00"/>
    <w:rsid w:val="00CA255F"/>
    <w:rsid w:val="00CA2F79"/>
    <w:rsid w:val="00CA37E4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392E"/>
    <w:rsid w:val="00CC4FEA"/>
    <w:rsid w:val="00CC5ED8"/>
    <w:rsid w:val="00CC6C52"/>
    <w:rsid w:val="00CD078B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0E6"/>
    <w:rsid w:val="00CF4713"/>
    <w:rsid w:val="00CF5818"/>
    <w:rsid w:val="00CF598B"/>
    <w:rsid w:val="00CF5BE7"/>
    <w:rsid w:val="00D00012"/>
    <w:rsid w:val="00D005BD"/>
    <w:rsid w:val="00D0074E"/>
    <w:rsid w:val="00D00859"/>
    <w:rsid w:val="00D0112B"/>
    <w:rsid w:val="00D01EC5"/>
    <w:rsid w:val="00D02CA3"/>
    <w:rsid w:val="00D02E75"/>
    <w:rsid w:val="00D037A7"/>
    <w:rsid w:val="00D04BA7"/>
    <w:rsid w:val="00D052B0"/>
    <w:rsid w:val="00D05C4F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0BC1"/>
    <w:rsid w:val="00D316C2"/>
    <w:rsid w:val="00D31E6B"/>
    <w:rsid w:val="00D329C9"/>
    <w:rsid w:val="00D344ED"/>
    <w:rsid w:val="00D36B34"/>
    <w:rsid w:val="00D37E17"/>
    <w:rsid w:val="00D40A31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2EFC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011C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4679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B6F24"/>
    <w:rsid w:val="00DC019D"/>
    <w:rsid w:val="00DC0E85"/>
    <w:rsid w:val="00DC2558"/>
    <w:rsid w:val="00DC2E67"/>
    <w:rsid w:val="00DC59C3"/>
    <w:rsid w:val="00DC6172"/>
    <w:rsid w:val="00DC6E67"/>
    <w:rsid w:val="00DC7305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339B"/>
    <w:rsid w:val="00E05FE9"/>
    <w:rsid w:val="00E0613A"/>
    <w:rsid w:val="00E061E4"/>
    <w:rsid w:val="00E06369"/>
    <w:rsid w:val="00E12460"/>
    <w:rsid w:val="00E15A42"/>
    <w:rsid w:val="00E16DFD"/>
    <w:rsid w:val="00E16FFD"/>
    <w:rsid w:val="00E17D10"/>
    <w:rsid w:val="00E205DB"/>
    <w:rsid w:val="00E20E31"/>
    <w:rsid w:val="00E21446"/>
    <w:rsid w:val="00E22A5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4E"/>
    <w:rsid w:val="00E64972"/>
    <w:rsid w:val="00E64A1F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C0CC1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D6448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EF696A"/>
    <w:rsid w:val="00F007AE"/>
    <w:rsid w:val="00F033FA"/>
    <w:rsid w:val="00F0361E"/>
    <w:rsid w:val="00F03DD0"/>
    <w:rsid w:val="00F04499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373E2"/>
    <w:rsid w:val="00F378D8"/>
    <w:rsid w:val="00F40486"/>
    <w:rsid w:val="00F41ABF"/>
    <w:rsid w:val="00F426A5"/>
    <w:rsid w:val="00F47112"/>
    <w:rsid w:val="00F4775D"/>
    <w:rsid w:val="00F47872"/>
    <w:rsid w:val="00F47BFD"/>
    <w:rsid w:val="00F50F04"/>
    <w:rsid w:val="00F5100B"/>
    <w:rsid w:val="00F51A14"/>
    <w:rsid w:val="00F51B48"/>
    <w:rsid w:val="00F52615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5F6F"/>
    <w:rsid w:val="00F67097"/>
    <w:rsid w:val="00F67C26"/>
    <w:rsid w:val="00F7082A"/>
    <w:rsid w:val="00F70B04"/>
    <w:rsid w:val="00F73145"/>
    <w:rsid w:val="00F752FB"/>
    <w:rsid w:val="00F76983"/>
    <w:rsid w:val="00F80DDF"/>
    <w:rsid w:val="00F811F1"/>
    <w:rsid w:val="00F847D4"/>
    <w:rsid w:val="00F84E95"/>
    <w:rsid w:val="00F852E2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A7FF9"/>
    <w:rsid w:val="00FB46F3"/>
    <w:rsid w:val="00FB5956"/>
    <w:rsid w:val="00FB59C0"/>
    <w:rsid w:val="00FB6CFB"/>
    <w:rsid w:val="00FC08FC"/>
    <w:rsid w:val="00FC2C97"/>
    <w:rsid w:val="00FC5B63"/>
    <w:rsid w:val="00FC7239"/>
    <w:rsid w:val="00FC726E"/>
    <w:rsid w:val="00FC76BF"/>
    <w:rsid w:val="00FD303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9D5B2"/>
  <w15:docId w15:val="{16868238-D12E-40CB-A377-BF3E4BF1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3E3B7-B951-4513-8B1A-308B59AF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3</cp:revision>
  <cp:lastPrinted>2014-05-16T06:11:00Z</cp:lastPrinted>
  <dcterms:created xsi:type="dcterms:W3CDTF">2019-09-29T11:21:00Z</dcterms:created>
  <dcterms:modified xsi:type="dcterms:W3CDTF">2019-09-30T05:55:00Z</dcterms:modified>
</cp:coreProperties>
</file>