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7534" w:rsidRPr="003A4E44" w:rsidRDefault="00EF6061" w:rsidP="003A4E44">
      <w:pPr>
        <w:pStyle w:val="AralkYok"/>
        <w:jc w:val="both"/>
        <w:rPr>
          <w:b/>
        </w:rPr>
      </w:pPr>
      <w:r w:rsidRPr="003A4E44">
        <w:rPr>
          <w:b/>
        </w:rPr>
        <w:t>25</w:t>
      </w:r>
      <w:r w:rsidR="00D66980" w:rsidRPr="003A4E44">
        <w:rPr>
          <w:b/>
        </w:rPr>
        <w:t xml:space="preserve"> NİSAN 2019</w:t>
      </w:r>
    </w:p>
    <w:p w:rsidR="004112F2" w:rsidRPr="003A4E44" w:rsidRDefault="00A25099" w:rsidP="003A4E44">
      <w:pPr>
        <w:pStyle w:val="AralkYok"/>
        <w:jc w:val="both"/>
        <w:rPr>
          <w:b/>
        </w:rPr>
      </w:pPr>
      <w:r w:rsidRPr="003A4E44">
        <w:rPr>
          <w:b/>
        </w:rPr>
        <w:t xml:space="preserve">BASIN </w:t>
      </w:r>
      <w:r w:rsidR="004817F5" w:rsidRPr="003A4E44">
        <w:rPr>
          <w:b/>
        </w:rPr>
        <w:t>BÜLTENİ</w:t>
      </w:r>
    </w:p>
    <w:p w:rsidR="00A231CC" w:rsidRPr="003A4E44" w:rsidRDefault="00FA0E14" w:rsidP="003A4E44">
      <w:pPr>
        <w:pStyle w:val="AralkYok"/>
        <w:jc w:val="both"/>
        <w:rPr>
          <w:b/>
        </w:rPr>
      </w:pPr>
      <w:proofErr w:type="spellStart"/>
      <w:r w:rsidRPr="003A4E44">
        <w:rPr>
          <w:b/>
        </w:rPr>
        <w:t>Özrodop’tan</w:t>
      </w:r>
      <w:proofErr w:type="spellEnd"/>
      <w:r w:rsidRPr="003A4E44">
        <w:rPr>
          <w:b/>
        </w:rPr>
        <w:t xml:space="preserve"> altın madalya</w:t>
      </w:r>
    </w:p>
    <w:p w:rsidR="000F7A8B" w:rsidRDefault="003A4E44" w:rsidP="003A4E44">
      <w:pPr>
        <w:pStyle w:val="AralkYok"/>
        <w:jc w:val="both"/>
      </w:pPr>
      <w:r w:rsidRPr="003A4E44">
        <w:rPr>
          <w:b/>
        </w:rPr>
        <w:t>BURSA</w:t>
      </w:r>
      <w:r w:rsidR="00A231CC" w:rsidRPr="0040399E">
        <w:t xml:space="preserve"> -  </w:t>
      </w:r>
      <w:r w:rsidR="00696217">
        <w:t xml:space="preserve">Bursa Büyükşehir </w:t>
      </w:r>
      <w:proofErr w:type="spellStart"/>
      <w:r w:rsidR="00696217">
        <w:t>Belediyespo</w:t>
      </w:r>
      <w:r w:rsidR="00465758">
        <w:t>r</w:t>
      </w:r>
      <w:proofErr w:type="spellEnd"/>
      <w:r w:rsidR="00465758">
        <w:t xml:space="preserve"> </w:t>
      </w:r>
      <w:r w:rsidR="00FA0E14">
        <w:t xml:space="preserve">atletizm sporcusu Eda </w:t>
      </w:r>
      <w:proofErr w:type="spellStart"/>
      <w:r w:rsidR="00FA0E14">
        <w:t>Özrodop</w:t>
      </w:r>
      <w:proofErr w:type="spellEnd"/>
      <w:r w:rsidR="00FA0E14">
        <w:t xml:space="preserve">, Alanya’da yapılan Modern </w:t>
      </w:r>
      <w:proofErr w:type="spellStart"/>
      <w:r w:rsidR="00FA0E14">
        <w:t>Petlanton</w:t>
      </w:r>
      <w:proofErr w:type="spellEnd"/>
      <w:r w:rsidR="00FA0E14">
        <w:t xml:space="preserve"> </w:t>
      </w:r>
      <w:proofErr w:type="spellStart"/>
      <w:r w:rsidR="00FA0E14">
        <w:t>Biathle-Thriatle</w:t>
      </w:r>
      <w:proofErr w:type="spellEnd"/>
      <w:r w:rsidR="00FA0E14">
        <w:t xml:space="preserve"> Türkiye Şampiyonası’nda altın madalya kazandı.</w:t>
      </w:r>
    </w:p>
    <w:p w:rsidR="00FA0E14" w:rsidRDefault="00FA0E14" w:rsidP="003A4E44">
      <w:pPr>
        <w:pStyle w:val="AralkYok"/>
        <w:jc w:val="both"/>
      </w:pPr>
      <w:r>
        <w:t xml:space="preserve">Alt yapıdan yetiştirdiği sporcularla örnek teşkil eden Bursa Büyükşehir </w:t>
      </w:r>
      <w:proofErr w:type="spellStart"/>
      <w:r>
        <w:t>Belediyespor</w:t>
      </w:r>
      <w:proofErr w:type="spellEnd"/>
      <w:r>
        <w:t xml:space="preserve"> Kulübü, başarılarına b</w:t>
      </w:r>
      <w:bookmarkStart w:id="0" w:name="_GoBack"/>
      <w:bookmarkEnd w:id="0"/>
      <w:r>
        <w:t xml:space="preserve">ir yenisini daha ekledi. Büyükşehir </w:t>
      </w:r>
      <w:proofErr w:type="spellStart"/>
      <w:r>
        <w:t>Belediyespor</w:t>
      </w:r>
      <w:proofErr w:type="spellEnd"/>
      <w:r>
        <w:t xml:space="preserve"> Kulübü atletizm sporcusu Eda </w:t>
      </w:r>
      <w:proofErr w:type="spellStart"/>
      <w:r>
        <w:t>Özrodop</w:t>
      </w:r>
      <w:proofErr w:type="spellEnd"/>
      <w:r>
        <w:t xml:space="preserve">, Alanya’da düzenlenen Modern </w:t>
      </w:r>
      <w:proofErr w:type="spellStart"/>
      <w:r>
        <w:t>Petlanton</w:t>
      </w:r>
      <w:proofErr w:type="spellEnd"/>
      <w:r>
        <w:t xml:space="preserve"> </w:t>
      </w:r>
      <w:proofErr w:type="spellStart"/>
      <w:r>
        <w:t>Biathle-Thriatle</w:t>
      </w:r>
      <w:proofErr w:type="spellEnd"/>
      <w:r>
        <w:t xml:space="preserve"> Türkiye Şampiyonası’nda Bursa’yı başarıyla temsil etti. U-13 Kızlar kategorisinde yarışan </w:t>
      </w:r>
      <w:proofErr w:type="spellStart"/>
      <w:r>
        <w:t>Özrodop</w:t>
      </w:r>
      <w:proofErr w:type="spellEnd"/>
      <w:r>
        <w:t xml:space="preserve">, </w:t>
      </w:r>
      <w:proofErr w:type="spellStart"/>
      <w:r>
        <w:t>Trhriatle</w:t>
      </w:r>
      <w:proofErr w:type="spellEnd"/>
      <w:r>
        <w:t xml:space="preserve"> (</w:t>
      </w:r>
      <w:proofErr w:type="spellStart"/>
      <w:proofErr w:type="gramStart"/>
      <w:r>
        <w:t>yüzme,koşu</w:t>
      </w:r>
      <w:proofErr w:type="spellEnd"/>
      <w:proofErr w:type="gramEnd"/>
      <w:r>
        <w:t>, lazerli silah kombinasyonu) dalında birinci olarak altın madalyanın sahibi oldu.</w:t>
      </w:r>
    </w:p>
    <w:p w:rsidR="00FA0E14" w:rsidRPr="003A4E44" w:rsidRDefault="00FA0E14" w:rsidP="003A4E44">
      <w:pPr>
        <w:pStyle w:val="AralkYok"/>
        <w:jc w:val="both"/>
        <w:rPr>
          <w:b/>
        </w:rPr>
      </w:pPr>
      <w:r w:rsidRPr="003A4E44">
        <w:rPr>
          <w:b/>
        </w:rPr>
        <w:t>Hedef Avrupa şampiyonluğu</w:t>
      </w:r>
    </w:p>
    <w:p w:rsidR="00FA0E14" w:rsidRDefault="00FA0E14" w:rsidP="003A4E44">
      <w:pPr>
        <w:pStyle w:val="AralkYok"/>
        <w:jc w:val="both"/>
      </w:pPr>
      <w:r>
        <w:t xml:space="preserve">Şampiyonluk sevincini ailesi ve </w:t>
      </w:r>
      <w:proofErr w:type="gramStart"/>
      <w:r>
        <w:t>antrenörleriyle</w:t>
      </w:r>
      <w:proofErr w:type="gramEnd"/>
      <w:r>
        <w:t xml:space="preserve"> paylaşan genç sporcu, </w:t>
      </w:r>
      <w:r w:rsidR="00D20C98">
        <w:t xml:space="preserve">Bursa’ya altın madalya ile dönmenin gururunu yaşadığını söyledi. </w:t>
      </w:r>
      <w:proofErr w:type="spellStart"/>
      <w:r w:rsidR="00D20C98">
        <w:t>Özrodop</w:t>
      </w:r>
      <w:proofErr w:type="spellEnd"/>
      <w:r w:rsidR="00D20C98">
        <w:t xml:space="preserve"> ayrıca, bir sonraki hedefinin Avrupa şampiyonluğu olduğunu dile getirdi. Son iki yılın Türkiye Şampiyonu olan genç sporcu, elde ettiği başarıyla milli takıma davet edildi. Eda </w:t>
      </w:r>
      <w:proofErr w:type="spellStart"/>
      <w:r w:rsidR="00D20C98">
        <w:t>Özrodop</w:t>
      </w:r>
      <w:proofErr w:type="spellEnd"/>
      <w:r w:rsidR="00D20C98">
        <w:t>, 27-30 Haziran tarihlerinde Portekiz’de yapılacak Avrupa Şampiyonası’nda ülkemizi temsil edecek.</w:t>
      </w:r>
    </w:p>
    <w:p w:rsidR="00371923" w:rsidRPr="003A4E44" w:rsidRDefault="00371923" w:rsidP="003A4E44">
      <w:pPr>
        <w:pStyle w:val="AralkYok"/>
        <w:jc w:val="both"/>
        <w:rPr>
          <w:b/>
        </w:rPr>
      </w:pPr>
      <w:r w:rsidRPr="003A4E44">
        <w:rPr>
          <w:b/>
        </w:rPr>
        <w:t>BURSA BÜYÜKŞEHİR BELEDİYESİ</w:t>
      </w:r>
    </w:p>
    <w:p w:rsidR="00371923" w:rsidRPr="003A4E44" w:rsidRDefault="00371923" w:rsidP="003A4E44">
      <w:pPr>
        <w:pStyle w:val="AralkYok"/>
        <w:jc w:val="both"/>
        <w:rPr>
          <w:b/>
        </w:rPr>
      </w:pPr>
      <w:r w:rsidRPr="003A4E44">
        <w:rPr>
          <w:b/>
        </w:rPr>
        <w:t>BASIN YAYIN VE HALKLA İLİŞKİLER DAİRESİ BAŞKANLIĞI</w:t>
      </w:r>
    </w:p>
    <w:p w:rsidR="00743FC3" w:rsidRPr="00AF7E0C" w:rsidRDefault="00743FC3" w:rsidP="003A4E44">
      <w:pPr>
        <w:pStyle w:val="AralkYok"/>
        <w:jc w:val="both"/>
      </w:pPr>
    </w:p>
    <w:sectPr w:rsidR="00743FC3" w:rsidRPr="00AF7E0C" w:rsidSect="005B09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951" w:right="1417" w:bottom="1417" w:left="1417" w:header="708" w:footer="2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4B4D" w:rsidRDefault="004F4B4D" w:rsidP="00DD6CD0">
      <w:pPr>
        <w:spacing w:after="0" w:line="240" w:lineRule="auto"/>
      </w:pPr>
      <w:r>
        <w:separator/>
      </w:r>
    </w:p>
  </w:endnote>
  <w:endnote w:type="continuationSeparator" w:id="0">
    <w:p w:rsidR="004F4B4D" w:rsidRDefault="004F4B4D" w:rsidP="00DD6C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3AB2" w:rsidRDefault="00863AB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15C6" w:rsidRDefault="00AF7E0C">
    <w:pPr>
      <w:pStyle w:val="AltBilgi"/>
    </w:pPr>
    <w:r>
      <w:rPr>
        <w:noProof/>
        <w:lang w:eastAsia="tr-T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-897890</wp:posOffset>
          </wp:positionH>
          <wp:positionV relativeFrom="paragraph">
            <wp:posOffset>-826135</wp:posOffset>
          </wp:positionV>
          <wp:extent cx="7547610" cy="922020"/>
          <wp:effectExtent l="19050" t="0" r="0" b="0"/>
          <wp:wrapSquare wrapText="bothSides"/>
          <wp:docPr id="4" name="Resim 4" descr="basın anted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basın antedl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7610" cy="9220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3AB2" w:rsidRDefault="00863AB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4B4D" w:rsidRDefault="004F4B4D" w:rsidP="00DD6CD0">
      <w:pPr>
        <w:spacing w:after="0" w:line="240" w:lineRule="auto"/>
      </w:pPr>
      <w:r>
        <w:separator/>
      </w:r>
    </w:p>
  </w:footnote>
  <w:footnote w:type="continuationSeparator" w:id="0">
    <w:p w:rsidR="004F4B4D" w:rsidRDefault="004F4B4D" w:rsidP="00DD6C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3AB2" w:rsidRDefault="00863AB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15C6" w:rsidRDefault="00AF7E0C">
    <w:pPr>
      <w:pStyle w:val="stBilgi"/>
    </w:pPr>
    <w:r>
      <w:rPr>
        <w:noProof/>
        <w:lang w:eastAsia="tr-TR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3175</wp:posOffset>
          </wp:positionH>
          <wp:positionV relativeFrom="paragraph">
            <wp:posOffset>-97155</wp:posOffset>
          </wp:positionV>
          <wp:extent cx="1101725" cy="1489075"/>
          <wp:effectExtent l="19050" t="0" r="3175" b="0"/>
          <wp:wrapSquare wrapText="bothSides"/>
          <wp:docPr id="3" name="Resim 3" descr="buyuksehir yeni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uyuksehir yeni 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1725" cy="1489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B015C6" w:rsidRDefault="00B015C6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3AB2" w:rsidRDefault="00863AB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AA5C6F"/>
    <w:multiLevelType w:val="hybridMultilevel"/>
    <w:tmpl w:val="0C36BAEC"/>
    <w:lvl w:ilvl="0" w:tplc="EEC2147A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055FF1"/>
    <w:multiLevelType w:val="hybridMultilevel"/>
    <w:tmpl w:val="80C8EA8A"/>
    <w:lvl w:ilvl="0" w:tplc="629ED060">
      <w:start w:val="1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EA15CA"/>
    <w:multiLevelType w:val="hybridMultilevel"/>
    <w:tmpl w:val="67CC7EBA"/>
    <w:lvl w:ilvl="0" w:tplc="4C4C8DB8">
      <w:start w:val="3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6A367F"/>
    <w:multiLevelType w:val="hybridMultilevel"/>
    <w:tmpl w:val="DA20A0E0"/>
    <w:lvl w:ilvl="0" w:tplc="EE6C2C0A">
      <w:start w:val="1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6F6F36"/>
    <w:multiLevelType w:val="hybridMultilevel"/>
    <w:tmpl w:val="82682CFA"/>
    <w:lvl w:ilvl="0" w:tplc="268AFE04">
      <w:start w:val="1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354EDE"/>
    <w:multiLevelType w:val="hybridMultilevel"/>
    <w:tmpl w:val="4182AD9E"/>
    <w:lvl w:ilvl="0" w:tplc="4E2C7796">
      <w:start w:val="15"/>
      <w:numFmt w:val="bullet"/>
      <w:lvlText w:val="-"/>
      <w:lvlJc w:val="left"/>
      <w:pPr>
        <w:ind w:left="465" w:hanging="360"/>
      </w:pPr>
      <w:rPr>
        <w:rFonts w:ascii="Calibri" w:eastAsia="Calibri" w:hAnsi="Calibri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6" w15:restartNumberingAfterBreak="0">
    <w:nsid w:val="1D9E5BEF"/>
    <w:multiLevelType w:val="hybridMultilevel"/>
    <w:tmpl w:val="21BC9846"/>
    <w:lvl w:ilvl="0" w:tplc="1832BF66">
      <w:start w:val="1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EC7E51"/>
    <w:multiLevelType w:val="hybridMultilevel"/>
    <w:tmpl w:val="B874D8AE"/>
    <w:lvl w:ilvl="0" w:tplc="0B4241C6">
      <w:start w:val="30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1414EE"/>
    <w:multiLevelType w:val="hybridMultilevel"/>
    <w:tmpl w:val="495E1028"/>
    <w:lvl w:ilvl="0" w:tplc="7E26E6D0">
      <w:start w:val="1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443AAB"/>
    <w:multiLevelType w:val="hybridMultilevel"/>
    <w:tmpl w:val="365837F6"/>
    <w:lvl w:ilvl="0" w:tplc="3940A292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0D5133"/>
    <w:multiLevelType w:val="hybridMultilevel"/>
    <w:tmpl w:val="A39054B4"/>
    <w:lvl w:ilvl="0" w:tplc="A5D2EAAE">
      <w:start w:val="16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ED71D6"/>
    <w:multiLevelType w:val="hybridMultilevel"/>
    <w:tmpl w:val="6D1C3746"/>
    <w:lvl w:ilvl="0" w:tplc="09C429B4">
      <w:start w:val="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BB4B49"/>
    <w:multiLevelType w:val="hybridMultilevel"/>
    <w:tmpl w:val="2FC4B9AA"/>
    <w:lvl w:ilvl="0" w:tplc="C4A2F32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502D25"/>
    <w:multiLevelType w:val="hybridMultilevel"/>
    <w:tmpl w:val="67523FD4"/>
    <w:lvl w:ilvl="0" w:tplc="0A8C025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B61945"/>
    <w:multiLevelType w:val="hybridMultilevel"/>
    <w:tmpl w:val="2578C01A"/>
    <w:lvl w:ilvl="0" w:tplc="A31CF68C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EE728D"/>
    <w:multiLevelType w:val="hybridMultilevel"/>
    <w:tmpl w:val="F3247770"/>
    <w:lvl w:ilvl="0" w:tplc="FDB0D37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C92016"/>
    <w:multiLevelType w:val="hybridMultilevel"/>
    <w:tmpl w:val="394219E6"/>
    <w:lvl w:ilvl="0" w:tplc="D8A838C4">
      <w:start w:val="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296B1F"/>
    <w:multiLevelType w:val="hybridMultilevel"/>
    <w:tmpl w:val="3CF4E7B6"/>
    <w:lvl w:ilvl="0" w:tplc="767A958A">
      <w:start w:val="3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852C29"/>
    <w:multiLevelType w:val="hybridMultilevel"/>
    <w:tmpl w:val="D0501794"/>
    <w:lvl w:ilvl="0" w:tplc="7FF8BAA4">
      <w:start w:val="1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2326D6"/>
    <w:multiLevelType w:val="hybridMultilevel"/>
    <w:tmpl w:val="55E467AC"/>
    <w:lvl w:ilvl="0" w:tplc="9E940872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67443D"/>
    <w:multiLevelType w:val="hybridMultilevel"/>
    <w:tmpl w:val="56545E34"/>
    <w:lvl w:ilvl="0" w:tplc="C55AB89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9E5BE0"/>
    <w:multiLevelType w:val="hybridMultilevel"/>
    <w:tmpl w:val="E1C01A68"/>
    <w:lvl w:ilvl="0" w:tplc="C14E868A">
      <w:start w:val="8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6E6F78"/>
    <w:multiLevelType w:val="hybridMultilevel"/>
    <w:tmpl w:val="326221B2"/>
    <w:lvl w:ilvl="0" w:tplc="A406FA8A">
      <w:start w:val="6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E0663C"/>
    <w:multiLevelType w:val="hybridMultilevel"/>
    <w:tmpl w:val="BEFE8E7C"/>
    <w:lvl w:ilvl="0" w:tplc="38D8150C">
      <w:start w:val="28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250631"/>
    <w:multiLevelType w:val="hybridMultilevel"/>
    <w:tmpl w:val="5DE2FAF2"/>
    <w:lvl w:ilvl="0" w:tplc="C1F66EC0">
      <w:start w:val="2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985365"/>
    <w:multiLevelType w:val="hybridMultilevel"/>
    <w:tmpl w:val="D054C0DA"/>
    <w:lvl w:ilvl="0" w:tplc="4C40A7A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BB58E2"/>
    <w:multiLevelType w:val="hybridMultilevel"/>
    <w:tmpl w:val="BE1E1116"/>
    <w:lvl w:ilvl="0" w:tplc="2744C1A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013B0C"/>
    <w:multiLevelType w:val="hybridMultilevel"/>
    <w:tmpl w:val="50DC83F6"/>
    <w:lvl w:ilvl="0" w:tplc="76425F74">
      <w:start w:val="1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314528"/>
    <w:multiLevelType w:val="hybridMultilevel"/>
    <w:tmpl w:val="A4F6F31E"/>
    <w:lvl w:ilvl="0" w:tplc="0F6E5CB2">
      <w:start w:val="2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3721F3"/>
    <w:multiLevelType w:val="hybridMultilevel"/>
    <w:tmpl w:val="10D06062"/>
    <w:lvl w:ilvl="0" w:tplc="24E27ED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3D0101"/>
    <w:multiLevelType w:val="hybridMultilevel"/>
    <w:tmpl w:val="F5E04AB2"/>
    <w:lvl w:ilvl="0" w:tplc="8A7AF328">
      <w:start w:val="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4D0647"/>
    <w:multiLevelType w:val="hybridMultilevel"/>
    <w:tmpl w:val="15EC8322"/>
    <w:lvl w:ilvl="0" w:tplc="CD7ECEE8">
      <w:start w:val="2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CE3C89"/>
    <w:multiLevelType w:val="hybridMultilevel"/>
    <w:tmpl w:val="FD8C912C"/>
    <w:lvl w:ilvl="0" w:tplc="27DA3DCA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1F5957"/>
    <w:multiLevelType w:val="hybridMultilevel"/>
    <w:tmpl w:val="9E6E8844"/>
    <w:lvl w:ilvl="0" w:tplc="2D24099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2"/>
  </w:num>
  <w:num w:numId="3">
    <w:abstractNumId w:val="25"/>
  </w:num>
  <w:num w:numId="4">
    <w:abstractNumId w:val="5"/>
  </w:num>
  <w:num w:numId="5">
    <w:abstractNumId w:val="1"/>
  </w:num>
  <w:num w:numId="6">
    <w:abstractNumId w:val="19"/>
  </w:num>
  <w:num w:numId="7">
    <w:abstractNumId w:val="26"/>
  </w:num>
  <w:num w:numId="8">
    <w:abstractNumId w:val="29"/>
  </w:num>
  <w:num w:numId="9">
    <w:abstractNumId w:val="24"/>
  </w:num>
  <w:num w:numId="10">
    <w:abstractNumId w:val="23"/>
  </w:num>
  <w:num w:numId="11">
    <w:abstractNumId w:val="6"/>
  </w:num>
  <w:num w:numId="12">
    <w:abstractNumId w:val="7"/>
  </w:num>
  <w:num w:numId="13">
    <w:abstractNumId w:val="17"/>
  </w:num>
  <w:num w:numId="14">
    <w:abstractNumId w:val="9"/>
  </w:num>
  <w:num w:numId="15">
    <w:abstractNumId w:val="11"/>
  </w:num>
  <w:num w:numId="16">
    <w:abstractNumId w:val="21"/>
  </w:num>
  <w:num w:numId="17">
    <w:abstractNumId w:val="10"/>
  </w:num>
  <w:num w:numId="18">
    <w:abstractNumId w:val="28"/>
  </w:num>
  <w:num w:numId="19">
    <w:abstractNumId w:val="8"/>
  </w:num>
  <w:num w:numId="20">
    <w:abstractNumId w:val="0"/>
  </w:num>
  <w:num w:numId="21">
    <w:abstractNumId w:val="31"/>
  </w:num>
  <w:num w:numId="22">
    <w:abstractNumId w:val="4"/>
  </w:num>
  <w:num w:numId="23">
    <w:abstractNumId w:val="3"/>
  </w:num>
  <w:num w:numId="24">
    <w:abstractNumId w:val="15"/>
  </w:num>
  <w:num w:numId="25">
    <w:abstractNumId w:val="2"/>
  </w:num>
  <w:num w:numId="26">
    <w:abstractNumId w:val="27"/>
  </w:num>
  <w:num w:numId="27">
    <w:abstractNumId w:val="33"/>
  </w:num>
  <w:num w:numId="28">
    <w:abstractNumId w:val="30"/>
  </w:num>
  <w:num w:numId="29">
    <w:abstractNumId w:val="16"/>
  </w:num>
  <w:num w:numId="30">
    <w:abstractNumId w:val="32"/>
  </w:num>
  <w:num w:numId="31">
    <w:abstractNumId w:val="20"/>
  </w:num>
  <w:num w:numId="32">
    <w:abstractNumId w:val="13"/>
  </w:num>
  <w:num w:numId="33">
    <w:abstractNumId w:val="12"/>
  </w:num>
  <w:num w:numId="34">
    <w:abstractNumId w:val="1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E42AC"/>
    <w:rsid w:val="00000518"/>
    <w:rsid w:val="00001041"/>
    <w:rsid w:val="00002347"/>
    <w:rsid w:val="00002E36"/>
    <w:rsid w:val="000036D9"/>
    <w:rsid w:val="00005393"/>
    <w:rsid w:val="0000737F"/>
    <w:rsid w:val="000110EB"/>
    <w:rsid w:val="0001370E"/>
    <w:rsid w:val="000155C5"/>
    <w:rsid w:val="00016897"/>
    <w:rsid w:val="0002037B"/>
    <w:rsid w:val="000204DC"/>
    <w:rsid w:val="00021F23"/>
    <w:rsid w:val="000223C8"/>
    <w:rsid w:val="00022F77"/>
    <w:rsid w:val="00023979"/>
    <w:rsid w:val="00023A8C"/>
    <w:rsid w:val="00023B05"/>
    <w:rsid w:val="0002688F"/>
    <w:rsid w:val="000276F9"/>
    <w:rsid w:val="00027BF0"/>
    <w:rsid w:val="00027F97"/>
    <w:rsid w:val="0003015D"/>
    <w:rsid w:val="00031159"/>
    <w:rsid w:val="00033784"/>
    <w:rsid w:val="00034EFC"/>
    <w:rsid w:val="000354D4"/>
    <w:rsid w:val="00037102"/>
    <w:rsid w:val="00040E7F"/>
    <w:rsid w:val="0004209E"/>
    <w:rsid w:val="000437E2"/>
    <w:rsid w:val="000443CA"/>
    <w:rsid w:val="00045055"/>
    <w:rsid w:val="0004573F"/>
    <w:rsid w:val="00047069"/>
    <w:rsid w:val="00055A97"/>
    <w:rsid w:val="00056CA8"/>
    <w:rsid w:val="0005741D"/>
    <w:rsid w:val="000643A4"/>
    <w:rsid w:val="00065E06"/>
    <w:rsid w:val="00066E88"/>
    <w:rsid w:val="00067F9A"/>
    <w:rsid w:val="00070A1E"/>
    <w:rsid w:val="00070B52"/>
    <w:rsid w:val="00072731"/>
    <w:rsid w:val="000744D7"/>
    <w:rsid w:val="00074B44"/>
    <w:rsid w:val="0007686B"/>
    <w:rsid w:val="00077309"/>
    <w:rsid w:val="000811B1"/>
    <w:rsid w:val="000812B5"/>
    <w:rsid w:val="0008145A"/>
    <w:rsid w:val="00084811"/>
    <w:rsid w:val="00084C7B"/>
    <w:rsid w:val="000857E1"/>
    <w:rsid w:val="00085ED4"/>
    <w:rsid w:val="000863C0"/>
    <w:rsid w:val="00086DD7"/>
    <w:rsid w:val="00087614"/>
    <w:rsid w:val="000909EA"/>
    <w:rsid w:val="00090A2F"/>
    <w:rsid w:val="00091B7C"/>
    <w:rsid w:val="00091C1C"/>
    <w:rsid w:val="00096677"/>
    <w:rsid w:val="000A1AC3"/>
    <w:rsid w:val="000A2C2B"/>
    <w:rsid w:val="000A36B3"/>
    <w:rsid w:val="000A38FD"/>
    <w:rsid w:val="000A5F16"/>
    <w:rsid w:val="000A60E1"/>
    <w:rsid w:val="000A68F0"/>
    <w:rsid w:val="000A72B3"/>
    <w:rsid w:val="000A7AB4"/>
    <w:rsid w:val="000B1B1E"/>
    <w:rsid w:val="000B1BBC"/>
    <w:rsid w:val="000B331E"/>
    <w:rsid w:val="000B37A7"/>
    <w:rsid w:val="000B37F9"/>
    <w:rsid w:val="000B4E8C"/>
    <w:rsid w:val="000B4F61"/>
    <w:rsid w:val="000B5AA8"/>
    <w:rsid w:val="000B62CB"/>
    <w:rsid w:val="000B6576"/>
    <w:rsid w:val="000B6C85"/>
    <w:rsid w:val="000C0661"/>
    <w:rsid w:val="000C0AAE"/>
    <w:rsid w:val="000C147F"/>
    <w:rsid w:val="000C1DBF"/>
    <w:rsid w:val="000C32FE"/>
    <w:rsid w:val="000C3360"/>
    <w:rsid w:val="000C4547"/>
    <w:rsid w:val="000C6321"/>
    <w:rsid w:val="000C681F"/>
    <w:rsid w:val="000C6FAB"/>
    <w:rsid w:val="000C754F"/>
    <w:rsid w:val="000D102E"/>
    <w:rsid w:val="000D15F9"/>
    <w:rsid w:val="000D20C6"/>
    <w:rsid w:val="000D2498"/>
    <w:rsid w:val="000D2BC6"/>
    <w:rsid w:val="000D3097"/>
    <w:rsid w:val="000D4A01"/>
    <w:rsid w:val="000D67A1"/>
    <w:rsid w:val="000E0C4B"/>
    <w:rsid w:val="000E2221"/>
    <w:rsid w:val="000E23D3"/>
    <w:rsid w:val="000E3BE4"/>
    <w:rsid w:val="000E3E48"/>
    <w:rsid w:val="000E42AC"/>
    <w:rsid w:val="000E5EDC"/>
    <w:rsid w:val="000E6D4E"/>
    <w:rsid w:val="000E72DF"/>
    <w:rsid w:val="000E75EB"/>
    <w:rsid w:val="000F0822"/>
    <w:rsid w:val="000F2485"/>
    <w:rsid w:val="000F2EF3"/>
    <w:rsid w:val="000F4336"/>
    <w:rsid w:val="000F57BA"/>
    <w:rsid w:val="000F5ADB"/>
    <w:rsid w:val="000F5DC7"/>
    <w:rsid w:val="000F7178"/>
    <w:rsid w:val="000F7A8B"/>
    <w:rsid w:val="00100872"/>
    <w:rsid w:val="00101CC3"/>
    <w:rsid w:val="001033B3"/>
    <w:rsid w:val="00106073"/>
    <w:rsid w:val="001108CB"/>
    <w:rsid w:val="0011225F"/>
    <w:rsid w:val="001142F7"/>
    <w:rsid w:val="001149C4"/>
    <w:rsid w:val="001155B5"/>
    <w:rsid w:val="00116D0E"/>
    <w:rsid w:val="0011719E"/>
    <w:rsid w:val="001208FC"/>
    <w:rsid w:val="001242F7"/>
    <w:rsid w:val="00124BAD"/>
    <w:rsid w:val="00126FB7"/>
    <w:rsid w:val="0013258B"/>
    <w:rsid w:val="00132621"/>
    <w:rsid w:val="001331D7"/>
    <w:rsid w:val="00133DF0"/>
    <w:rsid w:val="00134436"/>
    <w:rsid w:val="00134550"/>
    <w:rsid w:val="00134D54"/>
    <w:rsid w:val="001356B7"/>
    <w:rsid w:val="00136DD9"/>
    <w:rsid w:val="0013793B"/>
    <w:rsid w:val="00140377"/>
    <w:rsid w:val="00140F3F"/>
    <w:rsid w:val="0014128A"/>
    <w:rsid w:val="00141858"/>
    <w:rsid w:val="00141A31"/>
    <w:rsid w:val="00143BF8"/>
    <w:rsid w:val="00143E6D"/>
    <w:rsid w:val="001448B3"/>
    <w:rsid w:val="00145794"/>
    <w:rsid w:val="001462C0"/>
    <w:rsid w:val="0014750A"/>
    <w:rsid w:val="00150217"/>
    <w:rsid w:val="0015069D"/>
    <w:rsid w:val="00150750"/>
    <w:rsid w:val="00151931"/>
    <w:rsid w:val="0015598D"/>
    <w:rsid w:val="001566DD"/>
    <w:rsid w:val="00157000"/>
    <w:rsid w:val="001574C0"/>
    <w:rsid w:val="00157D23"/>
    <w:rsid w:val="00160ACE"/>
    <w:rsid w:val="001613B8"/>
    <w:rsid w:val="001617B2"/>
    <w:rsid w:val="00163578"/>
    <w:rsid w:val="00164B99"/>
    <w:rsid w:val="00164EAC"/>
    <w:rsid w:val="001656D1"/>
    <w:rsid w:val="0016610E"/>
    <w:rsid w:val="00166F96"/>
    <w:rsid w:val="001671E2"/>
    <w:rsid w:val="00167C99"/>
    <w:rsid w:val="00170835"/>
    <w:rsid w:val="00170B91"/>
    <w:rsid w:val="00171D41"/>
    <w:rsid w:val="00173DA4"/>
    <w:rsid w:val="00174179"/>
    <w:rsid w:val="00181F82"/>
    <w:rsid w:val="0018246E"/>
    <w:rsid w:val="001841F0"/>
    <w:rsid w:val="00185469"/>
    <w:rsid w:val="00185B09"/>
    <w:rsid w:val="00187025"/>
    <w:rsid w:val="001873E0"/>
    <w:rsid w:val="00187AE0"/>
    <w:rsid w:val="00191FA2"/>
    <w:rsid w:val="001922AE"/>
    <w:rsid w:val="00193D05"/>
    <w:rsid w:val="00194F11"/>
    <w:rsid w:val="00197B15"/>
    <w:rsid w:val="001A5354"/>
    <w:rsid w:val="001A548E"/>
    <w:rsid w:val="001A74E8"/>
    <w:rsid w:val="001B0FA8"/>
    <w:rsid w:val="001B10AC"/>
    <w:rsid w:val="001B1538"/>
    <w:rsid w:val="001B15CD"/>
    <w:rsid w:val="001B1B39"/>
    <w:rsid w:val="001B285A"/>
    <w:rsid w:val="001B2C3D"/>
    <w:rsid w:val="001B3E85"/>
    <w:rsid w:val="001B4851"/>
    <w:rsid w:val="001B4DBE"/>
    <w:rsid w:val="001B5AE7"/>
    <w:rsid w:val="001B5C2B"/>
    <w:rsid w:val="001B6332"/>
    <w:rsid w:val="001B7DC5"/>
    <w:rsid w:val="001B7DCE"/>
    <w:rsid w:val="001C000B"/>
    <w:rsid w:val="001C2E0D"/>
    <w:rsid w:val="001C2F0A"/>
    <w:rsid w:val="001C66BF"/>
    <w:rsid w:val="001C695D"/>
    <w:rsid w:val="001C6F78"/>
    <w:rsid w:val="001C74F3"/>
    <w:rsid w:val="001D09D4"/>
    <w:rsid w:val="001D14D9"/>
    <w:rsid w:val="001D23BC"/>
    <w:rsid w:val="001D3365"/>
    <w:rsid w:val="001D3964"/>
    <w:rsid w:val="001D3F33"/>
    <w:rsid w:val="001D46A0"/>
    <w:rsid w:val="001D73E8"/>
    <w:rsid w:val="001E04FD"/>
    <w:rsid w:val="001E1223"/>
    <w:rsid w:val="001E1709"/>
    <w:rsid w:val="001E1791"/>
    <w:rsid w:val="001E228B"/>
    <w:rsid w:val="001E247E"/>
    <w:rsid w:val="001E3849"/>
    <w:rsid w:val="001E3BB2"/>
    <w:rsid w:val="001E4A8E"/>
    <w:rsid w:val="001E4CA5"/>
    <w:rsid w:val="001E502A"/>
    <w:rsid w:val="001E54EA"/>
    <w:rsid w:val="001E5CA7"/>
    <w:rsid w:val="001E71E3"/>
    <w:rsid w:val="001E792C"/>
    <w:rsid w:val="001F0790"/>
    <w:rsid w:val="001F1231"/>
    <w:rsid w:val="001F2486"/>
    <w:rsid w:val="001F249F"/>
    <w:rsid w:val="001F327A"/>
    <w:rsid w:val="001F6449"/>
    <w:rsid w:val="001F6FCF"/>
    <w:rsid w:val="001F7BA5"/>
    <w:rsid w:val="002001B4"/>
    <w:rsid w:val="00201176"/>
    <w:rsid w:val="00202CBB"/>
    <w:rsid w:val="00205128"/>
    <w:rsid w:val="00205926"/>
    <w:rsid w:val="00206AB3"/>
    <w:rsid w:val="00206BCE"/>
    <w:rsid w:val="00206D51"/>
    <w:rsid w:val="00207BDC"/>
    <w:rsid w:val="00211087"/>
    <w:rsid w:val="00211CC7"/>
    <w:rsid w:val="00212F5A"/>
    <w:rsid w:val="0021461D"/>
    <w:rsid w:val="002154C4"/>
    <w:rsid w:val="0021774E"/>
    <w:rsid w:val="00221145"/>
    <w:rsid w:val="002219CB"/>
    <w:rsid w:val="00223921"/>
    <w:rsid w:val="00223BCE"/>
    <w:rsid w:val="00226FC1"/>
    <w:rsid w:val="002310AA"/>
    <w:rsid w:val="00231C58"/>
    <w:rsid w:val="002326B2"/>
    <w:rsid w:val="00233577"/>
    <w:rsid w:val="00236035"/>
    <w:rsid w:val="002378F9"/>
    <w:rsid w:val="00237FD1"/>
    <w:rsid w:val="002424C8"/>
    <w:rsid w:val="00242D77"/>
    <w:rsid w:val="00243FA8"/>
    <w:rsid w:val="002442A0"/>
    <w:rsid w:val="002445FF"/>
    <w:rsid w:val="002476D1"/>
    <w:rsid w:val="00247C2E"/>
    <w:rsid w:val="00247DC2"/>
    <w:rsid w:val="00250E5C"/>
    <w:rsid w:val="00252D3A"/>
    <w:rsid w:val="00254769"/>
    <w:rsid w:val="00255EE8"/>
    <w:rsid w:val="00256A08"/>
    <w:rsid w:val="0026015A"/>
    <w:rsid w:val="0026144E"/>
    <w:rsid w:val="00262657"/>
    <w:rsid w:val="00262A4B"/>
    <w:rsid w:val="002644C4"/>
    <w:rsid w:val="00265024"/>
    <w:rsid w:val="00266889"/>
    <w:rsid w:val="002671D1"/>
    <w:rsid w:val="00267F68"/>
    <w:rsid w:val="002704B1"/>
    <w:rsid w:val="00270B7E"/>
    <w:rsid w:val="00270C7F"/>
    <w:rsid w:val="0027204E"/>
    <w:rsid w:val="0027430B"/>
    <w:rsid w:val="0027453D"/>
    <w:rsid w:val="002767B8"/>
    <w:rsid w:val="00280AE7"/>
    <w:rsid w:val="00281279"/>
    <w:rsid w:val="002830AB"/>
    <w:rsid w:val="0028375E"/>
    <w:rsid w:val="002841BF"/>
    <w:rsid w:val="00285887"/>
    <w:rsid w:val="00286554"/>
    <w:rsid w:val="002937C3"/>
    <w:rsid w:val="00294053"/>
    <w:rsid w:val="002958E9"/>
    <w:rsid w:val="00295A96"/>
    <w:rsid w:val="00296C50"/>
    <w:rsid w:val="002A1B53"/>
    <w:rsid w:val="002A23C0"/>
    <w:rsid w:val="002A3ACE"/>
    <w:rsid w:val="002B0E08"/>
    <w:rsid w:val="002B0FB8"/>
    <w:rsid w:val="002B1DA6"/>
    <w:rsid w:val="002B5C54"/>
    <w:rsid w:val="002B622A"/>
    <w:rsid w:val="002B698E"/>
    <w:rsid w:val="002B7157"/>
    <w:rsid w:val="002C0F20"/>
    <w:rsid w:val="002C3BC2"/>
    <w:rsid w:val="002C41AF"/>
    <w:rsid w:val="002C4CA2"/>
    <w:rsid w:val="002C75B4"/>
    <w:rsid w:val="002D17E0"/>
    <w:rsid w:val="002D2840"/>
    <w:rsid w:val="002D2F43"/>
    <w:rsid w:val="002D3202"/>
    <w:rsid w:val="002D38A0"/>
    <w:rsid w:val="002D7A4E"/>
    <w:rsid w:val="002E04F0"/>
    <w:rsid w:val="002E050F"/>
    <w:rsid w:val="002E0CA4"/>
    <w:rsid w:val="002E23BE"/>
    <w:rsid w:val="002E4A89"/>
    <w:rsid w:val="002E57E4"/>
    <w:rsid w:val="002E70C2"/>
    <w:rsid w:val="002F005A"/>
    <w:rsid w:val="002F0251"/>
    <w:rsid w:val="002F06E4"/>
    <w:rsid w:val="002F089A"/>
    <w:rsid w:val="002F2381"/>
    <w:rsid w:val="002F3F33"/>
    <w:rsid w:val="002F4672"/>
    <w:rsid w:val="002F4941"/>
    <w:rsid w:val="002F5B7C"/>
    <w:rsid w:val="002F6584"/>
    <w:rsid w:val="002F69A6"/>
    <w:rsid w:val="002F69E0"/>
    <w:rsid w:val="002F7323"/>
    <w:rsid w:val="00300514"/>
    <w:rsid w:val="00301E22"/>
    <w:rsid w:val="003029FB"/>
    <w:rsid w:val="00302B99"/>
    <w:rsid w:val="003032D1"/>
    <w:rsid w:val="00303AA4"/>
    <w:rsid w:val="00303ED5"/>
    <w:rsid w:val="00304602"/>
    <w:rsid w:val="00305F19"/>
    <w:rsid w:val="003072EB"/>
    <w:rsid w:val="00310424"/>
    <w:rsid w:val="00312A23"/>
    <w:rsid w:val="00312A72"/>
    <w:rsid w:val="00313DB3"/>
    <w:rsid w:val="003140BD"/>
    <w:rsid w:val="003148FF"/>
    <w:rsid w:val="00315226"/>
    <w:rsid w:val="00317271"/>
    <w:rsid w:val="00320BA8"/>
    <w:rsid w:val="00322151"/>
    <w:rsid w:val="003233F5"/>
    <w:rsid w:val="003242F4"/>
    <w:rsid w:val="0032508C"/>
    <w:rsid w:val="0032783D"/>
    <w:rsid w:val="00332BE7"/>
    <w:rsid w:val="00333BA1"/>
    <w:rsid w:val="003357B2"/>
    <w:rsid w:val="00335C23"/>
    <w:rsid w:val="00336FC8"/>
    <w:rsid w:val="0033745D"/>
    <w:rsid w:val="00337A2D"/>
    <w:rsid w:val="0034186B"/>
    <w:rsid w:val="0034201F"/>
    <w:rsid w:val="0034459C"/>
    <w:rsid w:val="00346178"/>
    <w:rsid w:val="0034642E"/>
    <w:rsid w:val="00347816"/>
    <w:rsid w:val="00347D2A"/>
    <w:rsid w:val="00351042"/>
    <w:rsid w:val="00354031"/>
    <w:rsid w:val="00354476"/>
    <w:rsid w:val="003551BC"/>
    <w:rsid w:val="00356C4C"/>
    <w:rsid w:val="003571BB"/>
    <w:rsid w:val="003576C4"/>
    <w:rsid w:val="00360742"/>
    <w:rsid w:val="003628CD"/>
    <w:rsid w:val="00362CAE"/>
    <w:rsid w:val="00364BC9"/>
    <w:rsid w:val="00365926"/>
    <w:rsid w:val="00366727"/>
    <w:rsid w:val="0036776D"/>
    <w:rsid w:val="00367801"/>
    <w:rsid w:val="0037079F"/>
    <w:rsid w:val="00370814"/>
    <w:rsid w:val="00370C21"/>
    <w:rsid w:val="00371526"/>
    <w:rsid w:val="00371923"/>
    <w:rsid w:val="003721E8"/>
    <w:rsid w:val="00372B9C"/>
    <w:rsid w:val="00375243"/>
    <w:rsid w:val="00375975"/>
    <w:rsid w:val="003773C0"/>
    <w:rsid w:val="00377628"/>
    <w:rsid w:val="00377DFD"/>
    <w:rsid w:val="00377E85"/>
    <w:rsid w:val="00380EE6"/>
    <w:rsid w:val="00381827"/>
    <w:rsid w:val="00381BFD"/>
    <w:rsid w:val="00382935"/>
    <w:rsid w:val="00383850"/>
    <w:rsid w:val="00383A7F"/>
    <w:rsid w:val="00383E28"/>
    <w:rsid w:val="00383E51"/>
    <w:rsid w:val="0038533B"/>
    <w:rsid w:val="0038577C"/>
    <w:rsid w:val="00386C58"/>
    <w:rsid w:val="0038722F"/>
    <w:rsid w:val="00390D25"/>
    <w:rsid w:val="0039149B"/>
    <w:rsid w:val="00392875"/>
    <w:rsid w:val="00395211"/>
    <w:rsid w:val="00397A65"/>
    <w:rsid w:val="00397C72"/>
    <w:rsid w:val="003A07B3"/>
    <w:rsid w:val="003A188D"/>
    <w:rsid w:val="003A42B1"/>
    <w:rsid w:val="003A4AB1"/>
    <w:rsid w:val="003A4E44"/>
    <w:rsid w:val="003B0465"/>
    <w:rsid w:val="003B0CAA"/>
    <w:rsid w:val="003B0D40"/>
    <w:rsid w:val="003B1EE0"/>
    <w:rsid w:val="003B5678"/>
    <w:rsid w:val="003B5C09"/>
    <w:rsid w:val="003B770E"/>
    <w:rsid w:val="003C0296"/>
    <w:rsid w:val="003C09FA"/>
    <w:rsid w:val="003C1509"/>
    <w:rsid w:val="003C4288"/>
    <w:rsid w:val="003C54B5"/>
    <w:rsid w:val="003C5623"/>
    <w:rsid w:val="003C7506"/>
    <w:rsid w:val="003D3AE8"/>
    <w:rsid w:val="003D5B60"/>
    <w:rsid w:val="003E1129"/>
    <w:rsid w:val="003E15CA"/>
    <w:rsid w:val="003E17F9"/>
    <w:rsid w:val="003E252E"/>
    <w:rsid w:val="003E3B1C"/>
    <w:rsid w:val="003F0C37"/>
    <w:rsid w:val="003F21A5"/>
    <w:rsid w:val="003F6680"/>
    <w:rsid w:val="003F7BC6"/>
    <w:rsid w:val="00400686"/>
    <w:rsid w:val="00403170"/>
    <w:rsid w:val="0040399E"/>
    <w:rsid w:val="00405774"/>
    <w:rsid w:val="004065EF"/>
    <w:rsid w:val="00407A95"/>
    <w:rsid w:val="00407EA1"/>
    <w:rsid w:val="004112F2"/>
    <w:rsid w:val="0041456C"/>
    <w:rsid w:val="004148B4"/>
    <w:rsid w:val="00414EDF"/>
    <w:rsid w:val="004179CA"/>
    <w:rsid w:val="0042009A"/>
    <w:rsid w:val="00421285"/>
    <w:rsid w:val="004215F1"/>
    <w:rsid w:val="00421BDC"/>
    <w:rsid w:val="00423348"/>
    <w:rsid w:val="00425536"/>
    <w:rsid w:val="00425C95"/>
    <w:rsid w:val="00425EA5"/>
    <w:rsid w:val="00427C44"/>
    <w:rsid w:val="00427F37"/>
    <w:rsid w:val="00430604"/>
    <w:rsid w:val="00430B97"/>
    <w:rsid w:val="00430C28"/>
    <w:rsid w:val="0043298F"/>
    <w:rsid w:val="00433785"/>
    <w:rsid w:val="0043443C"/>
    <w:rsid w:val="004364F6"/>
    <w:rsid w:val="0043768F"/>
    <w:rsid w:val="0044134B"/>
    <w:rsid w:val="004436C6"/>
    <w:rsid w:val="004442F5"/>
    <w:rsid w:val="00444389"/>
    <w:rsid w:val="004449E2"/>
    <w:rsid w:val="004451C4"/>
    <w:rsid w:val="004454BA"/>
    <w:rsid w:val="004459EF"/>
    <w:rsid w:val="004472B1"/>
    <w:rsid w:val="00447AD7"/>
    <w:rsid w:val="00447E09"/>
    <w:rsid w:val="004515E1"/>
    <w:rsid w:val="00456BC1"/>
    <w:rsid w:val="00461242"/>
    <w:rsid w:val="00461FAB"/>
    <w:rsid w:val="00462244"/>
    <w:rsid w:val="004649A7"/>
    <w:rsid w:val="004649D1"/>
    <w:rsid w:val="00464BCA"/>
    <w:rsid w:val="00465084"/>
    <w:rsid w:val="00465758"/>
    <w:rsid w:val="0046635A"/>
    <w:rsid w:val="004665E1"/>
    <w:rsid w:val="00466C75"/>
    <w:rsid w:val="00467DC2"/>
    <w:rsid w:val="00470C05"/>
    <w:rsid w:val="00470CDE"/>
    <w:rsid w:val="0047102E"/>
    <w:rsid w:val="004722C6"/>
    <w:rsid w:val="00472D89"/>
    <w:rsid w:val="00475613"/>
    <w:rsid w:val="00476571"/>
    <w:rsid w:val="00477D8F"/>
    <w:rsid w:val="004805E3"/>
    <w:rsid w:val="00480ADD"/>
    <w:rsid w:val="004811D8"/>
    <w:rsid w:val="004817F5"/>
    <w:rsid w:val="00485270"/>
    <w:rsid w:val="00485B46"/>
    <w:rsid w:val="00486F00"/>
    <w:rsid w:val="00490AB2"/>
    <w:rsid w:val="00494129"/>
    <w:rsid w:val="00494A85"/>
    <w:rsid w:val="00494F84"/>
    <w:rsid w:val="004968DF"/>
    <w:rsid w:val="00497189"/>
    <w:rsid w:val="004978B8"/>
    <w:rsid w:val="004A05BC"/>
    <w:rsid w:val="004A2154"/>
    <w:rsid w:val="004A2CA7"/>
    <w:rsid w:val="004A590A"/>
    <w:rsid w:val="004B3435"/>
    <w:rsid w:val="004B7A32"/>
    <w:rsid w:val="004C01AB"/>
    <w:rsid w:val="004C21C9"/>
    <w:rsid w:val="004C49A0"/>
    <w:rsid w:val="004C6460"/>
    <w:rsid w:val="004C7019"/>
    <w:rsid w:val="004C7ADD"/>
    <w:rsid w:val="004C7FA7"/>
    <w:rsid w:val="004D0D41"/>
    <w:rsid w:val="004D1584"/>
    <w:rsid w:val="004D296C"/>
    <w:rsid w:val="004D3A05"/>
    <w:rsid w:val="004D3B79"/>
    <w:rsid w:val="004D502A"/>
    <w:rsid w:val="004D5462"/>
    <w:rsid w:val="004D71FC"/>
    <w:rsid w:val="004E0F25"/>
    <w:rsid w:val="004E215A"/>
    <w:rsid w:val="004E3AED"/>
    <w:rsid w:val="004E405C"/>
    <w:rsid w:val="004E51F5"/>
    <w:rsid w:val="004E5348"/>
    <w:rsid w:val="004E5956"/>
    <w:rsid w:val="004F17AA"/>
    <w:rsid w:val="004F1B78"/>
    <w:rsid w:val="004F2EE5"/>
    <w:rsid w:val="004F33D0"/>
    <w:rsid w:val="004F34C5"/>
    <w:rsid w:val="004F4A80"/>
    <w:rsid w:val="004F4B4D"/>
    <w:rsid w:val="004F4C38"/>
    <w:rsid w:val="004F5FFA"/>
    <w:rsid w:val="00500E3C"/>
    <w:rsid w:val="00500F73"/>
    <w:rsid w:val="00501222"/>
    <w:rsid w:val="00501C47"/>
    <w:rsid w:val="00502E1C"/>
    <w:rsid w:val="0050394E"/>
    <w:rsid w:val="00511B71"/>
    <w:rsid w:val="00511E23"/>
    <w:rsid w:val="00513672"/>
    <w:rsid w:val="00513749"/>
    <w:rsid w:val="00514600"/>
    <w:rsid w:val="0051497A"/>
    <w:rsid w:val="00520750"/>
    <w:rsid w:val="00520BBA"/>
    <w:rsid w:val="005214D7"/>
    <w:rsid w:val="00521BBD"/>
    <w:rsid w:val="00521CD3"/>
    <w:rsid w:val="005230EA"/>
    <w:rsid w:val="005238E8"/>
    <w:rsid w:val="00531E31"/>
    <w:rsid w:val="005325B2"/>
    <w:rsid w:val="00532918"/>
    <w:rsid w:val="0053404C"/>
    <w:rsid w:val="005356D5"/>
    <w:rsid w:val="00535EC1"/>
    <w:rsid w:val="00537775"/>
    <w:rsid w:val="00540433"/>
    <w:rsid w:val="0054174B"/>
    <w:rsid w:val="0054373C"/>
    <w:rsid w:val="00544FD6"/>
    <w:rsid w:val="005454B8"/>
    <w:rsid w:val="00546CD1"/>
    <w:rsid w:val="00547080"/>
    <w:rsid w:val="00550CCC"/>
    <w:rsid w:val="005520E2"/>
    <w:rsid w:val="005525B1"/>
    <w:rsid w:val="00552650"/>
    <w:rsid w:val="00552793"/>
    <w:rsid w:val="00553532"/>
    <w:rsid w:val="005541CA"/>
    <w:rsid w:val="00554473"/>
    <w:rsid w:val="00554582"/>
    <w:rsid w:val="0055466D"/>
    <w:rsid w:val="00555517"/>
    <w:rsid w:val="0055641D"/>
    <w:rsid w:val="00560C46"/>
    <w:rsid w:val="005645E9"/>
    <w:rsid w:val="00564B3E"/>
    <w:rsid w:val="0056501C"/>
    <w:rsid w:val="00570884"/>
    <w:rsid w:val="00570897"/>
    <w:rsid w:val="005711D2"/>
    <w:rsid w:val="005724F4"/>
    <w:rsid w:val="00572869"/>
    <w:rsid w:val="00572B9C"/>
    <w:rsid w:val="005737F3"/>
    <w:rsid w:val="00576E04"/>
    <w:rsid w:val="005805D8"/>
    <w:rsid w:val="00580B4D"/>
    <w:rsid w:val="005817DB"/>
    <w:rsid w:val="00582321"/>
    <w:rsid w:val="00582BB5"/>
    <w:rsid w:val="005845F1"/>
    <w:rsid w:val="00584747"/>
    <w:rsid w:val="00585C89"/>
    <w:rsid w:val="00586C70"/>
    <w:rsid w:val="00587DC1"/>
    <w:rsid w:val="00591AE2"/>
    <w:rsid w:val="00591C29"/>
    <w:rsid w:val="00592D90"/>
    <w:rsid w:val="005939EF"/>
    <w:rsid w:val="00595C3C"/>
    <w:rsid w:val="00595DC6"/>
    <w:rsid w:val="00596386"/>
    <w:rsid w:val="005A07D8"/>
    <w:rsid w:val="005A111C"/>
    <w:rsid w:val="005A16CC"/>
    <w:rsid w:val="005A1B3D"/>
    <w:rsid w:val="005A36A3"/>
    <w:rsid w:val="005A3DE9"/>
    <w:rsid w:val="005A426B"/>
    <w:rsid w:val="005A5783"/>
    <w:rsid w:val="005A5EF1"/>
    <w:rsid w:val="005A7369"/>
    <w:rsid w:val="005A7604"/>
    <w:rsid w:val="005A7D69"/>
    <w:rsid w:val="005A7EC1"/>
    <w:rsid w:val="005B0788"/>
    <w:rsid w:val="005B07A6"/>
    <w:rsid w:val="005B0877"/>
    <w:rsid w:val="005B0949"/>
    <w:rsid w:val="005B2E75"/>
    <w:rsid w:val="005B59A3"/>
    <w:rsid w:val="005B5C7F"/>
    <w:rsid w:val="005B652B"/>
    <w:rsid w:val="005B6934"/>
    <w:rsid w:val="005B6E5F"/>
    <w:rsid w:val="005B7EDE"/>
    <w:rsid w:val="005C0DEF"/>
    <w:rsid w:val="005C3115"/>
    <w:rsid w:val="005C4093"/>
    <w:rsid w:val="005C6A26"/>
    <w:rsid w:val="005D3169"/>
    <w:rsid w:val="005D46C8"/>
    <w:rsid w:val="005D4CC0"/>
    <w:rsid w:val="005D5C92"/>
    <w:rsid w:val="005D64C7"/>
    <w:rsid w:val="005D7385"/>
    <w:rsid w:val="005E0268"/>
    <w:rsid w:val="005E0DEB"/>
    <w:rsid w:val="005E20B4"/>
    <w:rsid w:val="005E2BD6"/>
    <w:rsid w:val="005E2D17"/>
    <w:rsid w:val="005E2D34"/>
    <w:rsid w:val="005E3171"/>
    <w:rsid w:val="005E4CB0"/>
    <w:rsid w:val="005E5228"/>
    <w:rsid w:val="005E6418"/>
    <w:rsid w:val="005E7C1A"/>
    <w:rsid w:val="005E7D50"/>
    <w:rsid w:val="005F2993"/>
    <w:rsid w:val="005F2F7A"/>
    <w:rsid w:val="005F4283"/>
    <w:rsid w:val="005F45F2"/>
    <w:rsid w:val="005F6473"/>
    <w:rsid w:val="005F6678"/>
    <w:rsid w:val="005F695D"/>
    <w:rsid w:val="005F720B"/>
    <w:rsid w:val="0060007C"/>
    <w:rsid w:val="006014FD"/>
    <w:rsid w:val="00601622"/>
    <w:rsid w:val="00603790"/>
    <w:rsid w:val="00604768"/>
    <w:rsid w:val="00605CC6"/>
    <w:rsid w:val="00606A65"/>
    <w:rsid w:val="006074EB"/>
    <w:rsid w:val="0061053A"/>
    <w:rsid w:val="00610AAF"/>
    <w:rsid w:val="00611774"/>
    <w:rsid w:val="00612432"/>
    <w:rsid w:val="00612F95"/>
    <w:rsid w:val="006140C1"/>
    <w:rsid w:val="00614448"/>
    <w:rsid w:val="00615555"/>
    <w:rsid w:val="00615967"/>
    <w:rsid w:val="00615AB9"/>
    <w:rsid w:val="00616A2E"/>
    <w:rsid w:val="0061731C"/>
    <w:rsid w:val="006179D8"/>
    <w:rsid w:val="00622275"/>
    <w:rsid w:val="00623767"/>
    <w:rsid w:val="00623F1F"/>
    <w:rsid w:val="00624540"/>
    <w:rsid w:val="00630016"/>
    <w:rsid w:val="0063065F"/>
    <w:rsid w:val="006308AB"/>
    <w:rsid w:val="006313A5"/>
    <w:rsid w:val="00631A1C"/>
    <w:rsid w:val="00633017"/>
    <w:rsid w:val="00633532"/>
    <w:rsid w:val="00633C08"/>
    <w:rsid w:val="00633CCD"/>
    <w:rsid w:val="00633E51"/>
    <w:rsid w:val="006352ED"/>
    <w:rsid w:val="00636209"/>
    <w:rsid w:val="006370AC"/>
    <w:rsid w:val="00637C09"/>
    <w:rsid w:val="0064018A"/>
    <w:rsid w:val="006401C9"/>
    <w:rsid w:val="00641E81"/>
    <w:rsid w:val="006428D7"/>
    <w:rsid w:val="006450B1"/>
    <w:rsid w:val="0064513D"/>
    <w:rsid w:val="006453AF"/>
    <w:rsid w:val="0064585E"/>
    <w:rsid w:val="00645C58"/>
    <w:rsid w:val="00647210"/>
    <w:rsid w:val="00647793"/>
    <w:rsid w:val="006518C7"/>
    <w:rsid w:val="00652AF4"/>
    <w:rsid w:val="006540E8"/>
    <w:rsid w:val="0065609B"/>
    <w:rsid w:val="00657A1E"/>
    <w:rsid w:val="00657A67"/>
    <w:rsid w:val="006603C9"/>
    <w:rsid w:val="00660E03"/>
    <w:rsid w:val="00662A7F"/>
    <w:rsid w:val="0066368F"/>
    <w:rsid w:val="0066560A"/>
    <w:rsid w:val="0066736C"/>
    <w:rsid w:val="00670C48"/>
    <w:rsid w:val="006714DF"/>
    <w:rsid w:val="00672260"/>
    <w:rsid w:val="00672636"/>
    <w:rsid w:val="00673C1E"/>
    <w:rsid w:val="00675540"/>
    <w:rsid w:val="00675DE1"/>
    <w:rsid w:val="00675E80"/>
    <w:rsid w:val="00675F76"/>
    <w:rsid w:val="0068153E"/>
    <w:rsid w:val="0068323B"/>
    <w:rsid w:val="00684728"/>
    <w:rsid w:val="00684D18"/>
    <w:rsid w:val="006861B5"/>
    <w:rsid w:val="00686852"/>
    <w:rsid w:val="00687464"/>
    <w:rsid w:val="00687CAD"/>
    <w:rsid w:val="00690367"/>
    <w:rsid w:val="006910E4"/>
    <w:rsid w:val="00691C35"/>
    <w:rsid w:val="00693CAC"/>
    <w:rsid w:val="00695B20"/>
    <w:rsid w:val="00696217"/>
    <w:rsid w:val="006964C4"/>
    <w:rsid w:val="00696FF0"/>
    <w:rsid w:val="006972CE"/>
    <w:rsid w:val="00697849"/>
    <w:rsid w:val="006A1F24"/>
    <w:rsid w:val="006A3630"/>
    <w:rsid w:val="006A4443"/>
    <w:rsid w:val="006B01BB"/>
    <w:rsid w:val="006B2022"/>
    <w:rsid w:val="006B4726"/>
    <w:rsid w:val="006B748C"/>
    <w:rsid w:val="006C0F5D"/>
    <w:rsid w:val="006C1CF6"/>
    <w:rsid w:val="006C30B1"/>
    <w:rsid w:val="006C338C"/>
    <w:rsid w:val="006C3A65"/>
    <w:rsid w:val="006C3F44"/>
    <w:rsid w:val="006C450E"/>
    <w:rsid w:val="006D08A3"/>
    <w:rsid w:val="006D1828"/>
    <w:rsid w:val="006D2090"/>
    <w:rsid w:val="006D29C6"/>
    <w:rsid w:val="006D2DC7"/>
    <w:rsid w:val="006D35A3"/>
    <w:rsid w:val="006D380E"/>
    <w:rsid w:val="006D3D78"/>
    <w:rsid w:val="006D454A"/>
    <w:rsid w:val="006D5D30"/>
    <w:rsid w:val="006D6541"/>
    <w:rsid w:val="006E02F0"/>
    <w:rsid w:val="006E0C84"/>
    <w:rsid w:val="006E107D"/>
    <w:rsid w:val="006E20ED"/>
    <w:rsid w:val="006F086E"/>
    <w:rsid w:val="006F172C"/>
    <w:rsid w:val="006F2237"/>
    <w:rsid w:val="006F227F"/>
    <w:rsid w:val="006F3D7F"/>
    <w:rsid w:val="006F4510"/>
    <w:rsid w:val="006F501C"/>
    <w:rsid w:val="006F75AA"/>
    <w:rsid w:val="00701D39"/>
    <w:rsid w:val="007038DE"/>
    <w:rsid w:val="00703A85"/>
    <w:rsid w:val="0070705B"/>
    <w:rsid w:val="00714E4A"/>
    <w:rsid w:val="00716226"/>
    <w:rsid w:val="0071653E"/>
    <w:rsid w:val="00716DE6"/>
    <w:rsid w:val="00717CCD"/>
    <w:rsid w:val="00721F07"/>
    <w:rsid w:val="00725929"/>
    <w:rsid w:val="00730754"/>
    <w:rsid w:val="007328EB"/>
    <w:rsid w:val="0073295F"/>
    <w:rsid w:val="00736F9A"/>
    <w:rsid w:val="0073766C"/>
    <w:rsid w:val="007379C5"/>
    <w:rsid w:val="00737FDA"/>
    <w:rsid w:val="00740814"/>
    <w:rsid w:val="00740825"/>
    <w:rsid w:val="00740C99"/>
    <w:rsid w:val="007410D5"/>
    <w:rsid w:val="0074375B"/>
    <w:rsid w:val="00743FC3"/>
    <w:rsid w:val="00744394"/>
    <w:rsid w:val="0074453A"/>
    <w:rsid w:val="007449F9"/>
    <w:rsid w:val="0074600B"/>
    <w:rsid w:val="0074620E"/>
    <w:rsid w:val="00747041"/>
    <w:rsid w:val="00747D51"/>
    <w:rsid w:val="0075098C"/>
    <w:rsid w:val="007510B0"/>
    <w:rsid w:val="007534CD"/>
    <w:rsid w:val="007551CA"/>
    <w:rsid w:val="00755C0D"/>
    <w:rsid w:val="00761698"/>
    <w:rsid w:val="0076287C"/>
    <w:rsid w:val="007629DB"/>
    <w:rsid w:val="00762CE2"/>
    <w:rsid w:val="0076380C"/>
    <w:rsid w:val="00765BE8"/>
    <w:rsid w:val="00765C5D"/>
    <w:rsid w:val="0076644D"/>
    <w:rsid w:val="00766D6E"/>
    <w:rsid w:val="00767B7A"/>
    <w:rsid w:val="00770C6C"/>
    <w:rsid w:val="00772B4C"/>
    <w:rsid w:val="00774610"/>
    <w:rsid w:val="00777959"/>
    <w:rsid w:val="007800BA"/>
    <w:rsid w:val="00781A22"/>
    <w:rsid w:val="0078244A"/>
    <w:rsid w:val="00783467"/>
    <w:rsid w:val="00783898"/>
    <w:rsid w:val="007905A6"/>
    <w:rsid w:val="00791E80"/>
    <w:rsid w:val="007921AC"/>
    <w:rsid w:val="00794125"/>
    <w:rsid w:val="00797328"/>
    <w:rsid w:val="007977E6"/>
    <w:rsid w:val="00797B2B"/>
    <w:rsid w:val="007A056E"/>
    <w:rsid w:val="007A09BF"/>
    <w:rsid w:val="007A1C73"/>
    <w:rsid w:val="007A1EC1"/>
    <w:rsid w:val="007A38B2"/>
    <w:rsid w:val="007A3905"/>
    <w:rsid w:val="007A5134"/>
    <w:rsid w:val="007A5261"/>
    <w:rsid w:val="007A5BF4"/>
    <w:rsid w:val="007B0257"/>
    <w:rsid w:val="007B381B"/>
    <w:rsid w:val="007C05B7"/>
    <w:rsid w:val="007C1BAF"/>
    <w:rsid w:val="007C31CE"/>
    <w:rsid w:val="007C3EDF"/>
    <w:rsid w:val="007C569F"/>
    <w:rsid w:val="007C698B"/>
    <w:rsid w:val="007C73C1"/>
    <w:rsid w:val="007D085B"/>
    <w:rsid w:val="007D085D"/>
    <w:rsid w:val="007D13A4"/>
    <w:rsid w:val="007D2E00"/>
    <w:rsid w:val="007D7CCA"/>
    <w:rsid w:val="007E0267"/>
    <w:rsid w:val="007E0561"/>
    <w:rsid w:val="007E0A64"/>
    <w:rsid w:val="007E1685"/>
    <w:rsid w:val="007E1816"/>
    <w:rsid w:val="007E31B8"/>
    <w:rsid w:val="007E367C"/>
    <w:rsid w:val="007E4753"/>
    <w:rsid w:val="007E70AD"/>
    <w:rsid w:val="007E7D46"/>
    <w:rsid w:val="007F1052"/>
    <w:rsid w:val="007F1930"/>
    <w:rsid w:val="007F39A3"/>
    <w:rsid w:val="007F53F2"/>
    <w:rsid w:val="007F7786"/>
    <w:rsid w:val="007F7FD0"/>
    <w:rsid w:val="00800D2D"/>
    <w:rsid w:val="00802B53"/>
    <w:rsid w:val="00802CB6"/>
    <w:rsid w:val="008041BA"/>
    <w:rsid w:val="00804B7F"/>
    <w:rsid w:val="00805D36"/>
    <w:rsid w:val="00807348"/>
    <w:rsid w:val="00811578"/>
    <w:rsid w:val="00812B1F"/>
    <w:rsid w:val="008145E0"/>
    <w:rsid w:val="00814614"/>
    <w:rsid w:val="008161CF"/>
    <w:rsid w:val="008166B0"/>
    <w:rsid w:val="00817289"/>
    <w:rsid w:val="00822E94"/>
    <w:rsid w:val="0082387F"/>
    <w:rsid w:val="00824148"/>
    <w:rsid w:val="00824857"/>
    <w:rsid w:val="008251AB"/>
    <w:rsid w:val="008257B1"/>
    <w:rsid w:val="0083082F"/>
    <w:rsid w:val="008308A6"/>
    <w:rsid w:val="00831917"/>
    <w:rsid w:val="00833888"/>
    <w:rsid w:val="008348CC"/>
    <w:rsid w:val="008366C0"/>
    <w:rsid w:val="0084075F"/>
    <w:rsid w:val="00840EC8"/>
    <w:rsid w:val="00841AAB"/>
    <w:rsid w:val="00841BEB"/>
    <w:rsid w:val="00841DFC"/>
    <w:rsid w:val="00842180"/>
    <w:rsid w:val="0084287C"/>
    <w:rsid w:val="00846742"/>
    <w:rsid w:val="00847006"/>
    <w:rsid w:val="00851D34"/>
    <w:rsid w:val="00852708"/>
    <w:rsid w:val="008539F1"/>
    <w:rsid w:val="00853AD9"/>
    <w:rsid w:val="008544F4"/>
    <w:rsid w:val="00854EE2"/>
    <w:rsid w:val="0085742A"/>
    <w:rsid w:val="00860773"/>
    <w:rsid w:val="00863AB2"/>
    <w:rsid w:val="008668DE"/>
    <w:rsid w:val="00867E16"/>
    <w:rsid w:val="0087091A"/>
    <w:rsid w:val="00870F48"/>
    <w:rsid w:val="00873375"/>
    <w:rsid w:val="00874414"/>
    <w:rsid w:val="008757D2"/>
    <w:rsid w:val="00876785"/>
    <w:rsid w:val="00877621"/>
    <w:rsid w:val="00877F40"/>
    <w:rsid w:val="00880F48"/>
    <w:rsid w:val="00880F66"/>
    <w:rsid w:val="008828BA"/>
    <w:rsid w:val="00885C50"/>
    <w:rsid w:val="00886D9B"/>
    <w:rsid w:val="00887614"/>
    <w:rsid w:val="00891372"/>
    <w:rsid w:val="00893784"/>
    <w:rsid w:val="00893B34"/>
    <w:rsid w:val="00894481"/>
    <w:rsid w:val="00895BAF"/>
    <w:rsid w:val="008A0012"/>
    <w:rsid w:val="008A1087"/>
    <w:rsid w:val="008A1D8D"/>
    <w:rsid w:val="008A1DF4"/>
    <w:rsid w:val="008A3C83"/>
    <w:rsid w:val="008A3D4C"/>
    <w:rsid w:val="008A493D"/>
    <w:rsid w:val="008A5345"/>
    <w:rsid w:val="008A6EBC"/>
    <w:rsid w:val="008A7534"/>
    <w:rsid w:val="008A7AE4"/>
    <w:rsid w:val="008B0EAA"/>
    <w:rsid w:val="008B201B"/>
    <w:rsid w:val="008B2C3E"/>
    <w:rsid w:val="008B356A"/>
    <w:rsid w:val="008B4EFD"/>
    <w:rsid w:val="008B5126"/>
    <w:rsid w:val="008B5499"/>
    <w:rsid w:val="008B6D50"/>
    <w:rsid w:val="008B7E18"/>
    <w:rsid w:val="008C0A9C"/>
    <w:rsid w:val="008C12A0"/>
    <w:rsid w:val="008C2422"/>
    <w:rsid w:val="008C3EC8"/>
    <w:rsid w:val="008C4B88"/>
    <w:rsid w:val="008C4CD7"/>
    <w:rsid w:val="008C62A2"/>
    <w:rsid w:val="008C654D"/>
    <w:rsid w:val="008C70B4"/>
    <w:rsid w:val="008C7522"/>
    <w:rsid w:val="008C7DCB"/>
    <w:rsid w:val="008D0C6A"/>
    <w:rsid w:val="008D0C7E"/>
    <w:rsid w:val="008D0EF1"/>
    <w:rsid w:val="008D26AD"/>
    <w:rsid w:val="008D28D0"/>
    <w:rsid w:val="008D6691"/>
    <w:rsid w:val="008D6AD6"/>
    <w:rsid w:val="008E12A0"/>
    <w:rsid w:val="008E2E2C"/>
    <w:rsid w:val="008E3049"/>
    <w:rsid w:val="008E535C"/>
    <w:rsid w:val="008E56CA"/>
    <w:rsid w:val="008E7164"/>
    <w:rsid w:val="008F099E"/>
    <w:rsid w:val="008F0D80"/>
    <w:rsid w:val="008F0FF6"/>
    <w:rsid w:val="008F2075"/>
    <w:rsid w:val="008F2506"/>
    <w:rsid w:val="008F308A"/>
    <w:rsid w:val="008F4256"/>
    <w:rsid w:val="008F4CA7"/>
    <w:rsid w:val="008F66F0"/>
    <w:rsid w:val="008F6844"/>
    <w:rsid w:val="008F7A12"/>
    <w:rsid w:val="009002EF"/>
    <w:rsid w:val="00900A96"/>
    <w:rsid w:val="009013A4"/>
    <w:rsid w:val="00901761"/>
    <w:rsid w:val="00901B05"/>
    <w:rsid w:val="00902AE5"/>
    <w:rsid w:val="00904636"/>
    <w:rsid w:val="0090662F"/>
    <w:rsid w:val="00907110"/>
    <w:rsid w:val="00907287"/>
    <w:rsid w:val="00912124"/>
    <w:rsid w:val="00913194"/>
    <w:rsid w:val="00913CD0"/>
    <w:rsid w:val="00914E1F"/>
    <w:rsid w:val="009150C9"/>
    <w:rsid w:val="00917A11"/>
    <w:rsid w:val="00920DAC"/>
    <w:rsid w:val="0092137E"/>
    <w:rsid w:val="0092286F"/>
    <w:rsid w:val="00922C92"/>
    <w:rsid w:val="00925F51"/>
    <w:rsid w:val="0092670C"/>
    <w:rsid w:val="00931163"/>
    <w:rsid w:val="00932C05"/>
    <w:rsid w:val="0093317F"/>
    <w:rsid w:val="00933745"/>
    <w:rsid w:val="009345BE"/>
    <w:rsid w:val="009353A7"/>
    <w:rsid w:val="00935694"/>
    <w:rsid w:val="0094128C"/>
    <w:rsid w:val="00941FD3"/>
    <w:rsid w:val="00945B3A"/>
    <w:rsid w:val="00947FF6"/>
    <w:rsid w:val="0095223A"/>
    <w:rsid w:val="00954731"/>
    <w:rsid w:val="00956407"/>
    <w:rsid w:val="00956582"/>
    <w:rsid w:val="00957231"/>
    <w:rsid w:val="00961462"/>
    <w:rsid w:val="00967854"/>
    <w:rsid w:val="00970479"/>
    <w:rsid w:val="00972C3A"/>
    <w:rsid w:val="00973550"/>
    <w:rsid w:val="00976B6E"/>
    <w:rsid w:val="00976C1F"/>
    <w:rsid w:val="009770F4"/>
    <w:rsid w:val="00977663"/>
    <w:rsid w:val="00977C0B"/>
    <w:rsid w:val="00980AD6"/>
    <w:rsid w:val="00980B65"/>
    <w:rsid w:val="009816C2"/>
    <w:rsid w:val="009818F5"/>
    <w:rsid w:val="0098434F"/>
    <w:rsid w:val="0098510C"/>
    <w:rsid w:val="00987065"/>
    <w:rsid w:val="0099032E"/>
    <w:rsid w:val="00994542"/>
    <w:rsid w:val="00994683"/>
    <w:rsid w:val="00995095"/>
    <w:rsid w:val="009A1EFC"/>
    <w:rsid w:val="009A2B0B"/>
    <w:rsid w:val="009A3480"/>
    <w:rsid w:val="009A3872"/>
    <w:rsid w:val="009A3F17"/>
    <w:rsid w:val="009A4D87"/>
    <w:rsid w:val="009A5CC5"/>
    <w:rsid w:val="009A5D48"/>
    <w:rsid w:val="009A5E4B"/>
    <w:rsid w:val="009B0B0D"/>
    <w:rsid w:val="009B0CB1"/>
    <w:rsid w:val="009B1CAD"/>
    <w:rsid w:val="009B24C8"/>
    <w:rsid w:val="009B2DF2"/>
    <w:rsid w:val="009B3700"/>
    <w:rsid w:val="009B44D1"/>
    <w:rsid w:val="009B4F89"/>
    <w:rsid w:val="009B50A5"/>
    <w:rsid w:val="009B5671"/>
    <w:rsid w:val="009B5E11"/>
    <w:rsid w:val="009B67CD"/>
    <w:rsid w:val="009B7413"/>
    <w:rsid w:val="009C0525"/>
    <w:rsid w:val="009C0CD9"/>
    <w:rsid w:val="009C5A87"/>
    <w:rsid w:val="009C5D41"/>
    <w:rsid w:val="009C6834"/>
    <w:rsid w:val="009C73CF"/>
    <w:rsid w:val="009D0A74"/>
    <w:rsid w:val="009D1CF7"/>
    <w:rsid w:val="009D1E21"/>
    <w:rsid w:val="009D2D44"/>
    <w:rsid w:val="009D48DA"/>
    <w:rsid w:val="009E026D"/>
    <w:rsid w:val="009E361B"/>
    <w:rsid w:val="009E429A"/>
    <w:rsid w:val="009E54DF"/>
    <w:rsid w:val="009E5D9D"/>
    <w:rsid w:val="009E65BF"/>
    <w:rsid w:val="009E6E16"/>
    <w:rsid w:val="009E756F"/>
    <w:rsid w:val="009F07FD"/>
    <w:rsid w:val="009F081B"/>
    <w:rsid w:val="009F13BB"/>
    <w:rsid w:val="009F211F"/>
    <w:rsid w:val="009F2629"/>
    <w:rsid w:val="009F31B7"/>
    <w:rsid w:val="00A0004B"/>
    <w:rsid w:val="00A0094A"/>
    <w:rsid w:val="00A00E02"/>
    <w:rsid w:val="00A01993"/>
    <w:rsid w:val="00A01EDD"/>
    <w:rsid w:val="00A02BA2"/>
    <w:rsid w:val="00A03326"/>
    <w:rsid w:val="00A038EB"/>
    <w:rsid w:val="00A04564"/>
    <w:rsid w:val="00A04A68"/>
    <w:rsid w:val="00A04BFD"/>
    <w:rsid w:val="00A0631A"/>
    <w:rsid w:val="00A06C26"/>
    <w:rsid w:val="00A10DAC"/>
    <w:rsid w:val="00A1328A"/>
    <w:rsid w:val="00A147D7"/>
    <w:rsid w:val="00A152D2"/>
    <w:rsid w:val="00A20952"/>
    <w:rsid w:val="00A21E97"/>
    <w:rsid w:val="00A21E9C"/>
    <w:rsid w:val="00A231CC"/>
    <w:rsid w:val="00A247EB"/>
    <w:rsid w:val="00A248A9"/>
    <w:rsid w:val="00A24CF7"/>
    <w:rsid w:val="00A25099"/>
    <w:rsid w:val="00A259DF"/>
    <w:rsid w:val="00A265B5"/>
    <w:rsid w:val="00A26ECA"/>
    <w:rsid w:val="00A30505"/>
    <w:rsid w:val="00A30A0F"/>
    <w:rsid w:val="00A30FA8"/>
    <w:rsid w:val="00A3256B"/>
    <w:rsid w:val="00A34720"/>
    <w:rsid w:val="00A34DA0"/>
    <w:rsid w:val="00A3516B"/>
    <w:rsid w:val="00A3644D"/>
    <w:rsid w:val="00A36C81"/>
    <w:rsid w:val="00A40FBF"/>
    <w:rsid w:val="00A4141E"/>
    <w:rsid w:val="00A41B55"/>
    <w:rsid w:val="00A41E4A"/>
    <w:rsid w:val="00A4354F"/>
    <w:rsid w:val="00A437FF"/>
    <w:rsid w:val="00A44463"/>
    <w:rsid w:val="00A46D20"/>
    <w:rsid w:val="00A53237"/>
    <w:rsid w:val="00A534F0"/>
    <w:rsid w:val="00A542B9"/>
    <w:rsid w:val="00A55045"/>
    <w:rsid w:val="00A55716"/>
    <w:rsid w:val="00A55BFB"/>
    <w:rsid w:val="00A600A2"/>
    <w:rsid w:val="00A63005"/>
    <w:rsid w:val="00A64653"/>
    <w:rsid w:val="00A64E85"/>
    <w:rsid w:val="00A6507B"/>
    <w:rsid w:val="00A66455"/>
    <w:rsid w:val="00A667FE"/>
    <w:rsid w:val="00A709E8"/>
    <w:rsid w:val="00A709EE"/>
    <w:rsid w:val="00A70A32"/>
    <w:rsid w:val="00A71973"/>
    <w:rsid w:val="00A71C42"/>
    <w:rsid w:val="00A73C8A"/>
    <w:rsid w:val="00A74BA2"/>
    <w:rsid w:val="00A75781"/>
    <w:rsid w:val="00A75B25"/>
    <w:rsid w:val="00A75DB0"/>
    <w:rsid w:val="00A76273"/>
    <w:rsid w:val="00A768B8"/>
    <w:rsid w:val="00A77756"/>
    <w:rsid w:val="00A82037"/>
    <w:rsid w:val="00A82668"/>
    <w:rsid w:val="00A83419"/>
    <w:rsid w:val="00A835E5"/>
    <w:rsid w:val="00A84C97"/>
    <w:rsid w:val="00A85089"/>
    <w:rsid w:val="00A872E9"/>
    <w:rsid w:val="00A87669"/>
    <w:rsid w:val="00A905BB"/>
    <w:rsid w:val="00A910DA"/>
    <w:rsid w:val="00A91BDE"/>
    <w:rsid w:val="00A91D4B"/>
    <w:rsid w:val="00A924D0"/>
    <w:rsid w:val="00A93301"/>
    <w:rsid w:val="00A9406A"/>
    <w:rsid w:val="00A94A1C"/>
    <w:rsid w:val="00A97534"/>
    <w:rsid w:val="00AA07F7"/>
    <w:rsid w:val="00AA2474"/>
    <w:rsid w:val="00AA3E36"/>
    <w:rsid w:val="00AA48F9"/>
    <w:rsid w:val="00AA53E9"/>
    <w:rsid w:val="00AA5933"/>
    <w:rsid w:val="00AA649B"/>
    <w:rsid w:val="00AA7B58"/>
    <w:rsid w:val="00AA7E19"/>
    <w:rsid w:val="00AB00EB"/>
    <w:rsid w:val="00AB0756"/>
    <w:rsid w:val="00AB0D65"/>
    <w:rsid w:val="00AB1464"/>
    <w:rsid w:val="00AB170D"/>
    <w:rsid w:val="00AB3387"/>
    <w:rsid w:val="00AB353A"/>
    <w:rsid w:val="00AB3879"/>
    <w:rsid w:val="00AB3EF9"/>
    <w:rsid w:val="00AB4A2E"/>
    <w:rsid w:val="00AB7019"/>
    <w:rsid w:val="00AB7D15"/>
    <w:rsid w:val="00AC1759"/>
    <w:rsid w:val="00AC1784"/>
    <w:rsid w:val="00AC37B4"/>
    <w:rsid w:val="00AC404A"/>
    <w:rsid w:val="00AC7B91"/>
    <w:rsid w:val="00AD0D80"/>
    <w:rsid w:val="00AD1193"/>
    <w:rsid w:val="00AD367A"/>
    <w:rsid w:val="00AD39BB"/>
    <w:rsid w:val="00AD39ED"/>
    <w:rsid w:val="00AD676C"/>
    <w:rsid w:val="00AE03E9"/>
    <w:rsid w:val="00AE1793"/>
    <w:rsid w:val="00AE1F30"/>
    <w:rsid w:val="00AE53AD"/>
    <w:rsid w:val="00AE6D05"/>
    <w:rsid w:val="00AE6F65"/>
    <w:rsid w:val="00AF01C0"/>
    <w:rsid w:val="00AF291B"/>
    <w:rsid w:val="00AF3923"/>
    <w:rsid w:val="00AF43B5"/>
    <w:rsid w:val="00AF4CAD"/>
    <w:rsid w:val="00AF5CE4"/>
    <w:rsid w:val="00AF7E0C"/>
    <w:rsid w:val="00B015C6"/>
    <w:rsid w:val="00B01B53"/>
    <w:rsid w:val="00B027AE"/>
    <w:rsid w:val="00B0698A"/>
    <w:rsid w:val="00B070ED"/>
    <w:rsid w:val="00B10239"/>
    <w:rsid w:val="00B1070F"/>
    <w:rsid w:val="00B1221D"/>
    <w:rsid w:val="00B12BE6"/>
    <w:rsid w:val="00B13FA1"/>
    <w:rsid w:val="00B15117"/>
    <w:rsid w:val="00B15ADC"/>
    <w:rsid w:val="00B1772F"/>
    <w:rsid w:val="00B17FAB"/>
    <w:rsid w:val="00B20A63"/>
    <w:rsid w:val="00B21B2A"/>
    <w:rsid w:val="00B24760"/>
    <w:rsid w:val="00B249C5"/>
    <w:rsid w:val="00B27DDC"/>
    <w:rsid w:val="00B27DE4"/>
    <w:rsid w:val="00B27DFD"/>
    <w:rsid w:val="00B33157"/>
    <w:rsid w:val="00B339C7"/>
    <w:rsid w:val="00B379DB"/>
    <w:rsid w:val="00B37E19"/>
    <w:rsid w:val="00B37E73"/>
    <w:rsid w:val="00B4400C"/>
    <w:rsid w:val="00B50970"/>
    <w:rsid w:val="00B51243"/>
    <w:rsid w:val="00B51451"/>
    <w:rsid w:val="00B51DF3"/>
    <w:rsid w:val="00B521A0"/>
    <w:rsid w:val="00B54175"/>
    <w:rsid w:val="00B54411"/>
    <w:rsid w:val="00B56CA5"/>
    <w:rsid w:val="00B56E56"/>
    <w:rsid w:val="00B615B3"/>
    <w:rsid w:val="00B617B9"/>
    <w:rsid w:val="00B6687D"/>
    <w:rsid w:val="00B67B4A"/>
    <w:rsid w:val="00B737CF"/>
    <w:rsid w:val="00B74772"/>
    <w:rsid w:val="00B7495C"/>
    <w:rsid w:val="00B74DC7"/>
    <w:rsid w:val="00B75D30"/>
    <w:rsid w:val="00B75DEE"/>
    <w:rsid w:val="00B77C14"/>
    <w:rsid w:val="00B80CD3"/>
    <w:rsid w:val="00B81602"/>
    <w:rsid w:val="00B821A1"/>
    <w:rsid w:val="00B863F9"/>
    <w:rsid w:val="00B8777F"/>
    <w:rsid w:val="00B95F0F"/>
    <w:rsid w:val="00B96DD2"/>
    <w:rsid w:val="00B97B44"/>
    <w:rsid w:val="00BA09EE"/>
    <w:rsid w:val="00BA09F8"/>
    <w:rsid w:val="00BA14FA"/>
    <w:rsid w:val="00BA172A"/>
    <w:rsid w:val="00BA5919"/>
    <w:rsid w:val="00BA5F35"/>
    <w:rsid w:val="00BA70C4"/>
    <w:rsid w:val="00BA7D89"/>
    <w:rsid w:val="00BB225C"/>
    <w:rsid w:val="00BB2421"/>
    <w:rsid w:val="00BB27F2"/>
    <w:rsid w:val="00BB292A"/>
    <w:rsid w:val="00BB395B"/>
    <w:rsid w:val="00BB3DB2"/>
    <w:rsid w:val="00BB52E0"/>
    <w:rsid w:val="00BB5E7C"/>
    <w:rsid w:val="00BB755E"/>
    <w:rsid w:val="00BC04C1"/>
    <w:rsid w:val="00BC0701"/>
    <w:rsid w:val="00BC197C"/>
    <w:rsid w:val="00BC19F5"/>
    <w:rsid w:val="00BC2474"/>
    <w:rsid w:val="00BC256B"/>
    <w:rsid w:val="00BC29F0"/>
    <w:rsid w:val="00BC2B2F"/>
    <w:rsid w:val="00BC2D78"/>
    <w:rsid w:val="00BC2E47"/>
    <w:rsid w:val="00BC4EBA"/>
    <w:rsid w:val="00BC59C1"/>
    <w:rsid w:val="00BC5A47"/>
    <w:rsid w:val="00BC5D5B"/>
    <w:rsid w:val="00BC6F23"/>
    <w:rsid w:val="00BC79CD"/>
    <w:rsid w:val="00BD0680"/>
    <w:rsid w:val="00BD076A"/>
    <w:rsid w:val="00BD12A9"/>
    <w:rsid w:val="00BD34D0"/>
    <w:rsid w:val="00BD4E45"/>
    <w:rsid w:val="00BD6C98"/>
    <w:rsid w:val="00BE0743"/>
    <w:rsid w:val="00BE1E27"/>
    <w:rsid w:val="00BE4FED"/>
    <w:rsid w:val="00BE5D60"/>
    <w:rsid w:val="00BE6EB5"/>
    <w:rsid w:val="00BF01AB"/>
    <w:rsid w:val="00BF79A3"/>
    <w:rsid w:val="00C001C6"/>
    <w:rsid w:val="00C00D8C"/>
    <w:rsid w:val="00C00E0C"/>
    <w:rsid w:val="00C02081"/>
    <w:rsid w:val="00C0363B"/>
    <w:rsid w:val="00C0501B"/>
    <w:rsid w:val="00C05486"/>
    <w:rsid w:val="00C058F4"/>
    <w:rsid w:val="00C065F2"/>
    <w:rsid w:val="00C105CD"/>
    <w:rsid w:val="00C109FA"/>
    <w:rsid w:val="00C10BFC"/>
    <w:rsid w:val="00C11378"/>
    <w:rsid w:val="00C12796"/>
    <w:rsid w:val="00C12A7E"/>
    <w:rsid w:val="00C1398C"/>
    <w:rsid w:val="00C13A55"/>
    <w:rsid w:val="00C13BA3"/>
    <w:rsid w:val="00C17B95"/>
    <w:rsid w:val="00C225E4"/>
    <w:rsid w:val="00C22DE3"/>
    <w:rsid w:val="00C2347B"/>
    <w:rsid w:val="00C23691"/>
    <w:rsid w:val="00C239DC"/>
    <w:rsid w:val="00C267F0"/>
    <w:rsid w:val="00C26EB0"/>
    <w:rsid w:val="00C277A9"/>
    <w:rsid w:val="00C33B98"/>
    <w:rsid w:val="00C33E31"/>
    <w:rsid w:val="00C33E72"/>
    <w:rsid w:val="00C362FA"/>
    <w:rsid w:val="00C37623"/>
    <w:rsid w:val="00C42F5B"/>
    <w:rsid w:val="00C43EED"/>
    <w:rsid w:val="00C443AE"/>
    <w:rsid w:val="00C44FF5"/>
    <w:rsid w:val="00C50E38"/>
    <w:rsid w:val="00C510A6"/>
    <w:rsid w:val="00C51D75"/>
    <w:rsid w:val="00C52273"/>
    <w:rsid w:val="00C53679"/>
    <w:rsid w:val="00C53ECD"/>
    <w:rsid w:val="00C540A3"/>
    <w:rsid w:val="00C54D58"/>
    <w:rsid w:val="00C55BD8"/>
    <w:rsid w:val="00C55D86"/>
    <w:rsid w:val="00C623C8"/>
    <w:rsid w:val="00C64A73"/>
    <w:rsid w:val="00C7082F"/>
    <w:rsid w:val="00C70F83"/>
    <w:rsid w:val="00C72302"/>
    <w:rsid w:val="00C77F6D"/>
    <w:rsid w:val="00C80AAE"/>
    <w:rsid w:val="00C820AA"/>
    <w:rsid w:val="00C826AB"/>
    <w:rsid w:val="00C838A4"/>
    <w:rsid w:val="00C83C8B"/>
    <w:rsid w:val="00C8425D"/>
    <w:rsid w:val="00C84441"/>
    <w:rsid w:val="00C90F14"/>
    <w:rsid w:val="00C91CEB"/>
    <w:rsid w:val="00C93AA3"/>
    <w:rsid w:val="00C94189"/>
    <w:rsid w:val="00C95EE5"/>
    <w:rsid w:val="00C96CA4"/>
    <w:rsid w:val="00CA0440"/>
    <w:rsid w:val="00CA11E4"/>
    <w:rsid w:val="00CA1B00"/>
    <w:rsid w:val="00CA2F79"/>
    <w:rsid w:val="00CA46F1"/>
    <w:rsid w:val="00CA5C6D"/>
    <w:rsid w:val="00CA7203"/>
    <w:rsid w:val="00CA7D4D"/>
    <w:rsid w:val="00CB230A"/>
    <w:rsid w:val="00CB2633"/>
    <w:rsid w:val="00CB5653"/>
    <w:rsid w:val="00CB7A6E"/>
    <w:rsid w:val="00CC1BC3"/>
    <w:rsid w:val="00CC1EDB"/>
    <w:rsid w:val="00CC1F0B"/>
    <w:rsid w:val="00CC4FEA"/>
    <w:rsid w:val="00CC5ED8"/>
    <w:rsid w:val="00CC6C52"/>
    <w:rsid w:val="00CD1BC5"/>
    <w:rsid w:val="00CD2092"/>
    <w:rsid w:val="00CD2659"/>
    <w:rsid w:val="00CD5011"/>
    <w:rsid w:val="00CD56C4"/>
    <w:rsid w:val="00CD73B7"/>
    <w:rsid w:val="00CD74D4"/>
    <w:rsid w:val="00CE2B9F"/>
    <w:rsid w:val="00CE56F3"/>
    <w:rsid w:val="00CF2125"/>
    <w:rsid w:val="00CF4713"/>
    <w:rsid w:val="00CF5818"/>
    <w:rsid w:val="00CF598B"/>
    <w:rsid w:val="00CF5BE7"/>
    <w:rsid w:val="00CF7622"/>
    <w:rsid w:val="00D00012"/>
    <w:rsid w:val="00D005BD"/>
    <w:rsid w:val="00D0074E"/>
    <w:rsid w:val="00D01EC5"/>
    <w:rsid w:val="00D02CA3"/>
    <w:rsid w:val="00D02E75"/>
    <w:rsid w:val="00D037A7"/>
    <w:rsid w:val="00D04BA7"/>
    <w:rsid w:val="00D052B0"/>
    <w:rsid w:val="00D070DC"/>
    <w:rsid w:val="00D0755D"/>
    <w:rsid w:val="00D10D2E"/>
    <w:rsid w:val="00D126E2"/>
    <w:rsid w:val="00D1462F"/>
    <w:rsid w:val="00D14707"/>
    <w:rsid w:val="00D16F1C"/>
    <w:rsid w:val="00D20C98"/>
    <w:rsid w:val="00D2239B"/>
    <w:rsid w:val="00D22CCB"/>
    <w:rsid w:val="00D23BF9"/>
    <w:rsid w:val="00D2422F"/>
    <w:rsid w:val="00D24262"/>
    <w:rsid w:val="00D2558D"/>
    <w:rsid w:val="00D26DAB"/>
    <w:rsid w:val="00D27CEF"/>
    <w:rsid w:val="00D304F0"/>
    <w:rsid w:val="00D3069F"/>
    <w:rsid w:val="00D309EF"/>
    <w:rsid w:val="00D316C2"/>
    <w:rsid w:val="00D31E6B"/>
    <w:rsid w:val="00D329C9"/>
    <w:rsid w:val="00D344ED"/>
    <w:rsid w:val="00D36B34"/>
    <w:rsid w:val="00D37E17"/>
    <w:rsid w:val="00D43C2F"/>
    <w:rsid w:val="00D44703"/>
    <w:rsid w:val="00D44C18"/>
    <w:rsid w:val="00D451EF"/>
    <w:rsid w:val="00D45F8E"/>
    <w:rsid w:val="00D46057"/>
    <w:rsid w:val="00D47142"/>
    <w:rsid w:val="00D4746E"/>
    <w:rsid w:val="00D477E2"/>
    <w:rsid w:val="00D51958"/>
    <w:rsid w:val="00D51B50"/>
    <w:rsid w:val="00D555D6"/>
    <w:rsid w:val="00D56A4C"/>
    <w:rsid w:val="00D56DAD"/>
    <w:rsid w:val="00D60011"/>
    <w:rsid w:val="00D60894"/>
    <w:rsid w:val="00D611C3"/>
    <w:rsid w:val="00D61A3A"/>
    <w:rsid w:val="00D61F1E"/>
    <w:rsid w:val="00D6243A"/>
    <w:rsid w:val="00D627EC"/>
    <w:rsid w:val="00D62C9B"/>
    <w:rsid w:val="00D62D09"/>
    <w:rsid w:val="00D63AD0"/>
    <w:rsid w:val="00D64263"/>
    <w:rsid w:val="00D661A8"/>
    <w:rsid w:val="00D66980"/>
    <w:rsid w:val="00D66DF0"/>
    <w:rsid w:val="00D70089"/>
    <w:rsid w:val="00D71F13"/>
    <w:rsid w:val="00D72105"/>
    <w:rsid w:val="00D73052"/>
    <w:rsid w:val="00D7318D"/>
    <w:rsid w:val="00D766A5"/>
    <w:rsid w:val="00D76CF2"/>
    <w:rsid w:val="00D82CCD"/>
    <w:rsid w:val="00D86A95"/>
    <w:rsid w:val="00D86EF3"/>
    <w:rsid w:val="00D87C29"/>
    <w:rsid w:val="00D87E41"/>
    <w:rsid w:val="00D90A37"/>
    <w:rsid w:val="00D90EF9"/>
    <w:rsid w:val="00D91594"/>
    <w:rsid w:val="00D9165F"/>
    <w:rsid w:val="00D916A1"/>
    <w:rsid w:val="00D91A4F"/>
    <w:rsid w:val="00D9522A"/>
    <w:rsid w:val="00D95AAB"/>
    <w:rsid w:val="00D97168"/>
    <w:rsid w:val="00DA0C52"/>
    <w:rsid w:val="00DA276B"/>
    <w:rsid w:val="00DA2908"/>
    <w:rsid w:val="00DA34AF"/>
    <w:rsid w:val="00DA5011"/>
    <w:rsid w:val="00DB1F0B"/>
    <w:rsid w:val="00DB2CB0"/>
    <w:rsid w:val="00DB4FDB"/>
    <w:rsid w:val="00DB5CF3"/>
    <w:rsid w:val="00DB633E"/>
    <w:rsid w:val="00DC019D"/>
    <w:rsid w:val="00DC0E85"/>
    <w:rsid w:val="00DC2558"/>
    <w:rsid w:val="00DC2E67"/>
    <w:rsid w:val="00DC59C3"/>
    <w:rsid w:val="00DC6172"/>
    <w:rsid w:val="00DC6E67"/>
    <w:rsid w:val="00DC7307"/>
    <w:rsid w:val="00DD0E41"/>
    <w:rsid w:val="00DD21B1"/>
    <w:rsid w:val="00DD2AA2"/>
    <w:rsid w:val="00DD3D0D"/>
    <w:rsid w:val="00DD631D"/>
    <w:rsid w:val="00DD6CD0"/>
    <w:rsid w:val="00DE058D"/>
    <w:rsid w:val="00DE0A32"/>
    <w:rsid w:val="00DE15DB"/>
    <w:rsid w:val="00DE315C"/>
    <w:rsid w:val="00DE4038"/>
    <w:rsid w:val="00DE6400"/>
    <w:rsid w:val="00DE6417"/>
    <w:rsid w:val="00DE7BC0"/>
    <w:rsid w:val="00DE7C8A"/>
    <w:rsid w:val="00DF0764"/>
    <w:rsid w:val="00DF1C3D"/>
    <w:rsid w:val="00DF2C6E"/>
    <w:rsid w:val="00DF2C77"/>
    <w:rsid w:val="00DF3399"/>
    <w:rsid w:val="00DF37DE"/>
    <w:rsid w:val="00DF525F"/>
    <w:rsid w:val="00E01BF1"/>
    <w:rsid w:val="00E0339B"/>
    <w:rsid w:val="00E05FE9"/>
    <w:rsid w:val="00E0613A"/>
    <w:rsid w:val="00E061E4"/>
    <w:rsid w:val="00E06369"/>
    <w:rsid w:val="00E11E25"/>
    <w:rsid w:val="00E12460"/>
    <w:rsid w:val="00E144E4"/>
    <w:rsid w:val="00E15A42"/>
    <w:rsid w:val="00E16DFD"/>
    <w:rsid w:val="00E16FFD"/>
    <w:rsid w:val="00E17D10"/>
    <w:rsid w:val="00E204CA"/>
    <w:rsid w:val="00E205DB"/>
    <w:rsid w:val="00E20E31"/>
    <w:rsid w:val="00E21446"/>
    <w:rsid w:val="00E21770"/>
    <w:rsid w:val="00E22A5B"/>
    <w:rsid w:val="00E246BB"/>
    <w:rsid w:val="00E24C43"/>
    <w:rsid w:val="00E300D2"/>
    <w:rsid w:val="00E32BC8"/>
    <w:rsid w:val="00E33848"/>
    <w:rsid w:val="00E339E9"/>
    <w:rsid w:val="00E33E92"/>
    <w:rsid w:val="00E34D50"/>
    <w:rsid w:val="00E37B9C"/>
    <w:rsid w:val="00E40D46"/>
    <w:rsid w:val="00E42598"/>
    <w:rsid w:val="00E43C37"/>
    <w:rsid w:val="00E43DE1"/>
    <w:rsid w:val="00E46F64"/>
    <w:rsid w:val="00E4781C"/>
    <w:rsid w:val="00E51124"/>
    <w:rsid w:val="00E51438"/>
    <w:rsid w:val="00E52397"/>
    <w:rsid w:val="00E538BD"/>
    <w:rsid w:val="00E53BB2"/>
    <w:rsid w:val="00E54A65"/>
    <w:rsid w:val="00E54A90"/>
    <w:rsid w:val="00E54F5F"/>
    <w:rsid w:val="00E55A94"/>
    <w:rsid w:val="00E568FC"/>
    <w:rsid w:val="00E56974"/>
    <w:rsid w:val="00E56C04"/>
    <w:rsid w:val="00E56C5E"/>
    <w:rsid w:val="00E60394"/>
    <w:rsid w:val="00E603F4"/>
    <w:rsid w:val="00E6047D"/>
    <w:rsid w:val="00E60F80"/>
    <w:rsid w:val="00E614C6"/>
    <w:rsid w:val="00E621E6"/>
    <w:rsid w:val="00E6260B"/>
    <w:rsid w:val="00E6273D"/>
    <w:rsid w:val="00E646E7"/>
    <w:rsid w:val="00E64972"/>
    <w:rsid w:val="00E65E4D"/>
    <w:rsid w:val="00E67A4F"/>
    <w:rsid w:val="00E70308"/>
    <w:rsid w:val="00E70B76"/>
    <w:rsid w:val="00E73C83"/>
    <w:rsid w:val="00E74539"/>
    <w:rsid w:val="00E74CC4"/>
    <w:rsid w:val="00E76389"/>
    <w:rsid w:val="00E76789"/>
    <w:rsid w:val="00E803FC"/>
    <w:rsid w:val="00E82D29"/>
    <w:rsid w:val="00E85366"/>
    <w:rsid w:val="00E86A28"/>
    <w:rsid w:val="00E9061B"/>
    <w:rsid w:val="00E907C5"/>
    <w:rsid w:val="00E935E5"/>
    <w:rsid w:val="00E9427E"/>
    <w:rsid w:val="00E946E5"/>
    <w:rsid w:val="00E95ED4"/>
    <w:rsid w:val="00E96081"/>
    <w:rsid w:val="00E9697C"/>
    <w:rsid w:val="00E974FB"/>
    <w:rsid w:val="00E9774F"/>
    <w:rsid w:val="00EA0A6F"/>
    <w:rsid w:val="00EA0CEA"/>
    <w:rsid w:val="00EA2775"/>
    <w:rsid w:val="00EA2CB5"/>
    <w:rsid w:val="00EA3243"/>
    <w:rsid w:val="00EA40BA"/>
    <w:rsid w:val="00EA678C"/>
    <w:rsid w:val="00EB0BC3"/>
    <w:rsid w:val="00EB1081"/>
    <w:rsid w:val="00EB1A3B"/>
    <w:rsid w:val="00EB26F1"/>
    <w:rsid w:val="00EB2A5D"/>
    <w:rsid w:val="00EB40E9"/>
    <w:rsid w:val="00EB42D8"/>
    <w:rsid w:val="00EB527C"/>
    <w:rsid w:val="00EB5597"/>
    <w:rsid w:val="00EB5821"/>
    <w:rsid w:val="00EB6CCA"/>
    <w:rsid w:val="00EB75BE"/>
    <w:rsid w:val="00EC24A5"/>
    <w:rsid w:val="00EC2FDF"/>
    <w:rsid w:val="00EC343A"/>
    <w:rsid w:val="00EC3EFC"/>
    <w:rsid w:val="00EC6897"/>
    <w:rsid w:val="00ED188F"/>
    <w:rsid w:val="00ED195F"/>
    <w:rsid w:val="00ED248E"/>
    <w:rsid w:val="00ED2B4D"/>
    <w:rsid w:val="00ED4141"/>
    <w:rsid w:val="00ED491F"/>
    <w:rsid w:val="00EE3592"/>
    <w:rsid w:val="00EE3FD2"/>
    <w:rsid w:val="00EE4D54"/>
    <w:rsid w:val="00EE79DF"/>
    <w:rsid w:val="00EE7BBF"/>
    <w:rsid w:val="00EF040B"/>
    <w:rsid w:val="00EF2291"/>
    <w:rsid w:val="00EF26C2"/>
    <w:rsid w:val="00EF3DEE"/>
    <w:rsid w:val="00EF418F"/>
    <w:rsid w:val="00EF4401"/>
    <w:rsid w:val="00EF5377"/>
    <w:rsid w:val="00EF5B9C"/>
    <w:rsid w:val="00EF6061"/>
    <w:rsid w:val="00EF6363"/>
    <w:rsid w:val="00EF6871"/>
    <w:rsid w:val="00F007AE"/>
    <w:rsid w:val="00F033FA"/>
    <w:rsid w:val="00F0361E"/>
    <w:rsid w:val="00F03DD0"/>
    <w:rsid w:val="00F05307"/>
    <w:rsid w:val="00F05B7D"/>
    <w:rsid w:val="00F063E3"/>
    <w:rsid w:val="00F0652C"/>
    <w:rsid w:val="00F12262"/>
    <w:rsid w:val="00F13B10"/>
    <w:rsid w:val="00F149FE"/>
    <w:rsid w:val="00F16EAB"/>
    <w:rsid w:val="00F171FC"/>
    <w:rsid w:val="00F17892"/>
    <w:rsid w:val="00F17DE7"/>
    <w:rsid w:val="00F200F1"/>
    <w:rsid w:val="00F208A2"/>
    <w:rsid w:val="00F21245"/>
    <w:rsid w:val="00F21BCB"/>
    <w:rsid w:val="00F2274F"/>
    <w:rsid w:val="00F23803"/>
    <w:rsid w:val="00F25250"/>
    <w:rsid w:val="00F25E23"/>
    <w:rsid w:val="00F30035"/>
    <w:rsid w:val="00F31F26"/>
    <w:rsid w:val="00F3494A"/>
    <w:rsid w:val="00F36E56"/>
    <w:rsid w:val="00F370FB"/>
    <w:rsid w:val="00F40486"/>
    <w:rsid w:val="00F41ABF"/>
    <w:rsid w:val="00F426A5"/>
    <w:rsid w:val="00F4775D"/>
    <w:rsid w:val="00F47BFD"/>
    <w:rsid w:val="00F50F04"/>
    <w:rsid w:val="00F5100B"/>
    <w:rsid w:val="00F51A14"/>
    <w:rsid w:val="00F51B48"/>
    <w:rsid w:val="00F526E0"/>
    <w:rsid w:val="00F55622"/>
    <w:rsid w:val="00F57576"/>
    <w:rsid w:val="00F57C46"/>
    <w:rsid w:val="00F601F8"/>
    <w:rsid w:val="00F6132D"/>
    <w:rsid w:val="00F61950"/>
    <w:rsid w:val="00F62274"/>
    <w:rsid w:val="00F62F52"/>
    <w:rsid w:val="00F63074"/>
    <w:rsid w:val="00F63C03"/>
    <w:rsid w:val="00F63C79"/>
    <w:rsid w:val="00F63DD4"/>
    <w:rsid w:val="00F67097"/>
    <w:rsid w:val="00F67C26"/>
    <w:rsid w:val="00F7082A"/>
    <w:rsid w:val="00F70B04"/>
    <w:rsid w:val="00F752FB"/>
    <w:rsid w:val="00F76983"/>
    <w:rsid w:val="00F80DDF"/>
    <w:rsid w:val="00F811F1"/>
    <w:rsid w:val="00F82C41"/>
    <w:rsid w:val="00F847D4"/>
    <w:rsid w:val="00F84F11"/>
    <w:rsid w:val="00F852E2"/>
    <w:rsid w:val="00F85934"/>
    <w:rsid w:val="00F864DF"/>
    <w:rsid w:val="00F87CD4"/>
    <w:rsid w:val="00F87DC1"/>
    <w:rsid w:val="00F9049F"/>
    <w:rsid w:val="00F9230D"/>
    <w:rsid w:val="00F92C6B"/>
    <w:rsid w:val="00F94184"/>
    <w:rsid w:val="00F94946"/>
    <w:rsid w:val="00F94B17"/>
    <w:rsid w:val="00F952BF"/>
    <w:rsid w:val="00F966E1"/>
    <w:rsid w:val="00F97537"/>
    <w:rsid w:val="00F97DD2"/>
    <w:rsid w:val="00FA0E14"/>
    <w:rsid w:val="00FA5B5D"/>
    <w:rsid w:val="00FA69C3"/>
    <w:rsid w:val="00FB46F3"/>
    <w:rsid w:val="00FB5956"/>
    <w:rsid w:val="00FB59C0"/>
    <w:rsid w:val="00FB6CFB"/>
    <w:rsid w:val="00FC08FC"/>
    <w:rsid w:val="00FC21A5"/>
    <w:rsid w:val="00FC2C97"/>
    <w:rsid w:val="00FC5B63"/>
    <w:rsid w:val="00FC7239"/>
    <w:rsid w:val="00FC726E"/>
    <w:rsid w:val="00FC76BF"/>
    <w:rsid w:val="00FD3033"/>
    <w:rsid w:val="00FD4C03"/>
    <w:rsid w:val="00FE00E9"/>
    <w:rsid w:val="00FE07D6"/>
    <w:rsid w:val="00FE097E"/>
    <w:rsid w:val="00FE1EE2"/>
    <w:rsid w:val="00FE25E7"/>
    <w:rsid w:val="00FE3228"/>
    <w:rsid w:val="00FE37BC"/>
    <w:rsid w:val="00FE494E"/>
    <w:rsid w:val="00FE619B"/>
    <w:rsid w:val="00FE6780"/>
    <w:rsid w:val="00FF2310"/>
    <w:rsid w:val="00FF4111"/>
    <w:rsid w:val="00FF427A"/>
    <w:rsid w:val="00FF433B"/>
    <w:rsid w:val="00FF4A31"/>
    <w:rsid w:val="00FF58ED"/>
    <w:rsid w:val="00FF657F"/>
    <w:rsid w:val="00FF7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78C285"/>
  <w15:docId w15:val="{757AD761-BF26-4499-B2F9-C61508CBE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4AB1"/>
    <w:pPr>
      <w:spacing w:after="200" w:line="276" w:lineRule="auto"/>
    </w:pPr>
    <w:rPr>
      <w:sz w:val="22"/>
      <w:szCs w:val="22"/>
      <w:lang w:eastAsia="en-US"/>
    </w:rPr>
  </w:style>
  <w:style w:type="paragraph" w:styleId="Balk1">
    <w:name w:val="heading 1"/>
    <w:basedOn w:val="Normal"/>
    <w:qFormat/>
    <w:rsid w:val="00EA2775"/>
    <w:pPr>
      <w:spacing w:after="0" w:line="240" w:lineRule="auto"/>
      <w:outlineLvl w:val="0"/>
    </w:pPr>
    <w:rPr>
      <w:rFonts w:ascii="Arial" w:eastAsia="Times New Roman" w:hAnsi="Arial" w:cs="Arial"/>
      <w:b/>
      <w:bCs/>
      <w:color w:val="003399"/>
      <w:kern w:val="36"/>
      <w:sz w:val="24"/>
      <w:szCs w:val="24"/>
      <w:lang w:eastAsia="tr-TR"/>
    </w:rPr>
  </w:style>
  <w:style w:type="paragraph" w:styleId="Balk2">
    <w:name w:val="heading 2"/>
    <w:basedOn w:val="Normal"/>
    <w:next w:val="Normal"/>
    <w:qFormat/>
    <w:rsid w:val="0000539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817289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817289"/>
    <w:pPr>
      <w:spacing w:before="240" w:after="60"/>
      <w:outlineLvl w:val="5"/>
    </w:pPr>
    <w:rPr>
      <w:rFonts w:eastAsia="Times New Roman"/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DD6C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D6CD0"/>
  </w:style>
  <w:style w:type="paragraph" w:styleId="AltBilgi">
    <w:name w:val="footer"/>
    <w:basedOn w:val="Normal"/>
    <w:link w:val="AltBilgiChar"/>
    <w:uiPriority w:val="99"/>
    <w:unhideWhenUsed/>
    <w:rsid w:val="00DD6C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D6CD0"/>
  </w:style>
  <w:style w:type="paragraph" w:styleId="BalonMetni">
    <w:name w:val="Balloon Text"/>
    <w:basedOn w:val="Normal"/>
    <w:link w:val="BalonMetniChar"/>
    <w:uiPriority w:val="99"/>
    <w:semiHidden/>
    <w:unhideWhenUsed/>
    <w:rsid w:val="00DD6CD0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DD6CD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5F695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character" w:styleId="Gl">
    <w:name w:val="Strong"/>
    <w:uiPriority w:val="22"/>
    <w:qFormat/>
    <w:rsid w:val="00370C21"/>
    <w:rPr>
      <w:b/>
      <w:bCs/>
    </w:rPr>
  </w:style>
  <w:style w:type="character" w:styleId="Vurgu">
    <w:name w:val="Emphasis"/>
    <w:uiPriority w:val="20"/>
    <w:qFormat/>
    <w:rsid w:val="008A5345"/>
    <w:rPr>
      <w:i/>
      <w:iCs/>
    </w:rPr>
  </w:style>
  <w:style w:type="paragraph" w:styleId="AralkYok">
    <w:name w:val="No Spacing"/>
    <w:uiPriority w:val="1"/>
    <w:qFormat/>
    <w:rsid w:val="003C54B5"/>
    <w:rPr>
      <w:sz w:val="22"/>
      <w:szCs w:val="22"/>
      <w:lang w:eastAsia="en-US"/>
    </w:rPr>
  </w:style>
  <w:style w:type="character" w:customStyle="1" w:styleId="apple-converted-space">
    <w:name w:val="apple-converted-space"/>
    <w:basedOn w:val="VarsaylanParagrafYazTipi"/>
    <w:rsid w:val="00354476"/>
  </w:style>
  <w:style w:type="character" w:customStyle="1" w:styleId="apple-style-span">
    <w:name w:val="apple-style-span"/>
    <w:basedOn w:val="VarsaylanParagrafYazTipi"/>
    <w:rsid w:val="009C73CF"/>
  </w:style>
  <w:style w:type="character" w:styleId="Kpr">
    <w:name w:val="Hyperlink"/>
    <w:uiPriority w:val="99"/>
    <w:rsid w:val="00255EE8"/>
    <w:rPr>
      <w:color w:val="0000FF"/>
      <w:u w:val="single"/>
    </w:rPr>
  </w:style>
  <w:style w:type="paragraph" w:customStyle="1" w:styleId="baslik">
    <w:name w:val="baslik"/>
    <w:basedOn w:val="Normal"/>
    <w:rsid w:val="00941F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paragraph" w:customStyle="1" w:styleId="detay-textanaliz">
    <w:name w:val="detay-text_analiz"/>
    <w:basedOn w:val="Normal"/>
    <w:rsid w:val="00941F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character" w:customStyle="1" w:styleId="Balk3Char">
    <w:name w:val="Başlık 3 Char"/>
    <w:link w:val="Balk3"/>
    <w:uiPriority w:val="9"/>
    <w:semiHidden/>
    <w:rsid w:val="00817289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Balk6Char">
    <w:name w:val="Başlık 6 Char"/>
    <w:link w:val="Balk6"/>
    <w:uiPriority w:val="9"/>
    <w:semiHidden/>
    <w:rsid w:val="00817289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paragraph" w:styleId="z-Formunst">
    <w:name w:val="HTML Top of Form"/>
    <w:basedOn w:val="Normal"/>
    <w:next w:val="Normal"/>
    <w:link w:val="z-FormunstChar"/>
    <w:hidden/>
    <w:uiPriority w:val="99"/>
    <w:semiHidden/>
    <w:unhideWhenUsed/>
    <w:rsid w:val="0081728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/>
      <w:vanish/>
      <w:sz w:val="16"/>
      <w:szCs w:val="16"/>
    </w:rPr>
  </w:style>
  <w:style w:type="character" w:customStyle="1" w:styleId="z-FormunstChar">
    <w:name w:val="z-Formun Üstü Char"/>
    <w:link w:val="z-Formunst"/>
    <w:uiPriority w:val="99"/>
    <w:semiHidden/>
    <w:rsid w:val="00817289"/>
    <w:rPr>
      <w:rFonts w:ascii="Arial" w:eastAsia="Times New Roman" w:hAnsi="Arial" w:cs="Arial"/>
      <w:vanish/>
      <w:sz w:val="16"/>
      <w:szCs w:val="16"/>
    </w:rPr>
  </w:style>
  <w:style w:type="paragraph" w:styleId="z-FormunAlt">
    <w:name w:val="HTML Bottom of Form"/>
    <w:basedOn w:val="Normal"/>
    <w:next w:val="Normal"/>
    <w:link w:val="z-FormunAltChar"/>
    <w:hidden/>
    <w:uiPriority w:val="99"/>
    <w:semiHidden/>
    <w:unhideWhenUsed/>
    <w:rsid w:val="00817289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/>
      <w:vanish/>
      <w:sz w:val="16"/>
      <w:szCs w:val="16"/>
    </w:rPr>
  </w:style>
  <w:style w:type="character" w:customStyle="1" w:styleId="z-FormunAltChar">
    <w:name w:val="z-Formun Altı Char"/>
    <w:link w:val="z-FormunAlt"/>
    <w:uiPriority w:val="99"/>
    <w:semiHidden/>
    <w:rsid w:val="00817289"/>
    <w:rPr>
      <w:rFonts w:ascii="Arial" w:eastAsia="Times New Roman" w:hAnsi="Arial" w:cs="Arial"/>
      <w:vanish/>
      <w:sz w:val="16"/>
      <w:szCs w:val="16"/>
    </w:rPr>
  </w:style>
  <w:style w:type="paragraph" w:customStyle="1" w:styleId="NoParagraphStyle">
    <w:name w:val="[No Paragraph Style]"/>
    <w:rsid w:val="0014750A"/>
    <w:pPr>
      <w:autoSpaceDE w:val="0"/>
      <w:autoSpaceDN w:val="0"/>
      <w:adjustRightInd w:val="0"/>
      <w:spacing w:line="288" w:lineRule="auto"/>
      <w:textAlignment w:val="center"/>
    </w:pPr>
    <w:rPr>
      <w:rFonts w:ascii="Times New Roman" w:hAnsi="Times New Roman"/>
      <w:color w:val="000000"/>
      <w:sz w:val="24"/>
      <w:szCs w:val="24"/>
      <w:lang w:val="en-US"/>
    </w:rPr>
  </w:style>
  <w:style w:type="character" w:customStyle="1" w:styleId="searchword">
    <w:name w:val="searchword"/>
    <w:rsid w:val="00300514"/>
    <w:rPr>
      <w:color w:val="FFFFFF"/>
      <w:shd w:val="clear" w:color="auto" w:fill="0082BF"/>
    </w:rPr>
  </w:style>
  <w:style w:type="paragraph" w:customStyle="1" w:styleId="Gvde">
    <w:name w:val="Gövde"/>
    <w:rsid w:val="00E9774F"/>
    <w:rPr>
      <w:rFonts w:ascii="Helvetica" w:eastAsia="Arial Unicode MS" w:hAnsi="Helvetica" w:cs="Arial Unicode MS"/>
      <w:color w:val="000000"/>
      <w:sz w:val="22"/>
      <w:szCs w:val="22"/>
    </w:rPr>
  </w:style>
  <w:style w:type="paragraph" w:styleId="ListeParagraf">
    <w:name w:val="List Paragraph"/>
    <w:basedOn w:val="Normal"/>
    <w:uiPriority w:val="34"/>
    <w:qFormat/>
    <w:rsid w:val="00430604"/>
    <w:pPr>
      <w:ind w:left="720"/>
      <w:contextualSpacing/>
    </w:pPr>
    <w:rPr>
      <w:rFonts w:cs="Calibri"/>
    </w:rPr>
  </w:style>
  <w:style w:type="character" w:styleId="zlenenKpr">
    <w:name w:val="FollowedHyperlink"/>
    <w:uiPriority w:val="99"/>
    <w:semiHidden/>
    <w:unhideWhenUsed/>
    <w:rsid w:val="001B0FA8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7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45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9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18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3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79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1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43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6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3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43537">
          <w:marLeft w:val="14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5884">
          <w:marLeft w:val="14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12292">
          <w:marLeft w:val="14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93114">
          <w:marLeft w:val="14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45032">
          <w:marLeft w:val="14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25413">
          <w:marLeft w:val="14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19642">
          <w:marLeft w:val="14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63025">
          <w:marLeft w:val="14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82104">
          <w:marLeft w:val="14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79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1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9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2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08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44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25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7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1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96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54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97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CCCCCC"/>
                    <w:bottom w:val="none" w:sz="0" w:space="0" w:color="auto"/>
                    <w:right w:val="single" w:sz="6" w:space="0" w:color="CCCCCC"/>
                  </w:divBdr>
                  <w:divsChild>
                    <w:div w:id="1108230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635229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6" w:space="5" w:color="CCCCCC"/>
                          </w:divBdr>
                          <w:divsChild>
                            <w:div w:id="265505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1158363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9214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013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63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9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50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37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99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0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0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74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9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36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81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0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8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2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06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32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621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6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5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3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3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0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43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0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8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14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3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46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36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0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8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9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3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85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44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8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1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08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9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6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9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2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2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8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37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3671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83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7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6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1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9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3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17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1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74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64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5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7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9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85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75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262989">
              <w:marLeft w:val="290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310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48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823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507249">
                          <w:marLeft w:val="0"/>
                          <w:marRight w:val="34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2032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8558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7246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1568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58387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88790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23623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8980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453072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083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3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6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2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9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5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5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6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35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2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0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8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2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55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96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6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7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9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6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0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5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68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56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60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29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34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46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7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1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1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6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2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9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3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9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7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9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0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8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74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1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4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06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58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43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8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15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7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3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124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3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674018">
          <w:marLeft w:val="150"/>
          <w:marRight w:val="150"/>
          <w:marTop w:val="150"/>
          <w:marBottom w:val="150"/>
          <w:divBdr>
            <w:top w:val="none" w:sz="0" w:space="8" w:color="auto"/>
            <w:left w:val="none" w:sz="0" w:space="8" w:color="auto"/>
            <w:bottom w:val="none" w:sz="0" w:space="8" w:color="auto"/>
            <w:right w:val="none" w:sz="0" w:space="8" w:color="auto"/>
          </w:divBdr>
        </w:div>
      </w:divsChild>
    </w:div>
    <w:div w:id="133615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3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146011">
          <w:marLeft w:val="0"/>
          <w:marRight w:val="0"/>
          <w:marTop w:val="0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39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13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0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219506">
          <w:marLeft w:val="0"/>
          <w:marRight w:val="0"/>
          <w:marTop w:val="0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2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12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8829">
      <w:bodyDiv w:val="1"/>
      <w:marLeft w:val="0"/>
      <w:marRight w:val="0"/>
      <w:marTop w:val="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687476">
          <w:marLeft w:val="-7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07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408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601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1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650877">
          <w:marLeft w:val="-83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43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118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283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000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3529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197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1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1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3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85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1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26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27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2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04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41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93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0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85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6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41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92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6634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58628">
          <w:marLeft w:val="150"/>
          <w:marRight w:val="150"/>
          <w:marTop w:val="150"/>
          <w:marBottom w:val="150"/>
          <w:divBdr>
            <w:top w:val="none" w:sz="0" w:space="8" w:color="auto"/>
            <w:left w:val="none" w:sz="0" w:space="8" w:color="auto"/>
            <w:bottom w:val="none" w:sz="0" w:space="8" w:color="auto"/>
            <w:right w:val="none" w:sz="0" w:space="8" w:color="auto"/>
          </w:divBdr>
        </w:div>
        <w:div w:id="127810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12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4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73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94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1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28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7907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14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0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0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91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1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3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97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0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54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3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68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6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3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5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5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4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765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27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430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64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666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866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750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89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123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25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15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93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6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9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54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19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3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27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7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13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8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80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06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74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0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8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2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elgeler\haber_sablon2.dot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8E3BAD-3FCD-4666-927B-31BF7DF98F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haber_sablon2.dot</Template>
  <TotalTime>6</TotalTime>
  <Pages>1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10 Aralık 2009</vt:lpstr>
    </vt:vector>
  </TitlesOfParts>
  <Company/>
  <LinksUpToDate>false</LinksUpToDate>
  <CharactersWithSpaces>1203</CharactersWithSpaces>
  <SharedDoc>false</SharedDoc>
  <HLinks>
    <vt:vector size="6" baseType="variant">
      <vt:variant>
        <vt:i4>983105</vt:i4>
      </vt:variant>
      <vt:variant>
        <vt:i4>0</vt:i4>
      </vt:variant>
      <vt:variant>
        <vt:i4>0</vt:i4>
      </vt:variant>
      <vt:variant>
        <vt:i4>5</vt:i4>
      </vt:variant>
      <vt:variant>
        <vt:lpwstr>https://www.bursa.bel.tr/bulten/?id=26542&amp;rid=112413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 Aralık 2009</dc:title>
  <dc:creator>yasin</dc:creator>
  <cp:lastModifiedBy>İbrahim BÜYÜKFURAN</cp:lastModifiedBy>
  <cp:revision>4</cp:revision>
  <cp:lastPrinted>2014-05-16T06:11:00Z</cp:lastPrinted>
  <dcterms:created xsi:type="dcterms:W3CDTF">2019-04-25T12:58:00Z</dcterms:created>
  <dcterms:modified xsi:type="dcterms:W3CDTF">2019-04-25T13:35:00Z</dcterms:modified>
</cp:coreProperties>
</file>