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DC4E1C" w:rsidRDefault="00DC4E1C" w:rsidP="00DC4E1C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="00D66980" w:rsidRPr="00DC4E1C">
        <w:rPr>
          <w:rFonts w:ascii="Arial" w:hAnsi="Arial" w:cs="Arial"/>
          <w:b/>
          <w:sz w:val="24"/>
          <w:szCs w:val="24"/>
        </w:rPr>
        <w:t xml:space="preserve"> NİSAN 2019</w:t>
      </w:r>
    </w:p>
    <w:p w:rsidR="004112F2" w:rsidRPr="00DC4E1C" w:rsidRDefault="00A25099" w:rsidP="00DC4E1C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DC4E1C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DC4E1C">
        <w:rPr>
          <w:rFonts w:ascii="Arial" w:hAnsi="Arial" w:cs="Arial"/>
          <w:b/>
          <w:sz w:val="24"/>
          <w:szCs w:val="24"/>
        </w:rPr>
        <w:t>BÜLTENİ</w:t>
      </w:r>
    </w:p>
    <w:p w:rsidR="00A231CC" w:rsidRPr="00DC4E1C" w:rsidRDefault="00895BAF" w:rsidP="00DC4E1C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DC4E1C">
        <w:rPr>
          <w:rFonts w:ascii="Arial" w:hAnsi="Arial" w:cs="Arial"/>
          <w:b/>
          <w:sz w:val="24"/>
          <w:szCs w:val="24"/>
        </w:rPr>
        <w:t xml:space="preserve">Periler </w:t>
      </w:r>
      <w:bookmarkStart w:id="0" w:name="_GoBack"/>
      <w:bookmarkEnd w:id="0"/>
      <w:r w:rsidR="000F7A8B" w:rsidRPr="00DC4E1C">
        <w:rPr>
          <w:rFonts w:ascii="Arial" w:hAnsi="Arial" w:cs="Arial"/>
          <w:b/>
          <w:sz w:val="24"/>
          <w:szCs w:val="24"/>
        </w:rPr>
        <w:t>veda etti</w:t>
      </w:r>
    </w:p>
    <w:p w:rsidR="000F7A8B" w:rsidRPr="00DC4E1C" w:rsidRDefault="00DC4E1C" w:rsidP="00DC4E1C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DC4E1C">
        <w:rPr>
          <w:rFonts w:ascii="Arial" w:hAnsi="Arial" w:cs="Arial"/>
          <w:b/>
          <w:sz w:val="24"/>
          <w:szCs w:val="24"/>
        </w:rPr>
        <w:t>BURSA</w:t>
      </w:r>
      <w:r w:rsidR="00A231CC" w:rsidRPr="00DC4E1C">
        <w:rPr>
          <w:rFonts w:ascii="Arial" w:hAnsi="Arial" w:cs="Arial"/>
          <w:sz w:val="24"/>
          <w:szCs w:val="24"/>
        </w:rPr>
        <w:t xml:space="preserve"> -  </w:t>
      </w:r>
      <w:r w:rsidR="00696217" w:rsidRPr="00DC4E1C"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 w:rsidR="00696217" w:rsidRPr="00DC4E1C">
        <w:rPr>
          <w:rFonts w:ascii="Arial" w:hAnsi="Arial" w:cs="Arial"/>
          <w:sz w:val="24"/>
          <w:szCs w:val="24"/>
        </w:rPr>
        <w:t>Belediyespo</w:t>
      </w:r>
      <w:r w:rsidR="00465758" w:rsidRPr="00DC4E1C">
        <w:rPr>
          <w:rFonts w:ascii="Arial" w:hAnsi="Arial" w:cs="Arial"/>
          <w:sz w:val="24"/>
          <w:szCs w:val="24"/>
        </w:rPr>
        <w:t>r</w:t>
      </w:r>
      <w:proofErr w:type="spellEnd"/>
      <w:r w:rsidR="00465758" w:rsidRPr="00DC4E1C">
        <w:rPr>
          <w:rFonts w:ascii="Arial" w:hAnsi="Arial" w:cs="Arial"/>
          <w:sz w:val="24"/>
          <w:szCs w:val="24"/>
        </w:rPr>
        <w:t xml:space="preserve"> Kadın Basketbol takımı TKBL </w:t>
      </w:r>
      <w:proofErr w:type="spellStart"/>
      <w:r w:rsidR="000F7A8B" w:rsidRPr="00DC4E1C">
        <w:rPr>
          <w:rFonts w:ascii="Arial" w:hAnsi="Arial" w:cs="Arial"/>
          <w:sz w:val="24"/>
          <w:szCs w:val="24"/>
        </w:rPr>
        <w:t>play-off</w:t>
      </w:r>
      <w:proofErr w:type="spellEnd"/>
      <w:r w:rsidR="000F7A8B" w:rsidRPr="00DC4E1C">
        <w:rPr>
          <w:rFonts w:ascii="Arial" w:hAnsi="Arial" w:cs="Arial"/>
          <w:sz w:val="24"/>
          <w:szCs w:val="24"/>
        </w:rPr>
        <w:t xml:space="preserve"> çeyrek final ikinci maçında evinde 54-71 mağlup oldu. Seride 2-0 geriye düşen yeşil-beyazlılar </w:t>
      </w:r>
      <w:proofErr w:type="spellStart"/>
      <w:r w:rsidR="000F7A8B" w:rsidRPr="00DC4E1C">
        <w:rPr>
          <w:rFonts w:ascii="Arial" w:hAnsi="Arial" w:cs="Arial"/>
          <w:sz w:val="24"/>
          <w:szCs w:val="24"/>
        </w:rPr>
        <w:t>play-off’a</w:t>
      </w:r>
      <w:proofErr w:type="spellEnd"/>
      <w:r w:rsidR="000F7A8B" w:rsidRPr="00DC4E1C">
        <w:rPr>
          <w:rFonts w:ascii="Arial" w:hAnsi="Arial" w:cs="Arial"/>
          <w:sz w:val="24"/>
          <w:szCs w:val="24"/>
        </w:rPr>
        <w:t xml:space="preserve"> veda etti.</w:t>
      </w:r>
    </w:p>
    <w:p w:rsidR="00F82C41" w:rsidRPr="00DC4E1C" w:rsidRDefault="00F82C41" w:rsidP="00DC4E1C">
      <w:pPr>
        <w:pStyle w:val="AralkYok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DC4E1C">
        <w:rPr>
          <w:rFonts w:ascii="Arial" w:eastAsia="Times New Roman" w:hAnsi="Arial" w:cs="Arial"/>
          <w:sz w:val="24"/>
          <w:szCs w:val="24"/>
          <w:lang w:eastAsia="tr-TR"/>
        </w:rPr>
        <w:t>Bu sezon</w:t>
      </w:r>
      <w:r w:rsidR="00DC4E1C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Türkiye Kadınlar Basketbol Ligi'nde  mücadele eden Bursa Büyükşehir </w:t>
      </w:r>
      <w:proofErr w:type="spellStart"/>
      <w:r w:rsidRPr="00DC4E1C">
        <w:rPr>
          <w:rFonts w:ascii="Arial" w:eastAsia="Times New Roman" w:hAnsi="Arial" w:cs="Arial"/>
          <w:sz w:val="24"/>
          <w:szCs w:val="24"/>
          <w:lang w:eastAsia="tr-TR"/>
        </w:rPr>
        <w:t>Belediyespor</w:t>
      </w:r>
      <w:proofErr w:type="spellEnd"/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 Kulübü, </w:t>
      </w:r>
      <w:proofErr w:type="spellStart"/>
      <w:r w:rsidRPr="00DC4E1C">
        <w:rPr>
          <w:rFonts w:ascii="Arial" w:eastAsia="Times New Roman" w:hAnsi="Arial" w:cs="Arial"/>
          <w:sz w:val="24"/>
          <w:szCs w:val="24"/>
          <w:lang w:eastAsia="tr-TR"/>
        </w:rPr>
        <w:t>play-off</w:t>
      </w:r>
      <w:proofErr w:type="spellEnd"/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 çeyrek finali ikinci maçında Bayraklı Belediyesi’ni konuk etti. İlk maçta 58-63 mağlup olarak seride 1-0 geride olan Bursa ekibi maçın ilk periyodunda tutuk bir oyun sergiledi. İkinci periyoda 13-19 geride başlayan yeşil-beyazlılar hücumda pozisyonları kolay harcayınca soyunma odasına 22-34 geride girdi. Maçın ikinci yarısında da istediği oyunu ortaya koyamayan Bursa Büyükşehir </w:t>
      </w:r>
      <w:proofErr w:type="spellStart"/>
      <w:r w:rsidRPr="00DC4E1C">
        <w:rPr>
          <w:rFonts w:ascii="Arial" w:eastAsia="Times New Roman" w:hAnsi="Arial" w:cs="Arial"/>
          <w:sz w:val="24"/>
          <w:szCs w:val="24"/>
          <w:lang w:eastAsia="tr-TR"/>
        </w:rPr>
        <w:t>Belediyespor</w:t>
      </w:r>
      <w:proofErr w:type="spellEnd"/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 Kulübü maçtan 54-71 mağlup ayrıldı.</w:t>
      </w:r>
    </w:p>
    <w:p w:rsidR="00F82C41" w:rsidRPr="00DC4E1C" w:rsidRDefault="00F82C41" w:rsidP="00DC4E1C">
      <w:pPr>
        <w:pStyle w:val="AralkYok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DC4E1C">
        <w:rPr>
          <w:rFonts w:ascii="Arial" w:eastAsia="Times New Roman" w:hAnsi="Arial" w:cs="Arial"/>
          <w:sz w:val="24"/>
          <w:szCs w:val="24"/>
          <w:lang w:eastAsia="tr-TR"/>
        </w:rPr>
        <w:t>Bu sonuçla seride 2-0 geriye düşen Büyükşehir</w:t>
      </w:r>
      <w:r w:rsidR="00DC4E1C">
        <w:rPr>
          <w:rFonts w:ascii="Arial" w:eastAsia="Times New Roman" w:hAnsi="Arial" w:cs="Arial"/>
          <w:sz w:val="24"/>
          <w:szCs w:val="24"/>
          <w:lang w:eastAsia="tr-TR"/>
        </w:rPr>
        <w:t>’</w:t>
      </w:r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in Perileri, </w:t>
      </w:r>
      <w:proofErr w:type="spellStart"/>
      <w:r w:rsidRPr="00DC4E1C">
        <w:rPr>
          <w:rFonts w:ascii="Arial" w:eastAsia="Times New Roman" w:hAnsi="Arial" w:cs="Arial"/>
          <w:sz w:val="24"/>
          <w:szCs w:val="24"/>
          <w:lang w:eastAsia="tr-TR"/>
        </w:rPr>
        <w:t>play-off</w:t>
      </w:r>
      <w:proofErr w:type="spellEnd"/>
      <w:r w:rsidRPr="00DC4E1C">
        <w:rPr>
          <w:rFonts w:ascii="Arial" w:eastAsia="Times New Roman" w:hAnsi="Arial" w:cs="Arial"/>
          <w:sz w:val="24"/>
          <w:szCs w:val="24"/>
          <w:lang w:eastAsia="tr-TR"/>
        </w:rPr>
        <w:t xml:space="preserve"> etabına çeyrek finalde veda etti.</w:t>
      </w:r>
    </w:p>
    <w:p w:rsidR="00371923" w:rsidRPr="00DC4E1C" w:rsidRDefault="00371923" w:rsidP="00DC4E1C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DC4E1C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371923" w:rsidRPr="00DC4E1C" w:rsidRDefault="00371923" w:rsidP="00DC4E1C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DC4E1C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743FC3" w:rsidRPr="00DC4E1C" w:rsidRDefault="00743FC3" w:rsidP="00DC4E1C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743FC3" w:rsidRPr="00DC4E1C" w:rsidSect="005B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58" w:rsidRDefault="00960258" w:rsidP="00DD6CD0">
      <w:pPr>
        <w:spacing w:after="0" w:line="240" w:lineRule="auto"/>
      </w:pPr>
      <w:r>
        <w:separator/>
      </w:r>
    </w:p>
  </w:endnote>
  <w:endnote w:type="continuationSeparator" w:id="0">
    <w:p w:rsidR="00960258" w:rsidRDefault="00960258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A000002F" w:usb1="4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58" w:rsidRDefault="00960258" w:rsidP="00DD6CD0">
      <w:pPr>
        <w:spacing w:after="0" w:line="240" w:lineRule="auto"/>
      </w:pPr>
      <w:r>
        <w:separator/>
      </w:r>
    </w:p>
  </w:footnote>
  <w:footnote w:type="continuationSeparator" w:id="0">
    <w:p w:rsidR="00960258" w:rsidRDefault="00960258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B2" w:rsidRDefault="00863A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4EFC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4B44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0F7A8B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453D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202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2783D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399E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5758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1D8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A590A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737F3"/>
    <w:rsid w:val="00576E04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783"/>
    <w:rsid w:val="005A5EF1"/>
    <w:rsid w:val="005A7369"/>
    <w:rsid w:val="005A7604"/>
    <w:rsid w:val="005A7D69"/>
    <w:rsid w:val="005A7EC1"/>
    <w:rsid w:val="005B0788"/>
    <w:rsid w:val="005B07A6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993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217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0C84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825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367C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0D2D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3AB2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95BAF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0258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3700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872E9"/>
    <w:rsid w:val="00A8766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9C1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25D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B7A6E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980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4E1C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DF525F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4CA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6E7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3243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EF6871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0035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2C4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A84E"/>
  <w15:docId w15:val="{FF2CEF59-07FF-477C-8346-C38BD423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E87B-55DD-406A-83D3-1315EC30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haber_sablon2.dot</Template>
  <TotalTime>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957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5</cp:revision>
  <cp:lastPrinted>2014-05-16T06:11:00Z</cp:lastPrinted>
  <dcterms:created xsi:type="dcterms:W3CDTF">2019-04-24T13:26:00Z</dcterms:created>
  <dcterms:modified xsi:type="dcterms:W3CDTF">2019-04-25T07:09:00Z</dcterms:modified>
</cp:coreProperties>
</file>