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534" w:rsidRPr="00F6686B" w:rsidRDefault="00652179" w:rsidP="00F6686B">
      <w:pPr>
        <w:pStyle w:val="AralkYok"/>
        <w:jc w:val="both"/>
        <w:rPr>
          <w:rFonts w:ascii="Arial" w:hAnsi="Arial" w:cs="Arial"/>
          <w:b/>
          <w:sz w:val="24"/>
          <w:szCs w:val="24"/>
        </w:rPr>
      </w:pPr>
      <w:r w:rsidRPr="00F6686B">
        <w:rPr>
          <w:rFonts w:ascii="Arial" w:hAnsi="Arial" w:cs="Arial"/>
          <w:b/>
          <w:sz w:val="24"/>
          <w:szCs w:val="24"/>
        </w:rPr>
        <w:t>28 MART 2019</w:t>
      </w:r>
    </w:p>
    <w:p w:rsidR="004112F2" w:rsidRPr="00F6686B" w:rsidRDefault="00A25099" w:rsidP="00F6686B">
      <w:pPr>
        <w:pStyle w:val="AralkYok"/>
        <w:jc w:val="both"/>
        <w:rPr>
          <w:rFonts w:ascii="Arial" w:hAnsi="Arial" w:cs="Arial"/>
          <w:b/>
          <w:sz w:val="24"/>
          <w:szCs w:val="24"/>
        </w:rPr>
      </w:pPr>
      <w:r w:rsidRPr="00F6686B">
        <w:rPr>
          <w:rFonts w:ascii="Arial" w:hAnsi="Arial" w:cs="Arial"/>
          <w:b/>
          <w:sz w:val="24"/>
          <w:szCs w:val="24"/>
        </w:rPr>
        <w:t xml:space="preserve">BASIN </w:t>
      </w:r>
      <w:r w:rsidR="004817F5" w:rsidRPr="00F6686B">
        <w:rPr>
          <w:rFonts w:ascii="Arial" w:hAnsi="Arial" w:cs="Arial"/>
          <w:b/>
          <w:sz w:val="24"/>
          <w:szCs w:val="24"/>
        </w:rPr>
        <w:t>BÜLTENİ</w:t>
      </w:r>
    </w:p>
    <w:p w:rsidR="00156193" w:rsidRPr="00F6686B" w:rsidRDefault="000A2541" w:rsidP="00F6686B">
      <w:pPr>
        <w:pStyle w:val="AralkYok"/>
        <w:jc w:val="both"/>
        <w:rPr>
          <w:rFonts w:ascii="Arial" w:hAnsi="Arial" w:cs="Arial"/>
          <w:b/>
          <w:sz w:val="24"/>
          <w:szCs w:val="24"/>
        </w:rPr>
      </w:pPr>
      <w:r w:rsidRPr="00F6686B">
        <w:rPr>
          <w:rFonts w:ascii="Arial" w:hAnsi="Arial" w:cs="Arial"/>
          <w:b/>
          <w:sz w:val="24"/>
          <w:szCs w:val="24"/>
        </w:rPr>
        <w:t>Azra Aksu, Slovenya yolcusu</w:t>
      </w:r>
    </w:p>
    <w:p w:rsidR="00156193" w:rsidRPr="00F6686B" w:rsidRDefault="00AD1193" w:rsidP="00F6686B">
      <w:pPr>
        <w:pStyle w:val="AralkYok"/>
        <w:jc w:val="both"/>
        <w:rPr>
          <w:rFonts w:ascii="Arial" w:hAnsi="Arial" w:cs="Arial"/>
          <w:sz w:val="24"/>
          <w:szCs w:val="24"/>
        </w:rPr>
      </w:pPr>
      <w:r w:rsidRPr="00F6686B">
        <w:rPr>
          <w:rFonts w:ascii="Arial" w:hAnsi="Arial" w:cs="Arial"/>
          <w:b/>
          <w:sz w:val="24"/>
          <w:szCs w:val="24"/>
        </w:rPr>
        <w:t>BURSA</w:t>
      </w:r>
      <w:r w:rsidRPr="00F6686B">
        <w:rPr>
          <w:rFonts w:ascii="Arial" w:hAnsi="Arial" w:cs="Arial"/>
          <w:sz w:val="24"/>
          <w:szCs w:val="24"/>
        </w:rPr>
        <w:t xml:space="preserve"> </w:t>
      </w:r>
      <w:r w:rsidR="00C938EB" w:rsidRPr="00F6686B">
        <w:rPr>
          <w:rFonts w:ascii="Arial" w:hAnsi="Arial" w:cs="Arial"/>
          <w:sz w:val="24"/>
          <w:szCs w:val="24"/>
        </w:rPr>
        <w:t>–</w:t>
      </w:r>
      <w:r w:rsidR="00946B1C" w:rsidRPr="00F6686B">
        <w:rPr>
          <w:rFonts w:ascii="Arial" w:hAnsi="Arial" w:cs="Arial"/>
          <w:sz w:val="24"/>
          <w:szCs w:val="24"/>
        </w:rPr>
        <w:t xml:space="preserve"> </w:t>
      </w:r>
      <w:r w:rsidR="00156193" w:rsidRPr="00F6686B">
        <w:rPr>
          <w:rFonts w:ascii="Arial" w:hAnsi="Arial" w:cs="Arial"/>
          <w:sz w:val="24"/>
          <w:szCs w:val="24"/>
        </w:rPr>
        <w:t xml:space="preserve"> </w:t>
      </w:r>
      <w:r w:rsidR="00F6686B">
        <w:rPr>
          <w:rFonts w:ascii="Arial" w:hAnsi="Arial" w:cs="Arial"/>
          <w:sz w:val="24"/>
          <w:szCs w:val="24"/>
        </w:rPr>
        <w:t xml:space="preserve">Bursa </w:t>
      </w:r>
      <w:r w:rsidR="00156193" w:rsidRPr="00F6686B">
        <w:rPr>
          <w:rFonts w:ascii="Arial" w:hAnsi="Arial" w:cs="Arial"/>
          <w:sz w:val="24"/>
          <w:szCs w:val="24"/>
        </w:rPr>
        <w:t xml:space="preserve">Büyükşehir </w:t>
      </w:r>
      <w:proofErr w:type="spellStart"/>
      <w:r w:rsidR="00156193" w:rsidRPr="00F6686B">
        <w:rPr>
          <w:rFonts w:ascii="Arial" w:hAnsi="Arial" w:cs="Arial"/>
          <w:sz w:val="24"/>
          <w:szCs w:val="24"/>
        </w:rPr>
        <w:t>Belediyespor</w:t>
      </w:r>
      <w:proofErr w:type="spellEnd"/>
      <w:r w:rsidR="00156193" w:rsidRPr="00F6686B">
        <w:rPr>
          <w:rFonts w:ascii="Arial" w:hAnsi="Arial" w:cs="Arial"/>
          <w:sz w:val="24"/>
          <w:szCs w:val="24"/>
        </w:rPr>
        <w:t xml:space="preserve"> Kulübü </w:t>
      </w:r>
      <w:r w:rsidR="000A2541" w:rsidRPr="00F6686B">
        <w:rPr>
          <w:rFonts w:ascii="Arial" w:hAnsi="Arial" w:cs="Arial"/>
          <w:sz w:val="24"/>
          <w:szCs w:val="24"/>
        </w:rPr>
        <w:t xml:space="preserve">yüzme </w:t>
      </w:r>
      <w:proofErr w:type="gramStart"/>
      <w:r w:rsidR="000A2541" w:rsidRPr="00F6686B">
        <w:rPr>
          <w:rFonts w:ascii="Arial" w:hAnsi="Arial" w:cs="Arial"/>
          <w:sz w:val="24"/>
          <w:szCs w:val="24"/>
        </w:rPr>
        <w:t>branşı</w:t>
      </w:r>
      <w:proofErr w:type="gramEnd"/>
      <w:r w:rsidR="000A2541" w:rsidRPr="00F6686B">
        <w:rPr>
          <w:rFonts w:ascii="Arial" w:hAnsi="Arial" w:cs="Arial"/>
          <w:sz w:val="24"/>
          <w:szCs w:val="24"/>
        </w:rPr>
        <w:t xml:space="preserve"> sporcusu Azra Aksu, Slovenya’da </w:t>
      </w:r>
      <w:bookmarkStart w:id="0" w:name="_GoBack"/>
      <w:bookmarkEnd w:id="0"/>
      <w:r w:rsidR="000A2541" w:rsidRPr="00F6686B">
        <w:rPr>
          <w:rFonts w:ascii="Arial" w:hAnsi="Arial" w:cs="Arial"/>
          <w:sz w:val="24"/>
          <w:szCs w:val="24"/>
        </w:rPr>
        <w:t>yapılacak olan Açık Su yarışmasında milli formayla Türkiye’yi temsil edecek.</w:t>
      </w:r>
    </w:p>
    <w:p w:rsidR="000A2541" w:rsidRPr="00F6686B" w:rsidRDefault="000A2541" w:rsidP="00F6686B">
      <w:pPr>
        <w:pStyle w:val="AralkYok"/>
        <w:jc w:val="both"/>
        <w:rPr>
          <w:rFonts w:ascii="Arial" w:hAnsi="Arial" w:cs="Arial"/>
          <w:sz w:val="24"/>
          <w:szCs w:val="24"/>
        </w:rPr>
      </w:pPr>
      <w:r w:rsidRPr="00F6686B">
        <w:rPr>
          <w:rFonts w:ascii="Arial" w:hAnsi="Arial" w:cs="Arial"/>
          <w:sz w:val="24"/>
          <w:szCs w:val="24"/>
        </w:rPr>
        <w:t xml:space="preserve">Alt yapısından yetiştirdiği sporcularla dikkat çeken Bursa Büyükşehir </w:t>
      </w:r>
      <w:proofErr w:type="spellStart"/>
      <w:r w:rsidRPr="00F6686B">
        <w:rPr>
          <w:rFonts w:ascii="Arial" w:hAnsi="Arial" w:cs="Arial"/>
          <w:sz w:val="24"/>
          <w:szCs w:val="24"/>
        </w:rPr>
        <w:t>Belediyespor</w:t>
      </w:r>
      <w:proofErr w:type="spellEnd"/>
      <w:r w:rsidRPr="00F6686B">
        <w:rPr>
          <w:rFonts w:ascii="Arial" w:hAnsi="Arial" w:cs="Arial"/>
          <w:sz w:val="24"/>
          <w:szCs w:val="24"/>
        </w:rPr>
        <w:t xml:space="preserve"> Kulübü, uluslararası arenaya bir sporcu daha kazandırmanın gururunu yaşıyor. Yeşil-beyazlıların 2004 doğumlu sporcusu Azra Aksu, 30 Mart’ta Slovenya’nın </w:t>
      </w:r>
      <w:proofErr w:type="spellStart"/>
      <w:r w:rsidRPr="00F6686B">
        <w:rPr>
          <w:rFonts w:ascii="Arial" w:hAnsi="Arial" w:cs="Arial"/>
          <w:sz w:val="24"/>
          <w:szCs w:val="24"/>
        </w:rPr>
        <w:t>Radovlijca</w:t>
      </w:r>
      <w:proofErr w:type="spellEnd"/>
      <w:r w:rsidRPr="00F6686B">
        <w:rPr>
          <w:rFonts w:ascii="Arial" w:hAnsi="Arial" w:cs="Arial"/>
          <w:sz w:val="24"/>
          <w:szCs w:val="24"/>
        </w:rPr>
        <w:t xml:space="preserve"> şehrinde yapılacak olan Açık Su Yarışması’nda milli formayla mücadele edecek.  </w:t>
      </w:r>
    </w:p>
    <w:p w:rsidR="000A2541" w:rsidRPr="00F6686B" w:rsidRDefault="006005F9" w:rsidP="00F6686B">
      <w:pPr>
        <w:pStyle w:val="AralkYok"/>
        <w:jc w:val="both"/>
        <w:rPr>
          <w:rFonts w:ascii="Arial" w:hAnsi="Arial" w:cs="Arial"/>
          <w:sz w:val="24"/>
          <w:szCs w:val="24"/>
        </w:rPr>
      </w:pPr>
      <w:r w:rsidRPr="00F6686B">
        <w:rPr>
          <w:rFonts w:ascii="Arial" w:hAnsi="Arial" w:cs="Arial"/>
          <w:sz w:val="24"/>
          <w:szCs w:val="24"/>
        </w:rPr>
        <w:t xml:space="preserve">Slovenya yolculuğu öncesi Büyükşehir </w:t>
      </w:r>
      <w:proofErr w:type="spellStart"/>
      <w:r w:rsidRPr="00F6686B">
        <w:rPr>
          <w:rFonts w:ascii="Arial" w:hAnsi="Arial" w:cs="Arial"/>
          <w:sz w:val="24"/>
          <w:szCs w:val="24"/>
        </w:rPr>
        <w:t>Belediyespor</w:t>
      </w:r>
      <w:proofErr w:type="spellEnd"/>
      <w:r w:rsidRPr="00F6686B">
        <w:rPr>
          <w:rFonts w:ascii="Arial" w:hAnsi="Arial" w:cs="Arial"/>
          <w:sz w:val="24"/>
          <w:szCs w:val="24"/>
        </w:rPr>
        <w:t xml:space="preserve"> Kulübü Yönetim Kurulu üyesi Mahmut Turunç</w:t>
      </w:r>
      <w:r w:rsidR="00F6686B">
        <w:rPr>
          <w:rFonts w:ascii="Arial" w:hAnsi="Arial" w:cs="Arial"/>
          <w:sz w:val="24"/>
          <w:szCs w:val="24"/>
        </w:rPr>
        <w:t xml:space="preserve"> ve</w:t>
      </w:r>
      <w:r w:rsidRPr="00F6686B">
        <w:rPr>
          <w:rFonts w:ascii="Arial" w:hAnsi="Arial" w:cs="Arial"/>
          <w:sz w:val="24"/>
          <w:szCs w:val="24"/>
        </w:rPr>
        <w:t xml:space="preserve"> Yüzme </w:t>
      </w:r>
      <w:proofErr w:type="gramStart"/>
      <w:r w:rsidRPr="00F6686B">
        <w:rPr>
          <w:rFonts w:ascii="Arial" w:hAnsi="Arial" w:cs="Arial"/>
          <w:sz w:val="24"/>
          <w:szCs w:val="24"/>
        </w:rPr>
        <w:t>branşı</w:t>
      </w:r>
      <w:proofErr w:type="gramEnd"/>
      <w:r w:rsidRPr="00F6686B">
        <w:rPr>
          <w:rFonts w:ascii="Arial" w:hAnsi="Arial" w:cs="Arial"/>
          <w:sz w:val="24"/>
          <w:szCs w:val="24"/>
        </w:rPr>
        <w:t xml:space="preserve"> baş antrenörü Gökhan Bora, genç sporcuya başarılar diledi. Azra Aksu’nun Türkiye’yi en iyi şekilde temsil edeceğine inandığını söyleyen Turunç,  “Azra daha önce </w:t>
      </w:r>
      <w:proofErr w:type="gramStart"/>
      <w:r w:rsidRPr="00F6686B">
        <w:rPr>
          <w:rFonts w:ascii="Arial" w:hAnsi="Arial" w:cs="Arial"/>
          <w:sz w:val="24"/>
          <w:szCs w:val="24"/>
        </w:rPr>
        <w:t>bir çok</w:t>
      </w:r>
      <w:proofErr w:type="gramEnd"/>
      <w:r w:rsidRPr="00F6686B">
        <w:rPr>
          <w:rFonts w:ascii="Arial" w:hAnsi="Arial" w:cs="Arial"/>
          <w:sz w:val="24"/>
          <w:szCs w:val="24"/>
        </w:rPr>
        <w:t xml:space="preserve"> yerel ve ulusal yarışlarda dereceler elde etti. Alt yapımızdan yetişerek uluslararası arenada milli formayla boy göstermesi bizi onurla</w:t>
      </w:r>
      <w:r w:rsidR="00652179" w:rsidRPr="00F6686B">
        <w:rPr>
          <w:rFonts w:ascii="Arial" w:hAnsi="Arial" w:cs="Arial"/>
          <w:sz w:val="24"/>
          <w:szCs w:val="24"/>
        </w:rPr>
        <w:t xml:space="preserve">ndırıyor. İnşallah Slovenya’da elde edeceği derecelerle bizi daha da onurlandıracaktır” ifadelerini kullandı. </w:t>
      </w:r>
    </w:p>
    <w:p w:rsidR="00976B6E" w:rsidRPr="00F6686B" w:rsidRDefault="00CD2092" w:rsidP="00F6686B">
      <w:pPr>
        <w:pStyle w:val="AralkYok"/>
        <w:jc w:val="both"/>
        <w:rPr>
          <w:rFonts w:ascii="Arial" w:hAnsi="Arial" w:cs="Arial"/>
          <w:b/>
          <w:sz w:val="24"/>
          <w:szCs w:val="24"/>
        </w:rPr>
      </w:pPr>
      <w:r w:rsidRPr="00F6686B">
        <w:rPr>
          <w:rFonts w:ascii="Arial" w:hAnsi="Arial" w:cs="Arial"/>
          <w:b/>
          <w:sz w:val="24"/>
          <w:szCs w:val="24"/>
        </w:rPr>
        <w:t>BURSA BÜYÜKŞEHİR BELEDİYESİ</w:t>
      </w:r>
    </w:p>
    <w:p w:rsidR="00976B6E" w:rsidRPr="00F6686B" w:rsidRDefault="00CD2092" w:rsidP="00F6686B">
      <w:pPr>
        <w:pStyle w:val="AralkYok"/>
        <w:jc w:val="both"/>
        <w:rPr>
          <w:rFonts w:ascii="Arial" w:hAnsi="Arial" w:cs="Arial"/>
          <w:b/>
          <w:sz w:val="24"/>
          <w:szCs w:val="24"/>
        </w:rPr>
      </w:pPr>
      <w:r w:rsidRPr="00F6686B">
        <w:rPr>
          <w:rFonts w:ascii="Arial" w:hAnsi="Arial" w:cs="Arial"/>
          <w:b/>
          <w:sz w:val="24"/>
          <w:szCs w:val="24"/>
        </w:rPr>
        <w:t xml:space="preserve">BASIN </w:t>
      </w:r>
      <w:r w:rsidR="00F87CD4" w:rsidRPr="00F6686B">
        <w:rPr>
          <w:rFonts w:ascii="Arial" w:hAnsi="Arial" w:cs="Arial"/>
          <w:b/>
          <w:sz w:val="24"/>
          <w:szCs w:val="24"/>
        </w:rPr>
        <w:t xml:space="preserve">YAYIN </w:t>
      </w:r>
      <w:r w:rsidRPr="00F6686B">
        <w:rPr>
          <w:rFonts w:ascii="Arial" w:hAnsi="Arial" w:cs="Arial"/>
          <w:b/>
          <w:sz w:val="24"/>
          <w:szCs w:val="24"/>
        </w:rPr>
        <w:t>VE HALKLA İLİŞKİ</w:t>
      </w:r>
      <w:r w:rsidR="00976B6E" w:rsidRPr="00F6686B">
        <w:rPr>
          <w:rFonts w:ascii="Arial" w:hAnsi="Arial" w:cs="Arial"/>
          <w:b/>
          <w:sz w:val="24"/>
          <w:szCs w:val="24"/>
        </w:rPr>
        <w:t xml:space="preserve">LER </w:t>
      </w:r>
      <w:r w:rsidR="00F87CD4" w:rsidRPr="00F6686B">
        <w:rPr>
          <w:rFonts w:ascii="Arial" w:hAnsi="Arial" w:cs="Arial"/>
          <w:b/>
          <w:sz w:val="24"/>
          <w:szCs w:val="24"/>
        </w:rPr>
        <w:t>DAİRESİ BAŞKANLIĞI</w:t>
      </w:r>
    </w:p>
    <w:sectPr w:rsidR="00976B6E" w:rsidRPr="00F6686B" w:rsidSect="005B0949">
      <w:headerReference w:type="default" r:id="rId8"/>
      <w:footerReference w:type="default" r:id="rId9"/>
      <w:pgSz w:w="11906" w:h="16838"/>
      <w:pgMar w:top="2951" w:right="1417" w:bottom="1417" w:left="1417" w:header="708" w:footer="2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001" w:rsidRDefault="00312001" w:rsidP="00DD6CD0">
      <w:pPr>
        <w:spacing w:after="0" w:line="240" w:lineRule="auto"/>
      </w:pPr>
      <w:r>
        <w:separator/>
      </w:r>
    </w:p>
  </w:endnote>
  <w:endnote w:type="continuationSeparator" w:id="0">
    <w:p w:rsidR="00312001" w:rsidRDefault="00312001" w:rsidP="00DD6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A000002F" w:usb1="4000004A" w:usb2="000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5C6" w:rsidRDefault="00A45B44">
    <w:pPr>
      <w:pStyle w:val="AltBilgi"/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-897890</wp:posOffset>
          </wp:positionH>
          <wp:positionV relativeFrom="paragraph">
            <wp:posOffset>-826135</wp:posOffset>
          </wp:positionV>
          <wp:extent cx="7547610" cy="922020"/>
          <wp:effectExtent l="19050" t="0" r="0" b="0"/>
          <wp:wrapSquare wrapText="bothSides"/>
          <wp:docPr id="4" name="Resim 4" descr="basın anted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asın anted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7610" cy="922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001" w:rsidRDefault="00312001" w:rsidP="00DD6CD0">
      <w:pPr>
        <w:spacing w:after="0" w:line="240" w:lineRule="auto"/>
      </w:pPr>
      <w:r>
        <w:separator/>
      </w:r>
    </w:p>
  </w:footnote>
  <w:footnote w:type="continuationSeparator" w:id="0">
    <w:p w:rsidR="00312001" w:rsidRDefault="00312001" w:rsidP="00DD6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5C6" w:rsidRDefault="00A45B44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-97155</wp:posOffset>
          </wp:positionV>
          <wp:extent cx="1101725" cy="1489075"/>
          <wp:effectExtent l="19050" t="0" r="3175" b="0"/>
          <wp:wrapSquare wrapText="bothSides"/>
          <wp:docPr id="3" name="Resim 3" descr="buyuksehir yen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uyuksehir yeni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725" cy="1489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015C6" w:rsidRDefault="00B015C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A5C6F"/>
    <w:multiLevelType w:val="hybridMultilevel"/>
    <w:tmpl w:val="0C36BAEC"/>
    <w:lvl w:ilvl="0" w:tplc="EEC2147A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55FF1"/>
    <w:multiLevelType w:val="hybridMultilevel"/>
    <w:tmpl w:val="80C8EA8A"/>
    <w:lvl w:ilvl="0" w:tplc="629ED060">
      <w:start w:val="1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A15CA"/>
    <w:multiLevelType w:val="hybridMultilevel"/>
    <w:tmpl w:val="67CC7EBA"/>
    <w:lvl w:ilvl="0" w:tplc="4C4C8DB8">
      <w:start w:val="3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A367F"/>
    <w:multiLevelType w:val="hybridMultilevel"/>
    <w:tmpl w:val="DA20A0E0"/>
    <w:lvl w:ilvl="0" w:tplc="EE6C2C0A">
      <w:start w:val="1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F6F36"/>
    <w:multiLevelType w:val="hybridMultilevel"/>
    <w:tmpl w:val="82682CFA"/>
    <w:lvl w:ilvl="0" w:tplc="268AFE04">
      <w:start w:val="1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54EDE"/>
    <w:multiLevelType w:val="hybridMultilevel"/>
    <w:tmpl w:val="4182AD9E"/>
    <w:lvl w:ilvl="0" w:tplc="4E2C7796">
      <w:start w:val="15"/>
      <w:numFmt w:val="bullet"/>
      <w:lvlText w:val="-"/>
      <w:lvlJc w:val="left"/>
      <w:pPr>
        <w:ind w:left="465" w:hanging="360"/>
      </w:pPr>
      <w:rPr>
        <w:rFonts w:ascii="Calibri" w:eastAsia="Calibri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6" w15:restartNumberingAfterBreak="0">
    <w:nsid w:val="1D9E5BEF"/>
    <w:multiLevelType w:val="hybridMultilevel"/>
    <w:tmpl w:val="21BC9846"/>
    <w:lvl w:ilvl="0" w:tplc="1832BF66">
      <w:start w:val="1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EC7E51"/>
    <w:multiLevelType w:val="hybridMultilevel"/>
    <w:tmpl w:val="B874D8AE"/>
    <w:lvl w:ilvl="0" w:tplc="0B4241C6">
      <w:start w:val="3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414EE"/>
    <w:multiLevelType w:val="hybridMultilevel"/>
    <w:tmpl w:val="495E1028"/>
    <w:lvl w:ilvl="0" w:tplc="7E26E6D0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43AAB"/>
    <w:multiLevelType w:val="hybridMultilevel"/>
    <w:tmpl w:val="365837F6"/>
    <w:lvl w:ilvl="0" w:tplc="3940A292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D5133"/>
    <w:multiLevelType w:val="hybridMultilevel"/>
    <w:tmpl w:val="A39054B4"/>
    <w:lvl w:ilvl="0" w:tplc="A5D2EAAE">
      <w:start w:val="1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D71D6"/>
    <w:multiLevelType w:val="hybridMultilevel"/>
    <w:tmpl w:val="6D1C3746"/>
    <w:lvl w:ilvl="0" w:tplc="09C429B4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BB4B49"/>
    <w:multiLevelType w:val="hybridMultilevel"/>
    <w:tmpl w:val="2FC4B9AA"/>
    <w:lvl w:ilvl="0" w:tplc="C4A2F32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502D25"/>
    <w:multiLevelType w:val="hybridMultilevel"/>
    <w:tmpl w:val="67523FD4"/>
    <w:lvl w:ilvl="0" w:tplc="0A8C025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B61945"/>
    <w:multiLevelType w:val="hybridMultilevel"/>
    <w:tmpl w:val="2578C01A"/>
    <w:lvl w:ilvl="0" w:tplc="A31CF68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EE728D"/>
    <w:multiLevelType w:val="hybridMultilevel"/>
    <w:tmpl w:val="F3247770"/>
    <w:lvl w:ilvl="0" w:tplc="FDB0D37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C92016"/>
    <w:multiLevelType w:val="hybridMultilevel"/>
    <w:tmpl w:val="394219E6"/>
    <w:lvl w:ilvl="0" w:tplc="D8A838C4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296B1F"/>
    <w:multiLevelType w:val="hybridMultilevel"/>
    <w:tmpl w:val="3CF4E7B6"/>
    <w:lvl w:ilvl="0" w:tplc="767A958A">
      <w:start w:val="3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852C29"/>
    <w:multiLevelType w:val="hybridMultilevel"/>
    <w:tmpl w:val="D0501794"/>
    <w:lvl w:ilvl="0" w:tplc="7FF8BAA4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2326D6"/>
    <w:multiLevelType w:val="hybridMultilevel"/>
    <w:tmpl w:val="55E467AC"/>
    <w:lvl w:ilvl="0" w:tplc="9E94087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67443D"/>
    <w:multiLevelType w:val="hybridMultilevel"/>
    <w:tmpl w:val="56545E34"/>
    <w:lvl w:ilvl="0" w:tplc="C55AB89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9E5BE0"/>
    <w:multiLevelType w:val="hybridMultilevel"/>
    <w:tmpl w:val="E1C01A68"/>
    <w:lvl w:ilvl="0" w:tplc="C14E868A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6E6F78"/>
    <w:multiLevelType w:val="hybridMultilevel"/>
    <w:tmpl w:val="326221B2"/>
    <w:lvl w:ilvl="0" w:tplc="A406FA8A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E0663C"/>
    <w:multiLevelType w:val="hybridMultilevel"/>
    <w:tmpl w:val="BEFE8E7C"/>
    <w:lvl w:ilvl="0" w:tplc="38D8150C">
      <w:start w:val="2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250631"/>
    <w:multiLevelType w:val="hybridMultilevel"/>
    <w:tmpl w:val="5DE2FAF2"/>
    <w:lvl w:ilvl="0" w:tplc="C1F66EC0">
      <w:start w:val="2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85365"/>
    <w:multiLevelType w:val="hybridMultilevel"/>
    <w:tmpl w:val="D054C0DA"/>
    <w:lvl w:ilvl="0" w:tplc="4C40A7A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BB58E2"/>
    <w:multiLevelType w:val="hybridMultilevel"/>
    <w:tmpl w:val="BE1E1116"/>
    <w:lvl w:ilvl="0" w:tplc="2744C1A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013B0C"/>
    <w:multiLevelType w:val="hybridMultilevel"/>
    <w:tmpl w:val="50DC83F6"/>
    <w:lvl w:ilvl="0" w:tplc="76425F74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314528"/>
    <w:multiLevelType w:val="hybridMultilevel"/>
    <w:tmpl w:val="A4F6F31E"/>
    <w:lvl w:ilvl="0" w:tplc="0F6E5CB2">
      <w:start w:val="2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3721F3"/>
    <w:multiLevelType w:val="hybridMultilevel"/>
    <w:tmpl w:val="10D06062"/>
    <w:lvl w:ilvl="0" w:tplc="24E27ED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3D0101"/>
    <w:multiLevelType w:val="hybridMultilevel"/>
    <w:tmpl w:val="F5E04AB2"/>
    <w:lvl w:ilvl="0" w:tplc="8A7AF328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D0647"/>
    <w:multiLevelType w:val="hybridMultilevel"/>
    <w:tmpl w:val="15EC8322"/>
    <w:lvl w:ilvl="0" w:tplc="CD7ECEE8">
      <w:start w:val="2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CE3C89"/>
    <w:multiLevelType w:val="hybridMultilevel"/>
    <w:tmpl w:val="FD8C912C"/>
    <w:lvl w:ilvl="0" w:tplc="27DA3DCA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1F5957"/>
    <w:multiLevelType w:val="hybridMultilevel"/>
    <w:tmpl w:val="9E6E8844"/>
    <w:lvl w:ilvl="0" w:tplc="2D24099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2"/>
  </w:num>
  <w:num w:numId="3">
    <w:abstractNumId w:val="25"/>
  </w:num>
  <w:num w:numId="4">
    <w:abstractNumId w:val="5"/>
  </w:num>
  <w:num w:numId="5">
    <w:abstractNumId w:val="1"/>
  </w:num>
  <w:num w:numId="6">
    <w:abstractNumId w:val="19"/>
  </w:num>
  <w:num w:numId="7">
    <w:abstractNumId w:val="26"/>
  </w:num>
  <w:num w:numId="8">
    <w:abstractNumId w:val="29"/>
  </w:num>
  <w:num w:numId="9">
    <w:abstractNumId w:val="24"/>
  </w:num>
  <w:num w:numId="10">
    <w:abstractNumId w:val="23"/>
  </w:num>
  <w:num w:numId="11">
    <w:abstractNumId w:val="6"/>
  </w:num>
  <w:num w:numId="12">
    <w:abstractNumId w:val="7"/>
  </w:num>
  <w:num w:numId="13">
    <w:abstractNumId w:val="17"/>
  </w:num>
  <w:num w:numId="14">
    <w:abstractNumId w:val="9"/>
  </w:num>
  <w:num w:numId="15">
    <w:abstractNumId w:val="11"/>
  </w:num>
  <w:num w:numId="16">
    <w:abstractNumId w:val="21"/>
  </w:num>
  <w:num w:numId="17">
    <w:abstractNumId w:val="10"/>
  </w:num>
  <w:num w:numId="18">
    <w:abstractNumId w:val="28"/>
  </w:num>
  <w:num w:numId="19">
    <w:abstractNumId w:val="8"/>
  </w:num>
  <w:num w:numId="20">
    <w:abstractNumId w:val="0"/>
  </w:num>
  <w:num w:numId="21">
    <w:abstractNumId w:val="31"/>
  </w:num>
  <w:num w:numId="22">
    <w:abstractNumId w:val="4"/>
  </w:num>
  <w:num w:numId="23">
    <w:abstractNumId w:val="3"/>
  </w:num>
  <w:num w:numId="24">
    <w:abstractNumId w:val="15"/>
  </w:num>
  <w:num w:numId="25">
    <w:abstractNumId w:val="2"/>
  </w:num>
  <w:num w:numId="26">
    <w:abstractNumId w:val="27"/>
  </w:num>
  <w:num w:numId="27">
    <w:abstractNumId w:val="33"/>
  </w:num>
  <w:num w:numId="28">
    <w:abstractNumId w:val="30"/>
  </w:num>
  <w:num w:numId="29">
    <w:abstractNumId w:val="16"/>
  </w:num>
  <w:num w:numId="30">
    <w:abstractNumId w:val="32"/>
  </w:num>
  <w:num w:numId="31">
    <w:abstractNumId w:val="20"/>
  </w:num>
  <w:num w:numId="32">
    <w:abstractNumId w:val="13"/>
  </w:num>
  <w:num w:numId="33">
    <w:abstractNumId w:val="12"/>
  </w:num>
  <w:num w:numId="34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42AC"/>
    <w:rsid w:val="00000518"/>
    <w:rsid w:val="00002347"/>
    <w:rsid w:val="00002E36"/>
    <w:rsid w:val="000036D9"/>
    <w:rsid w:val="00005393"/>
    <w:rsid w:val="0000737F"/>
    <w:rsid w:val="000110EB"/>
    <w:rsid w:val="0001370E"/>
    <w:rsid w:val="000155C5"/>
    <w:rsid w:val="00016897"/>
    <w:rsid w:val="00017C0D"/>
    <w:rsid w:val="00017D93"/>
    <w:rsid w:val="0002037B"/>
    <w:rsid w:val="000204DC"/>
    <w:rsid w:val="000223C8"/>
    <w:rsid w:val="00022F77"/>
    <w:rsid w:val="00023979"/>
    <w:rsid w:val="00023A8C"/>
    <w:rsid w:val="00023B05"/>
    <w:rsid w:val="0002688F"/>
    <w:rsid w:val="00027BF0"/>
    <w:rsid w:val="00027F97"/>
    <w:rsid w:val="0003015D"/>
    <w:rsid w:val="00031159"/>
    <w:rsid w:val="00033784"/>
    <w:rsid w:val="000354D4"/>
    <w:rsid w:val="00037102"/>
    <w:rsid w:val="00040E7F"/>
    <w:rsid w:val="0004209E"/>
    <w:rsid w:val="000437E2"/>
    <w:rsid w:val="000443CA"/>
    <w:rsid w:val="00045055"/>
    <w:rsid w:val="0004573F"/>
    <w:rsid w:val="00047069"/>
    <w:rsid w:val="00055A97"/>
    <w:rsid w:val="0005741D"/>
    <w:rsid w:val="000643A4"/>
    <w:rsid w:val="00066E88"/>
    <w:rsid w:val="00067E3F"/>
    <w:rsid w:val="00067F9A"/>
    <w:rsid w:val="00070A1E"/>
    <w:rsid w:val="00070B52"/>
    <w:rsid w:val="00070B54"/>
    <w:rsid w:val="00072731"/>
    <w:rsid w:val="000744D7"/>
    <w:rsid w:val="0007686B"/>
    <w:rsid w:val="00077309"/>
    <w:rsid w:val="000812B5"/>
    <w:rsid w:val="0008145A"/>
    <w:rsid w:val="00084811"/>
    <w:rsid w:val="00084C7B"/>
    <w:rsid w:val="000857E1"/>
    <w:rsid w:val="00085ED4"/>
    <w:rsid w:val="000863C0"/>
    <w:rsid w:val="00086DD7"/>
    <w:rsid w:val="00087614"/>
    <w:rsid w:val="000909EA"/>
    <w:rsid w:val="00090A2F"/>
    <w:rsid w:val="00091B7C"/>
    <w:rsid w:val="00096677"/>
    <w:rsid w:val="000A10DB"/>
    <w:rsid w:val="000A1AC3"/>
    <w:rsid w:val="000A2541"/>
    <w:rsid w:val="000A2C2B"/>
    <w:rsid w:val="000A2F4F"/>
    <w:rsid w:val="000A36B3"/>
    <w:rsid w:val="000A38FD"/>
    <w:rsid w:val="000A4A23"/>
    <w:rsid w:val="000A5F16"/>
    <w:rsid w:val="000A60E1"/>
    <w:rsid w:val="000A68F0"/>
    <w:rsid w:val="000A72B3"/>
    <w:rsid w:val="000A7AB4"/>
    <w:rsid w:val="000B1B1E"/>
    <w:rsid w:val="000B1BBC"/>
    <w:rsid w:val="000B331E"/>
    <w:rsid w:val="000B37A7"/>
    <w:rsid w:val="000B37F9"/>
    <w:rsid w:val="000B4E8C"/>
    <w:rsid w:val="000B4F61"/>
    <w:rsid w:val="000B5AA8"/>
    <w:rsid w:val="000B62CB"/>
    <w:rsid w:val="000B6576"/>
    <w:rsid w:val="000B6C85"/>
    <w:rsid w:val="000C0661"/>
    <w:rsid w:val="000C0AAE"/>
    <w:rsid w:val="000C147F"/>
    <w:rsid w:val="000C1DBF"/>
    <w:rsid w:val="000C32FE"/>
    <w:rsid w:val="000C3360"/>
    <w:rsid w:val="000C4547"/>
    <w:rsid w:val="000C4EFF"/>
    <w:rsid w:val="000C6321"/>
    <w:rsid w:val="000C681F"/>
    <w:rsid w:val="000C6FAB"/>
    <w:rsid w:val="000C754F"/>
    <w:rsid w:val="000D09D9"/>
    <w:rsid w:val="000D102E"/>
    <w:rsid w:val="000D15F9"/>
    <w:rsid w:val="000D20C6"/>
    <w:rsid w:val="000D2498"/>
    <w:rsid w:val="000D2BC6"/>
    <w:rsid w:val="000D3097"/>
    <w:rsid w:val="000D3FF2"/>
    <w:rsid w:val="000D4A01"/>
    <w:rsid w:val="000D67A1"/>
    <w:rsid w:val="000E0C4B"/>
    <w:rsid w:val="000E2221"/>
    <w:rsid w:val="000E23D3"/>
    <w:rsid w:val="000E3BE4"/>
    <w:rsid w:val="000E3E48"/>
    <w:rsid w:val="000E42AC"/>
    <w:rsid w:val="000E5EDC"/>
    <w:rsid w:val="000E72DF"/>
    <w:rsid w:val="000E75EB"/>
    <w:rsid w:val="000F0822"/>
    <w:rsid w:val="000F2485"/>
    <w:rsid w:val="000F2EF3"/>
    <w:rsid w:val="000F4336"/>
    <w:rsid w:val="000F57BA"/>
    <w:rsid w:val="000F5ADB"/>
    <w:rsid w:val="000F5DC7"/>
    <w:rsid w:val="000F7178"/>
    <w:rsid w:val="00100872"/>
    <w:rsid w:val="00101CC3"/>
    <w:rsid w:val="001033B3"/>
    <w:rsid w:val="00106073"/>
    <w:rsid w:val="001108CB"/>
    <w:rsid w:val="0011225F"/>
    <w:rsid w:val="001142F7"/>
    <w:rsid w:val="001149C4"/>
    <w:rsid w:val="001155B5"/>
    <w:rsid w:val="00116D0E"/>
    <w:rsid w:val="0011719E"/>
    <w:rsid w:val="001172EE"/>
    <w:rsid w:val="001208FC"/>
    <w:rsid w:val="001242F7"/>
    <w:rsid w:val="00124BAD"/>
    <w:rsid w:val="00126FB7"/>
    <w:rsid w:val="00131928"/>
    <w:rsid w:val="0013258B"/>
    <w:rsid w:val="00132621"/>
    <w:rsid w:val="001331D7"/>
    <w:rsid w:val="00134436"/>
    <w:rsid w:val="00134550"/>
    <w:rsid w:val="00134D54"/>
    <w:rsid w:val="001356B7"/>
    <w:rsid w:val="00136DD9"/>
    <w:rsid w:val="0013793B"/>
    <w:rsid w:val="001401D9"/>
    <w:rsid w:val="00140377"/>
    <w:rsid w:val="00140F3F"/>
    <w:rsid w:val="0014128A"/>
    <w:rsid w:val="00141858"/>
    <w:rsid w:val="00141A31"/>
    <w:rsid w:val="001448B3"/>
    <w:rsid w:val="001462C0"/>
    <w:rsid w:val="0014750A"/>
    <w:rsid w:val="00150217"/>
    <w:rsid w:val="0015069D"/>
    <w:rsid w:val="00150750"/>
    <w:rsid w:val="00151931"/>
    <w:rsid w:val="001550CF"/>
    <w:rsid w:val="0015598D"/>
    <w:rsid w:val="00156193"/>
    <w:rsid w:val="001574C0"/>
    <w:rsid w:val="00157D23"/>
    <w:rsid w:val="001613B8"/>
    <w:rsid w:val="001617B2"/>
    <w:rsid w:val="00163578"/>
    <w:rsid w:val="00163FAA"/>
    <w:rsid w:val="00164B99"/>
    <w:rsid w:val="00164EAC"/>
    <w:rsid w:val="001656D1"/>
    <w:rsid w:val="0016610E"/>
    <w:rsid w:val="00166F96"/>
    <w:rsid w:val="001671E2"/>
    <w:rsid w:val="00167C99"/>
    <w:rsid w:val="00170835"/>
    <w:rsid w:val="00170B91"/>
    <w:rsid w:val="00171D41"/>
    <w:rsid w:val="00173DA4"/>
    <w:rsid w:val="00174179"/>
    <w:rsid w:val="00181F82"/>
    <w:rsid w:val="0018246E"/>
    <w:rsid w:val="001841F0"/>
    <w:rsid w:val="00185469"/>
    <w:rsid w:val="00185B09"/>
    <w:rsid w:val="00187025"/>
    <w:rsid w:val="00187186"/>
    <w:rsid w:val="001873E0"/>
    <w:rsid w:val="00191FA2"/>
    <w:rsid w:val="001922AE"/>
    <w:rsid w:val="00193D05"/>
    <w:rsid w:val="00194F11"/>
    <w:rsid w:val="00197B15"/>
    <w:rsid w:val="001A3C94"/>
    <w:rsid w:val="001A4B7F"/>
    <w:rsid w:val="001A5354"/>
    <w:rsid w:val="001A548E"/>
    <w:rsid w:val="001A74E8"/>
    <w:rsid w:val="001B10AC"/>
    <w:rsid w:val="001B1538"/>
    <w:rsid w:val="001B15CD"/>
    <w:rsid w:val="001B1B39"/>
    <w:rsid w:val="001B285A"/>
    <w:rsid w:val="001B2C3D"/>
    <w:rsid w:val="001B3E85"/>
    <w:rsid w:val="001B4851"/>
    <w:rsid w:val="001B4DBE"/>
    <w:rsid w:val="001B5AE7"/>
    <w:rsid w:val="001B5C2B"/>
    <w:rsid w:val="001B6332"/>
    <w:rsid w:val="001B7DC5"/>
    <w:rsid w:val="001B7DCE"/>
    <w:rsid w:val="001C000B"/>
    <w:rsid w:val="001C2E0D"/>
    <w:rsid w:val="001C2F0A"/>
    <w:rsid w:val="001C66BF"/>
    <w:rsid w:val="001C695D"/>
    <w:rsid w:val="001C6F78"/>
    <w:rsid w:val="001D09D4"/>
    <w:rsid w:val="001D14D9"/>
    <w:rsid w:val="001D23BC"/>
    <w:rsid w:val="001D3365"/>
    <w:rsid w:val="001D3964"/>
    <w:rsid w:val="001D3F33"/>
    <w:rsid w:val="001D46A0"/>
    <w:rsid w:val="001D73E8"/>
    <w:rsid w:val="001E04FD"/>
    <w:rsid w:val="001E0FD7"/>
    <w:rsid w:val="001E1709"/>
    <w:rsid w:val="001E1791"/>
    <w:rsid w:val="001E228B"/>
    <w:rsid w:val="001E247E"/>
    <w:rsid w:val="001E3849"/>
    <w:rsid w:val="001E3BB2"/>
    <w:rsid w:val="001E4A8E"/>
    <w:rsid w:val="001E4CA5"/>
    <w:rsid w:val="001E502A"/>
    <w:rsid w:val="001E54EA"/>
    <w:rsid w:val="001E5CA7"/>
    <w:rsid w:val="001E792C"/>
    <w:rsid w:val="001F0790"/>
    <w:rsid w:val="001F1231"/>
    <w:rsid w:val="001F2486"/>
    <w:rsid w:val="001F249F"/>
    <w:rsid w:val="001F327A"/>
    <w:rsid w:val="001F4F9A"/>
    <w:rsid w:val="001F6449"/>
    <w:rsid w:val="001F7BA5"/>
    <w:rsid w:val="002001B4"/>
    <w:rsid w:val="00201176"/>
    <w:rsid w:val="00202CBB"/>
    <w:rsid w:val="00205128"/>
    <w:rsid w:val="00205926"/>
    <w:rsid w:val="00206AB3"/>
    <w:rsid w:val="00206BCE"/>
    <w:rsid w:val="00206D51"/>
    <w:rsid w:val="00207BDC"/>
    <w:rsid w:val="0021054E"/>
    <w:rsid w:val="00211087"/>
    <w:rsid w:val="00211CC7"/>
    <w:rsid w:val="00212F5A"/>
    <w:rsid w:val="002154C4"/>
    <w:rsid w:val="0021774E"/>
    <w:rsid w:val="00217855"/>
    <w:rsid w:val="00221145"/>
    <w:rsid w:val="002219CB"/>
    <w:rsid w:val="00223921"/>
    <w:rsid w:val="00223BCE"/>
    <w:rsid w:val="00226FC1"/>
    <w:rsid w:val="002310AA"/>
    <w:rsid w:val="00231C58"/>
    <w:rsid w:val="002326B2"/>
    <w:rsid w:val="00233577"/>
    <w:rsid w:val="00236035"/>
    <w:rsid w:val="002378F9"/>
    <w:rsid w:val="00237FD1"/>
    <w:rsid w:val="002424C8"/>
    <w:rsid w:val="00243FA8"/>
    <w:rsid w:val="002442A0"/>
    <w:rsid w:val="002445FF"/>
    <w:rsid w:val="00246F34"/>
    <w:rsid w:val="002476D1"/>
    <w:rsid w:val="00247C2E"/>
    <w:rsid w:val="00247DC2"/>
    <w:rsid w:val="00250E5C"/>
    <w:rsid w:val="00252D3A"/>
    <w:rsid w:val="00254769"/>
    <w:rsid w:val="00255EE8"/>
    <w:rsid w:val="00256A08"/>
    <w:rsid w:val="0026015A"/>
    <w:rsid w:val="0026144E"/>
    <w:rsid w:val="00262657"/>
    <w:rsid w:val="00262A4B"/>
    <w:rsid w:val="002644C4"/>
    <w:rsid w:val="00265024"/>
    <w:rsid w:val="00266889"/>
    <w:rsid w:val="002671D1"/>
    <w:rsid w:val="00267F68"/>
    <w:rsid w:val="002704B1"/>
    <w:rsid w:val="00270B7E"/>
    <w:rsid w:val="00270C7F"/>
    <w:rsid w:val="00270E4A"/>
    <w:rsid w:val="0027204E"/>
    <w:rsid w:val="0027430B"/>
    <w:rsid w:val="002767B8"/>
    <w:rsid w:val="00280AE7"/>
    <w:rsid w:val="00281279"/>
    <w:rsid w:val="002830AB"/>
    <w:rsid w:val="0028375E"/>
    <w:rsid w:val="002841BF"/>
    <w:rsid w:val="00285887"/>
    <w:rsid w:val="00286554"/>
    <w:rsid w:val="00290EEE"/>
    <w:rsid w:val="002937C3"/>
    <w:rsid w:val="00294053"/>
    <w:rsid w:val="002958E9"/>
    <w:rsid w:val="00295A96"/>
    <w:rsid w:val="0029644A"/>
    <w:rsid w:val="00296C50"/>
    <w:rsid w:val="002A1B53"/>
    <w:rsid w:val="002A23C0"/>
    <w:rsid w:val="002A3ACE"/>
    <w:rsid w:val="002B0E08"/>
    <w:rsid w:val="002B0FB8"/>
    <w:rsid w:val="002B1DA6"/>
    <w:rsid w:val="002B5C54"/>
    <w:rsid w:val="002B622A"/>
    <w:rsid w:val="002B698E"/>
    <w:rsid w:val="002B7157"/>
    <w:rsid w:val="002C0F20"/>
    <w:rsid w:val="002C3BC2"/>
    <w:rsid w:val="002C41AF"/>
    <w:rsid w:val="002C4CA2"/>
    <w:rsid w:val="002C75B4"/>
    <w:rsid w:val="002D17E0"/>
    <w:rsid w:val="002D1C62"/>
    <w:rsid w:val="002D2840"/>
    <w:rsid w:val="002D2F43"/>
    <w:rsid w:val="002D7A4E"/>
    <w:rsid w:val="002E04F0"/>
    <w:rsid w:val="002E050F"/>
    <w:rsid w:val="002E0CA4"/>
    <w:rsid w:val="002E23BE"/>
    <w:rsid w:val="002E4A89"/>
    <w:rsid w:val="002E57E4"/>
    <w:rsid w:val="002E70C2"/>
    <w:rsid w:val="002F005A"/>
    <w:rsid w:val="002F06E4"/>
    <w:rsid w:val="002F089A"/>
    <w:rsid w:val="002F4672"/>
    <w:rsid w:val="002F4941"/>
    <w:rsid w:val="002F5B7C"/>
    <w:rsid w:val="002F6584"/>
    <w:rsid w:val="002F69A6"/>
    <w:rsid w:val="002F69E0"/>
    <w:rsid w:val="002F7323"/>
    <w:rsid w:val="00300514"/>
    <w:rsid w:val="00301E22"/>
    <w:rsid w:val="00301FA0"/>
    <w:rsid w:val="003029FB"/>
    <w:rsid w:val="00302B99"/>
    <w:rsid w:val="003032D1"/>
    <w:rsid w:val="00303AA4"/>
    <w:rsid w:val="00303ED5"/>
    <w:rsid w:val="00304602"/>
    <w:rsid w:val="00305F19"/>
    <w:rsid w:val="003072EB"/>
    <w:rsid w:val="00310424"/>
    <w:rsid w:val="00312001"/>
    <w:rsid w:val="00312A23"/>
    <w:rsid w:val="00312A72"/>
    <w:rsid w:val="00313DB3"/>
    <w:rsid w:val="003140BD"/>
    <w:rsid w:val="003148FF"/>
    <w:rsid w:val="00315226"/>
    <w:rsid w:val="00317271"/>
    <w:rsid w:val="003203FF"/>
    <w:rsid w:val="00320BA8"/>
    <w:rsid w:val="00322151"/>
    <w:rsid w:val="003242F4"/>
    <w:rsid w:val="0032508C"/>
    <w:rsid w:val="00332BE7"/>
    <w:rsid w:val="00333BA1"/>
    <w:rsid w:val="003357B2"/>
    <w:rsid w:val="00335C23"/>
    <w:rsid w:val="00336FC8"/>
    <w:rsid w:val="0033745D"/>
    <w:rsid w:val="00337A2D"/>
    <w:rsid w:val="0034186B"/>
    <w:rsid w:val="0034201F"/>
    <w:rsid w:val="0034459C"/>
    <w:rsid w:val="00346178"/>
    <w:rsid w:val="0034642E"/>
    <w:rsid w:val="00347D2A"/>
    <w:rsid w:val="00351042"/>
    <w:rsid w:val="00354031"/>
    <w:rsid w:val="00354476"/>
    <w:rsid w:val="003551BC"/>
    <w:rsid w:val="00356C4C"/>
    <w:rsid w:val="003571BB"/>
    <w:rsid w:val="00360742"/>
    <w:rsid w:val="003612FB"/>
    <w:rsid w:val="003626BD"/>
    <w:rsid w:val="003628CD"/>
    <w:rsid w:val="00362CAE"/>
    <w:rsid w:val="00364BC9"/>
    <w:rsid w:val="00365926"/>
    <w:rsid w:val="00366727"/>
    <w:rsid w:val="00366F2E"/>
    <w:rsid w:val="0036776D"/>
    <w:rsid w:val="00367801"/>
    <w:rsid w:val="0037079F"/>
    <w:rsid w:val="00370814"/>
    <w:rsid w:val="00370C21"/>
    <w:rsid w:val="00371526"/>
    <w:rsid w:val="003721E8"/>
    <w:rsid w:val="00372B9C"/>
    <w:rsid w:val="00375243"/>
    <w:rsid w:val="00375975"/>
    <w:rsid w:val="003773C0"/>
    <w:rsid w:val="00377628"/>
    <w:rsid w:val="00377DFD"/>
    <w:rsid w:val="00377E85"/>
    <w:rsid w:val="00380EE6"/>
    <w:rsid w:val="00381827"/>
    <w:rsid w:val="00381BFD"/>
    <w:rsid w:val="00382935"/>
    <w:rsid w:val="00383850"/>
    <w:rsid w:val="00383A7F"/>
    <w:rsid w:val="00383E28"/>
    <w:rsid w:val="00383E51"/>
    <w:rsid w:val="0038533B"/>
    <w:rsid w:val="0038577C"/>
    <w:rsid w:val="00386C58"/>
    <w:rsid w:val="0038722F"/>
    <w:rsid w:val="00390D25"/>
    <w:rsid w:val="0039149B"/>
    <w:rsid w:val="00392875"/>
    <w:rsid w:val="00394C19"/>
    <w:rsid w:val="00395211"/>
    <w:rsid w:val="00395651"/>
    <w:rsid w:val="00397A65"/>
    <w:rsid w:val="00397C72"/>
    <w:rsid w:val="003A07B3"/>
    <w:rsid w:val="003A188D"/>
    <w:rsid w:val="003A42B1"/>
    <w:rsid w:val="003A4AB1"/>
    <w:rsid w:val="003B0465"/>
    <w:rsid w:val="003B0CAA"/>
    <w:rsid w:val="003B0D40"/>
    <w:rsid w:val="003B1EE0"/>
    <w:rsid w:val="003B5678"/>
    <w:rsid w:val="003B5C09"/>
    <w:rsid w:val="003B770E"/>
    <w:rsid w:val="003C0296"/>
    <w:rsid w:val="003C09FA"/>
    <w:rsid w:val="003C1509"/>
    <w:rsid w:val="003C4288"/>
    <w:rsid w:val="003C54B5"/>
    <w:rsid w:val="003C5623"/>
    <w:rsid w:val="003C7506"/>
    <w:rsid w:val="003D3AE8"/>
    <w:rsid w:val="003D5B60"/>
    <w:rsid w:val="003E1129"/>
    <w:rsid w:val="003E15CA"/>
    <w:rsid w:val="003E17F9"/>
    <w:rsid w:val="003E252E"/>
    <w:rsid w:val="003F0C37"/>
    <w:rsid w:val="003F2172"/>
    <w:rsid w:val="003F21A5"/>
    <w:rsid w:val="003F6680"/>
    <w:rsid w:val="003F7BC6"/>
    <w:rsid w:val="00400686"/>
    <w:rsid w:val="00403170"/>
    <w:rsid w:val="00405774"/>
    <w:rsid w:val="004065EF"/>
    <w:rsid w:val="00407A95"/>
    <w:rsid w:val="00407EA1"/>
    <w:rsid w:val="004112F2"/>
    <w:rsid w:val="004148B4"/>
    <w:rsid w:val="00414EDF"/>
    <w:rsid w:val="004179CA"/>
    <w:rsid w:val="0042009A"/>
    <w:rsid w:val="00421285"/>
    <w:rsid w:val="004215F1"/>
    <w:rsid w:val="00421BDC"/>
    <w:rsid w:val="00423348"/>
    <w:rsid w:val="0042518D"/>
    <w:rsid w:val="00425536"/>
    <w:rsid w:val="00425C95"/>
    <w:rsid w:val="00425EA5"/>
    <w:rsid w:val="00427C44"/>
    <w:rsid w:val="00427F37"/>
    <w:rsid w:val="00430604"/>
    <w:rsid w:val="00430B97"/>
    <w:rsid w:val="00430C28"/>
    <w:rsid w:val="0043298F"/>
    <w:rsid w:val="00433785"/>
    <w:rsid w:val="0043443C"/>
    <w:rsid w:val="004364F6"/>
    <w:rsid w:val="0043768F"/>
    <w:rsid w:val="00437B5A"/>
    <w:rsid w:val="0044134B"/>
    <w:rsid w:val="004436C6"/>
    <w:rsid w:val="004442F5"/>
    <w:rsid w:val="00444389"/>
    <w:rsid w:val="004449E2"/>
    <w:rsid w:val="004451C4"/>
    <w:rsid w:val="004454BA"/>
    <w:rsid w:val="004459EF"/>
    <w:rsid w:val="004472B1"/>
    <w:rsid w:val="00447AD7"/>
    <w:rsid w:val="004515E1"/>
    <w:rsid w:val="00456BC1"/>
    <w:rsid w:val="00461242"/>
    <w:rsid w:val="00461FAB"/>
    <w:rsid w:val="00462244"/>
    <w:rsid w:val="004649A7"/>
    <w:rsid w:val="004649D1"/>
    <w:rsid w:val="00464BCA"/>
    <w:rsid w:val="00465084"/>
    <w:rsid w:val="0046635A"/>
    <w:rsid w:val="004665E1"/>
    <w:rsid w:val="00466C75"/>
    <w:rsid w:val="00467DC2"/>
    <w:rsid w:val="00470C05"/>
    <w:rsid w:val="00470CDE"/>
    <w:rsid w:val="004722C6"/>
    <w:rsid w:val="00472D89"/>
    <w:rsid w:val="00474225"/>
    <w:rsid w:val="00475613"/>
    <w:rsid w:val="00476571"/>
    <w:rsid w:val="00477D8F"/>
    <w:rsid w:val="004805E3"/>
    <w:rsid w:val="00480ADD"/>
    <w:rsid w:val="004817F5"/>
    <w:rsid w:val="00485270"/>
    <w:rsid w:val="00485B46"/>
    <w:rsid w:val="00486F00"/>
    <w:rsid w:val="00490500"/>
    <w:rsid w:val="004907B9"/>
    <w:rsid w:val="00490AB2"/>
    <w:rsid w:val="00494129"/>
    <w:rsid w:val="00494A85"/>
    <w:rsid w:val="00494F84"/>
    <w:rsid w:val="004968DF"/>
    <w:rsid w:val="00497189"/>
    <w:rsid w:val="004978B8"/>
    <w:rsid w:val="004A05BC"/>
    <w:rsid w:val="004A2154"/>
    <w:rsid w:val="004A2CA7"/>
    <w:rsid w:val="004B3435"/>
    <w:rsid w:val="004B7A32"/>
    <w:rsid w:val="004C01AB"/>
    <w:rsid w:val="004C21C9"/>
    <w:rsid w:val="004C49A0"/>
    <w:rsid w:val="004C5E5E"/>
    <w:rsid w:val="004C6460"/>
    <w:rsid w:val="004C7019"/>
    <w:rsid w:val="004C7ADD"/>
    <w:rsid w:val="004C7FA7"/>
    <w:rsid w:val="004D0D41"/>
    <w:rsid w:val="004D296C"/>
    <w:rsid w:val="004D3A05"/>
    <w:rsid w:val="004D3B79"/>
    <w:rsid w:val="004D502A"/>
    <w:rsid w:val="004D5462"/>
    <w:rsid w:val="004D71FC"/>
    <w:rsid w:val="004E0F25"/>
    <w:rsid w:val="004E215A"/>
    <w:rsid w:val="004E3AED"/>
    <w:rsid w:val="004E405C"/>
    <w:rsid w:val="004E51F5"/>
    <w:rsid w:val="004E5348"/>
    <w:rsid w:val="004E5956"/>
    <w:rsid w:val="004E5DA2"/>
    <w:rsid w:val="004F0306"/>
    <w:rsid w:val="004F17AA"/>
    <w:rsid w:val="004F1B78"/>
    <w:rsid w:val="004F2EE5"/>
    <w:rsid w:val="004F33D0"/>
    <w:rsid w:val="004F34C5"/>
    <w:rsid w:val="004F4A80"/>
    <w:rsid w:val="004F4C38"/>
    <w:rsid w:val="004F5FFA"/>
    <w:rsid w:val="00500E3C"/>
    <w:rsid w:val="00500F73"/>
    <w:rsid w:val="00501222"/>
    <w:rsid w:val="00501852"/>
    <w:rsid w:val="00501C47"/>
    <w:rsid w:val="00502E1C"/>
    <w:rsid w:val="0050394E"/>
    <w:rsid w:val="00511B71"/>
    <w:rsid w:val="00511E23"/>
    <w:rsid w:val="00513672"/>
    <w:rsid w:val="00513749"/>
    <w:rsid w:val="00514600"/>
    <w:rsid w:val="00516E94"/>
    <w:rsid w:val="00520750"/>
    <w:rsid w:val="00520BBA"/>
    <w:rsid w:val="005214D7"/>
    <w:rsid w:val="00521BBD"/>
    <w:rsid w:val="00521CD3"/>
    <w:rsid w:val="005230EA"/>
    <w:rsid w:val="005238E8"/>
    <w:rsid w:val="00531E31"/>
    <w:rsid w:val="005325B2"/>
    <w:rsid w:val="00532918"/>
    <w:rsid w:val="005356D5"/>
    <w:rsid w:val="00535EC1"/>
    <w:rsid w:val="00537775"/>
    <w:rsid w:val="00540433"/>
    <w:rsid w:val="005407A1"/>
    <w:rsid w:val="0054174B"/>
    <w:rsid w:val="0054373C"/>
    <w:rsid w:val="00544FD6"/>
    <w:rsid w:val="005454B8"/>
    <w:rsid w:val="00547080"/>
    <w:rsid w:val="00550CCC"/>
    <w:rsid w:val="00551998"/>
    <w:rsid w:val="005520E2"/>
    <w:rsid w:val="005525B1"/>
    <w:rsid w:val="00552650"/>
    <w:rsid w:val="00552793"/>
    <w:rsid w:val="00553532"/>
    <w:rsid w:val="005541CA"/>
    <w:rsid w:val="00554473"/>
    <w:rsid w:val="00554582"/>
    <w:rsid w:val="0055466D"/>
    <w:rsid w:val="00555517"/>
    <w:rsid w:val="0055641D"/>
    <w:rsid w:val="00560C46"/>
    <w:rsid w:val="005645E9"/>
    <w:rsid w:val="0056501C"/>
    <w:rsid w:val="00570884"/>
    <w:rsid w:val="00570897"/>
    <w:rsid w:val="005711D2"/>
    <w:rsid w:val="005724F4"/>
    <w:rsid w:val="00572869"/>
    <w:rsid w:val="00572B9C"/>
    <w:rsid w:val="005805D8"/>
    <w:rsid w:val="00580B4D"/>
    <w:rsid w:val="005817DB"/>
    <w:rsid w:val="005845F1"/>
    <w:rsid w:val="00584747"/>
    <w:rsid w:val="00585C89"/>
    <w:rsid w:val="00586C70"/>
    <w:rsid w:val="00587DC1"/>
    <w:rsid w:val="005905C1"/>
    <w:rsid w:val="00591AE2"/>
    <w:rsid w:val="00592D90"/>
    <w:rsid w:val="005939EF"/>
    <w:rsid w:val="00595C3C"/>
    <w:rsid w:val="00595DC6"/>
    <w:rsid w:val="00596386"/>
    <w:rsid w:val="005A07D8"/>
    <w:rsid w:val="005A111C"/>
    <w:rsid w:val="005A1B3D"/>
    <w:rsid w:val="005A36A3"/>
    <w:rsid w:val="005A3DE9"/>
    <w:rsid w:val="005A426B"/>
    <w:rsid w:val="005A5783"/>
    <w:rsid w:val="005A5EF1"/>
    <w:rsid w:val="005A5F34"/>
    <w:rsid w:val="005A7604"/>
    <w:rsid w:val="005A7D69"/>
    <w:rsid w:val="005A7EC1"/>
    <w:rsid w:val="005B0788"/>
    <w:rsid w:val="005B0877"/>
    <w:rsid w:val="005B0949"/>
    <w:rsid w:val="005B2E75"/>
    <w:rsid w:val="005B59A3"/>
    <w:rsid w:val="005B5C7F"/>
    <w:rsid w:val="005B6934"/>
    <w:rsid w:val="005B6E5F"/>
    <w:rsid w:val="005B7EDE"/>
    <w:rsid w:val="005C0DEF"/>
    <w:rsid w:val="005C3115"/>
    <w:rsid w:val="005C4093"/>
    <w:rsid w:val="005C6A26"/>
    <w:rsid w:val="005D3169"/>
    <w:rsid w:val="005D46C8"/>
    <w:rsid w:val="005D4CC0"/>
    <w:rsid w:val="005D5C92"/>
    <w:rsid w:val="005D64C7"/>
    <w:rsid w:val="005D7385"/>
    <w:rsid w:val="005E0268"/>
    <w:rsid w:val="005E0DEB"/>
    <w:rsid w:val="005E20B4"/>
    <w:rsid w:val="005E2BD6"/>
    <w:rsid w:val="005E2D17"/>
    <w:rsid w:val="005E2D34"/>
    <w:rsid w:val="005E3171"/>
    <w:rsid w:val="005E4CB0"/>
    <w:rsid w:val="005E5228"/>
    <w:rsid w:val="005E6418"/>
    <w:rsid w:val="005E7D50"/>
    <w:rsid w:val="005F2F7A"/>
    <w:rsid w:val="005F4283"/>
    <w:rsid w:val="005F45F2"/>
    <w:rsid w:val="005F6473"/>
    <w:rsid w:val="005F6678"/>
    <w:rsid w:val="005F695D"/>
    <w:rsid w:val="0060007C"/>
    <w:rsid w:val="006005F9"/>
    <w:rsid w:val="006014FD"/>
    <w:rsid w:val="00601622"/>
    <w:rsid w:val="00603790"/>
    <w:rsid w:val="00604768"/>
    <w:rsid w:val="00605CC6"/>
    <w:rsid w:val="00606A65"/>
    <w:rsid w:val="006074EB"/>
    <w:rsid w:val="0061053A"/>
    <w:rsid w:val="00610AAF"/>
    <w:rsid w:val="00611774"/>
    <w:rsid w:val="00612432"/>
    <w:rsid w:val="00612F95"/>
    <w:rsid w:val="006140C1"/>
    <w:rsid w:val="00614448"/>
    <w:rsid w:val="00615555"/>
    <w:rsid w:val="00615967"/>
    <w:rsid w:val="00615AB9"/>
    <w:rsid w:val="00616A2E"/>
    <w:rsid w:val="006179D8"/>
    <w:rsid w:val="00622275"/>
    <w:rsid w:val="00623767"/>
    <w:rsid w:val="00623F1F"/>
    <w:rsid w:val="00624540"/>
    <w:rsid w:val="00630016"/>
    <w:rsid w:val="0063065F"/>
    <w:rsid w:val="006308AB"/>
    <w:rsid w:val="006313A5"/>
    <w:rsid w:val="00631A1C"/>
    <w:rsid w:val="00633017"/>
    <w:rsid w:val="00633532"/>
    <w:rsid w:val="00633C08"/>
    <w:rsid w:val="00633CCD"/>
    <w:rsid w:val="00633E51"/>
    <w:rsid w:val="006352ED"/>
    <w:rsid w:val="006370AC"/>
    <w:rsid w:val="00637C09"/>
    <w:rsid w:val="0064018A"/>
    <w:rsid w:val="006401C9"/>
    <w:rsid w:val="00641E81"/>
    <w:rsid w:val="006428D7"/>
    <w:rsid w:val="006450B1"/>
    <w:rsid w:val="0064513D"/>
    <w:rsid w:val="006453AF"/>
    <w:rsid w:val="0064585E"/>
    <w:rsid w:val="00645C58"/>
    <w:rsid w:val="00647210"/>
    <w:rsid w:val="00647793"/>
    <w:rsid w:val="0065032D"/>
    <w:rsid w:val="006518C7"/>
    <w:rsid w:val="00652179"/>
    <w:rsid w:val="006540E8"/>
    <w:rsid w:val="0065609B"/>
    <w:rsid w:val="00657A1E"/>
    <w:rsid w:val="00657A67"/>
    <w:rsid w:val="006603C9"/>
    <w:rsid w:val="0066368F"/>
    <w:rsid w:val="0066736C"/>
    <w:rsid w:val="00670C48"/>
    <w:rsid w:val="006714DF"/>
    <w:rsid w:val="00672636"/>
    <w:rsid w:val="00673C1E"/>
    <w:rsid w:val="006751C2"/>
    <w:rsid w:val="00675540"/>
    <w:rsid w:val="00675DE1"/>
    <w:rsid w:val="00675E80"/>
    <w:rsid w:val="00675F76"/>
    <w:rsid w:val="0068153E"/>
    <w:rsid w:val="0068323B"/>
    <w:rsid w:val="00684728"/>
    <w:rsid w:val="00684D18"/>
    <w:rsid w:val="006861B5"/>
    <w:rsid w:val="00686852"/>
    <w:rsid w:val="00687464"/>
    <w:rsid w:val="00687CAD"/>
    <w:rsid w:val="0069019C"/>
    <w:rsid w:val="00690367"/>
    <w:rsid w:val="006910E4"/>
    <w:rsid w:val="00691C35"/>
    <w:rsid w:val="00692FA4"/>
    <w:rsid w:val="00693CAC"/>
    <w:rsid w:val="00694693"/>
    <w:rsid w:val="00695B20"/>
    <w:rsid w:val="006964C4"/>
    <w:rsid w:val="00696FF0"/>
    <w:rsid w:val="006972CE"/>
    <w:rsid w:val="00697849"/>
    <w:rsid w:val="006A1F24"/>
    <w:rsid w:val="006A3630"/>
    <w:rsid w:val="006A4443"/>
    <w:rsid w:val="006B01BB"/>
    <w:rsid w:val="006B2022"/>
    <w:rsid w:val="006B4726"/>
    <w:rsid w:val="006C1CF6"/>
    <w:rsid w:val="006C30B1"/>
    <w:rsid w:val="006C3A65"/>
    <w:rsid w:val="006C3F44"/>
    <w:rsid w:val="006C450E"/>
    <w:rsid w:val="006C5669"/>
    <w:rsid w:val="006D08A3"/>
    <w:rsid w:val="006D1828"/>
    <w:rsid w:val="006D2090"/>
    <w:rsid w:val="006D29C6"/>
    <w:rsid w:val="006D2DC7"/>
    <w:rsid w:val="006D35A3"/>
    <w:rsid w:val="006D380E"/>
    <w:rsid w:val="006D3D78"/>
    <w:rsid w:val="006D454A"/>
    <w:rsid w:val="006D5D30"/>
    <w:rsid w:val="006D6541"/>
    <w:rsid w:val="006E02F0"/>
    <w:rsid w:val="006E107D"/>
    <w:rsid w:val="006E20ED"/>
    <w:rsid w:val="006E7077"/>
    <w:rsid w:val="006F086E"/>
    <w:rsid w:val="006F172C"/>
    <w:rsid w:val="006F2237"/>
    <w:rsid w:val="006F227F"/>
    <w:rsid w:val="006F3D7F"/>
    <w:rsid w:val="006F4510"/>
    <w:rsid w:val="006F501C"/>
    <w:rsid w:val="006F75AA"/>
    <w:rsid w:val="00701D39"/>
    <w:rsid w:val="007038DE"/>
    <w:rsid w:val="00703A85"/>
    <w:rsid w:val="0070705B"/>
    <w:rsid w:val="00714E4A"/>
    <w:rsid w:val="00716226"/>
    <w:rsid w:val="0071653E"/>
    <w:rsid w:val="00716DE6"/>
    <w:rsid w:val="00717CCD"/>
    <w:rsid w:val="00721F07"/>
    <w:rsid w:val="00725929"/>
    <w:rsid w:val="00726541"/>
    <w:rsid w:val="00730754"/>
    <w:rsid w:val="007328EB"/>
    <w:rsid w:val="0073295F"/>
    <w:rsid w:val="007352E7"/>
    <w:rsid w:val="00736F9A"/>
    <w:rsid w:val="0073766C"/>
    <w:rsid w:val="00737FDA"/>
    <w:rsid w:val="00740814"/>
    <w:rsid w:val="00740C99"/>
    <w:rsid w:val="007410D5"/>
    <w:rsid w:val="0074375B"/>
    <w:rsid w:val="00744394"/>
    <w:rsid w:val="0074453A"/>
    <w:rsid w:val="007449F9"/>
    <w:rsid w:val="0074600B"/>
    <w:rsid w:val="0074620E"/>
    <w:rsid w:val="00747041"/>
    <w:rsid w:val="00747D51"/>
    <w:rsid w:val="0075098C"/>
    <w:rsid w:val="007510B0"/>
    <w:rsid w:val="007534CD"/>
    <w:rsid w:val="007551CA"/>
    <w:rsid w:val="00755C0D"/>
    <w:rsid w:val="00761588"/>
    <w:rsid w:val="00761698"/>
    <w:rsid w:val="0076287C"/>
    <w:rsid w:val="007629DB"/>
    <w:rsid w:val="00762CE2"/>
    <w:rsid w:val="0076380C"/>
    <w:rsid w:val="00765BE8"/>
    <w:rsid w:val="00765C5D"/>
    <w:rsid w:val="0076644D"/>
    <w:rsid w:val="00766D6E"/>
    <w:rsid w:val="00767B7A"/>
    <w:rsid w:val="00770C6C"/>
    <w:rsid w:val="00772B4C"/>
    <w:rsid w:val="00774610"/>
    <w:rsid w:val="00777959"/>
    <w:rsid w:val="007800BA"/>
    <w:rsid w:val="00781A22"/>
    <w:rsid w:val="0078244A"/>
    <w:rsid w:val="00783467"/>
    <w:rsid w:val="00783898"/>
    <w:rsid w:val="007905A6"/>
    <w:rsid w:val="00791E80"/>
    <w:rsid w:val="007921AC"/>
    <w:rsid w:val="00794125"/>
    <w:rsid w:val="00797328"/>
    <w:rsid w:val="007977E6"/>
    <w:rsid w:val="00797B2B"/>
    <w:rsid w:val="007A056E"/>
    <w:rsid w:val="007A09BF"/>
    <w:rsid w:val="007A1C73"/>
    <w:rsid w:val="007A1EC1"/>
    <w:rsid w:val="007A38B2"/>
    <w:rsid w:val="007A3905"/>
    <w:rsid w:val="007A5134"/>
    <w:rsid w:val="007A5261"/>
    <w:rsid w:val="007A5BF4"/>
    <w:rsid w:val="007B0257"/>
    <w:rsid w:val="007B381B"/>
    <w:rsid w:val="007B4B3E"/>
    <w:rsid w:val="007C05B7"/>
    <w:rsid w:val="007C1BAF"/>
    <w:rsid w:val="007C31CE"/>
    <w:rsid w:val="007C3995"/>
    <w:rsid w:val="007C3EDF"/>
    <w:rsid w:val="007C569F"/>
    <w:rsid w:val="007C698B"/>
    <w:rsid w:val="007C73C1"/>
    <w:rsid w:val="007C7973"/>
    <w:rsid w:val="007D0586"/>
    <w:rsid w:val="007D085B"/>
    <w:rsid w:val="007D085D"/>
    <w:rsid w:val="007D13A4"/>
    <w:rsid w:val="007D2E00"/>
    <w:rsid w:val="007D2EC8"/>
    <w:rsid w:val="007D7CCA"/>
    <w:rsid w:val="007E0267"/>
    <w:rsid w:val="007E0561"/>
    <w:rsid w:val="007E0A64"/>
    <w:rsid w:val="007E1685"/>
    <w:rsid w:val="007E1816"/>
    <w:rsid w:val="007E31B8"/>
    <w:rsid w:val="007E4753"/>
    <w:rsid w:val="007E70AD"/>
    <w:rsid w:val="007E7D46"/>
    <w:rsid w:val="007F02D3"/>
    <w:rsid w:val="007F1052"/>
    <w:rsid w:val="007F1930"/>
    <w:rsid w:val="007F39A3"/>
    <w:rsid w:val="007F53F2"/>
    <w:rsid w:val="007F7786"/>
    <w:rsid w:val="007F7FD0"/>
    <w:rsid w:val="00802B53"/>
    <w:rsid w:val="00802CB6"/>
    <w:rsid w:val="008041BA"/>
    <w:rsid w:val="00804B7F"/>
    <w:rsid w:val="00805A71"/>
    <w:rsid w:val="00805D36"/>
    <w:rsid w:val="00807348"/>
    <w:rsid w:val="00811578"/>
    <w:rsid w:val="00812B1F"/>
    <w:rsid w:val="008145E0"/>
    <w:rsid w:val="00814614"/>
    <w:rsid w:val="008161CF"/>
    <w:rsid w:val="00817289"/>
    <w:rsid w:val="00820B1E"/>
    <w:rsid w:val="00822E94"/>
    <w:rsid w:val="0082387F"/>
    <w:rsid w:val="00824148"/>
    <w:rsid w:val="0082455C"/>
    <w:rsid w:val="00824857"/>
    <w:rsid w:val="008251AB"/>
    <w:rsid w:val="008257B1"/>
    <w:rsid w:val="0083079C"/>
    <w:rsid w:val="0083082F"/>
    <w:rsid w:val="008308A6"/>
    <w:rsid w:val="00831917"/>
    <w:rsid w:val="00833888"/>
    <w:rsid w:val="008348CC"/>
    <w:rsid w:val="008366C0"/>
    <w:rsid w:val="0084075F"/>
    <w:rsid w:val="00840EC8"/>
    <w:rsid w:val="00841AAB"/>
    <w:rsid w:val="00841BEB"/>
    <w:rsid w:val="00841DFC"/>
    <w:rsid w:val="00841FB9"/>
    <w:rsid w:val="00842180"/>
    <w:rsid w:val="0084287C"/>
    <w:rsid w:val="00846742"/>
    <w:rsid w:val="00847006"/>
    <w:rsid w:val="00851D34"/>
    <w:rsid w:val="00852708"/>
    <w:rsid w:val="008539F1"/>
    <w:rsid w:val="00853AD9"/>
    <w:rsid w:val="008544F4"/>
    <w:rsid w:val="00854EE2"/>
    <w:rsid w:val="0085742A"/>
    <w:rsid w:val="00860773"/>
    <w:rsid w:val="008668DE"/>
    <w:rsid w:val="00867E16"/>
    <w:rsid w:val="0087091A"/>
    <w:rsid w:val="00870F48"/>
    <w:rsid w:val="00874414"/>
    <w:rsid w:val="008757D2"/>
    <w:rsid w:val="00876785"/>
    <w:rsid w:val="00876971"/>
    <w:rsid w:val="00877621"/>
    <w:rsid w:val="00877F40"/>
    <w:rsid w:val="0088082C"/>
    <w:rsid w:val="00880F48"/>
    <w:rsid w:val="00880F66"/>
    <w:rsid w:val="008828BA"/>
    <w:rsid w:val="00885C50"/>
    <w:rsid w:val="00886D9B"/>
    <w:rsid w:val="00887614"/>
    <w:rsid w:val="00891372"/>
    <w:rsid w:val="00893784"/>
    <w:rsid w:val="00893B34"/>
    <w:rsid w:val="008942A1"/>
    <w:rsid w:val="008A0012"/>
    <w:rsid w:val="008A1087"/>
    <w:rsid w:val="008A1D8D"/>
    <w:rsid w:val="008A1DF4"/>
    <w:rsid w:val="008A3C83"/>
    <w:rsid w:val="008A3D4C"/>
    <w:rsid w:val="008A493D"/>
    <w:rsid w:val="008A5345"/>
    <w:rsid w:val="008A6EBC"/>
    <w:rsid w:val="008A7534"/>
    <w:rsid w:val="008A7AE4"/>
    <w:rsid w:val="008B0EAA"/>
    <w:rsid w:val="008B184C"/>
    <w:rsid w:val="008B2C3E"/>
    <w:rsid w:val="008B356A"/>
    <w:rsid w:val="008B4EFD"/>
    <w:rsid w:val="008B5126"/>
    <w:rsid w:val="008B5499"/>
    <w:rsid w:val="008B7E18"/>
    <w:rsid w:val="008B7F48"/>
    <w:rsid w:val="008C0464"/>
    <w:rsid w:val="008C0A9C"/>
    <w:rsid w:val="008C12A0"/>
    <w:rsid w:val="008C2422"/>
    <w:rsid w:val="008C3EC8"/>
    <w:rsid w:val="008C4B88"/>
    <w:rsid w:val="008C4CD7"/>
    <w:rsid w:val="008C62A2"/>
    <w:rsid w:val="008C654D"/>
    <w:rsid w:val="008C70B4"/>
    <w:rsid w:val="008C7522"/>
    <w:rsid w:val="008C7DCB"/>
    <w:rsid w:val="008D0C6A"/>
    <w:rsid w:val="008D0C7E"/>
    <w:rsid w:val="008D0EF1"/>
    <w:rsid w:val="008D26AD"/>
    <w:rsid w:val="008D2832"/>
    <w:rsid w:val="008D28D0"/>
    <w:rsid w:val="008D6AD6"/>
    <w:rsid w:val="008E12A0"/>
    <w:rsid w:val="008E2E2C"/>
    <w:rsid w:val="008E3049"/>
    <w:rsid w:val="008E535C"/>
    <w:rsid w:val="008E56CA"/>
    <w:rsid w:val="008E7164"/>
    <w:rsid w:val="008F099E"/>
    <w:rsid w:val="008F0D80"/>
    <w:rsid w:val="008F0FF6"/>
    <w:rsid w:val="008F2075"/>
    <w:rsid w:val="008F2506"/>
    <w:rsid w:val="008F308A"/>
    <w:rsid w:val="008F3CC4"/>
    <w:rsid w:val="008F4256"/>
    <w:rsid w:val="008F4CA7"/>
    <w:rsid w:val="008F66F0"/>
    <w:rsid w:val="008F6844"/>
    <w:rsid w:val="008F7A12"/>
    <w:rsid w:val="009002EF"/>
    <w:rsid w:val="00900A96"/>
    <w:rsid w:val="009013A4"/>
    <w:rsid w:val="00901761"/>
    <w:rsid w:val="00901B05"/>
    <w:rsid w:val="00902AE5"/>
    <w:rsid w:val="009044F2"/>
    <w:rsid w:val="00904636"/>
    <w:rsid w:val="0090662F"/>
    <w:rsid w:val="00907110"/>
    <w:rsid w:val="00907287"/>
    <w:rsid w:val="00912124"/>
    <w:rsid w:val="00913194"/>
    <w:rsid w:val="00913CD0"/>
    <w:rsid w:val="009150C9"/>
    <w:rsid w:val="00917A11"/>
    <w:rsid w:val="00920DAC"/>
    <w:rsid w:val="0092137E"/>
    <w:rsid w:val="0092286F"/>
    <w:rsid w:val="00922C92"/>
    <w:rsid w:val="00925F51"/>
    <w:rsid w:val="0092670C"/>
    <w:rsid w:val="00931163"/>
    <w:rsid w:val="00932C05"/>
    <w:rsid w:val="0093317F"/>
    <w:rsid w:val="00933745"/>
    <w:rsid w:val="009345BE"/>
    <w:rsid w:val="009353A7"/>
    <w:rsid w:val="00935694"/>
    <w:rsid w:val="0094128C"/>
    <w:rsid w:val="00941FD3"/>
    <w:rsid w:val="009424B5"/>
    <w:rsid w:val="00946B1C"/>
    <w:rsid w:val="00947FF6"/>
    <w:rsid w:val="0095223A"/>
    <w:rsid w:val="00954731"/>
    <w:rsid w:val="00956407"/>
    <w:rsid w:val="00956582"/>
    <w:rsid w:val="00957231"/>
    <w:rsid w:val="00961462"/>
    <w:rsid w:val="00967854"/>
    <w:rsid w:val="00970479"/>
    <w:rsid w:val="00972C3A"/>
    <w:rsid w:val="00973550"/>
    <w:rsid w:val="00976B6E"/>
    <w:rsid w:val="009770F4"/>
    <w:rsid w:val="00977663"/>
    <w:rsid w:val="00977C0B"/>
    <w:rsid w:val="00980AD6"/>
    <w:rsid w:val="00980B65"/>
    <w:rsid w:val="009816C2"/>
    <w:rsid w:val="009818F5"/>
    <w:rsid w:val="0098434F"/>
    <w:rsid w:val="0098510C"/>
    <w:rsid w:val="00987065"/>
    <w:rsid w:val="00994542"/>
    <w:rsid w:val="00994683"/>
    <w:rsid w:val="009A1B7E"/>
    <w:rsid w:val="009A1EFC"/>
    <w:rsid w:val="009A2B0B"/>
    <w:rsid w:val="009A3480"/>
    <w:rsid w:val="009A3872"/>
    <w:rsid w:val="009A3F17"/>
    <w:rsid w:val="009A4D87"/>
    <w:rsid w:val="009A5CC5"/>
    <w:rsid w:val="009A5D48"/>
    <w:rsid w:val="009A5E4B"/>
    <w:rsid w:val="009B0B0D"/>
    <w:rsid w:val="009B0CB1"/>
    <w:rsid w:val="009B1CAD"/>
    <w:rsid w:val="009B24C8"/>
    <w:rsid w:val="009B2DF2"/>
    <w:rsid w:val="009B44D1"/>
    <w:rsid w:val="009B4F89"/>
    <w:rsid w:val="009B50A5"/>
    <w:rsid w:val="009B5671"/>
    <w:rsid w:val="009B5E11"/>
    <w:rsid w:val="009B67CD"/>
    <w:rsid w:val="009B7413"/>
    <w:rsid w:val="009C0525"/>
    <w:rsid w:val="009C0CD9"/>
    <w:rsid w:val="009C5A87"/>
    <w:rsid w:val="009C5D41"/>
    <w:rsid w:val="009C6834"/>
    <w:rsid w:val="009C73CF"/>
    <w:rsid w:val="009D1CF7"/>
    <w:rsid w:val="009D1E21"/>
    <w:rsid w:val="009D2D44"/>
    <w:rsid w:val="009D42C5"/>
    <w:rsid w:val="009D48DA"/>
    <w:rsid w:val="009E026D"/>
    <w:rsid w:val="009E361B"/>
    <w:rsid w:val="009E429A"/>
    <w:rsid w:val="009E54DF"/>
    <w:rsid w:val="009E5D9D"/>
    <w:rsid w:val="009E65BF"/>
    <w:rsid w:val="009E6E16"/>
    <w:rsid w:val="009E756F"/>
    <w:rsid w:val="009F07FD"/>
    <w:rsid w:val="009F081B"/>
    <w:rsid w:val="009F13BB"/>
    <w:rsid w:val="009F211F"/>
    <w:rsid w:val="009F2629"/>
    <w:rsid w:val="009F28F5"/>
    <w:rsid w:val="009F31B7"/>
    <w:rsid w:val="009F6069"/>
    <w:rsid w:val="00A0004B"/>
    <w:rsid w:val="00A0094A"/>
    <w:rsid w:val="00A00E02"/>
    <w:rsid w:val="00A01993"/>
    <w:rsid w:val="00A01EDD"/>
    <w:rsid w:val="00A02BA2"/>
    <w:rsid w:val="00A03326"/>
    <w:rsid w:val="00A038EB"/>
    <w:rsid w:val="00A04564"/>
    <w:rsid w:val="00A04A68"/>
    <w:rsid w:val="00A04BFD"/>
    <w:rsid w:val="00A0631A"/>
    <w:rsid w:val="00A06C26"/>
    <w:rsid w:val="00A10DAC"/>
    <w:rsid w:val="00A1328A"/>
    <w:rsid w:val="00A147D7"/>
    <w:rsid w:val="00A152D2"/>
    <w:rsid w:val="00A20952"/>
    <w:rsid w:val="00A21E97"/>
    <w:rsid w:val="00A21E9C"/>
    <w:rsid w:val="00A247EB"/>
    <w:rsid w:val="00A248A9"/>
    <w:rsid w:val="00A24CF7"/>
    <w:rsid w:val="00A25099"/>
    <w:rsid w:val="00A259DF"/>
    <w:rsid w:val="00A265B5"/>
    <w:rsid w:val="00A26ECA"/>
    <w:rsid w:val="00A30505"/>
    <w:rsid w:val="00A30A0F"/>
    <w:rsid w:val="00A31BEC"/>
    <w:rsid w:val="00A3256B"/>
    <w:rsid w:val="00A34DA0"/>
    <w:rsid w:val="00A3516B"/>
    <w:rsid w:val="00A3644D"/>
    <w:rsid w:val="00A36C81"/>
    <w:rsid w:val="00A40FBF"/>
    <w:rsid w:val="00A4141E"/>
    <w:rsid w:val="00A41E4A"/>
    <w:rsid w:val="00A431AF"/>
    <w:rsid w:val="00A4354F"/>
    <w:rsid w:val="00A437FF"/>
    <w:rsid w:val="00A44463"/>
    <w:rsid w:val="00A45B44"/>
    <w:rsid w:val="00A46D20"/>
    <w:rsid w:val="00A53237"/>
    <w:rsid w:val="00A534F0"/>
    <w:rsid w:val="00A542B9"/>
    <w:rsid w:val="00A55045"/>
    <w:rsid w:val="00A55716"/>
    <w:rsid w:val="00A55BFB"/>
    <w:rsid w:val="00A600A2"/>
    <w:rsid w:val="00A63005"/>
    <w:rsid w:val="00A64653"/>
    <w:rsid w:val="00A64E85"/>
    <w:rsid w:val="00A66455"/>
    <w:rsid w:val="00A667FE"/>
    <w:rsid w:val="00A709E8"/>
    <w:rsid w:val="00A70A32"/>
    <w:rsid w:val="00A71973"/>
    <w:rsid w:val="00A71C42"/>
    <w:rsid w:val="00A71D11"/>
    <w:rsid w:val="00A73C8A"/>
    <w:rsid w:val="00A74BA2"/>
    <w:rsid w:val="00A75781"/>
    <w:rsid w:val="00A75B25"/>
    <w:rsid w:val="00A75DB0"/>
    <w:rsid w:val="00A76273"/>
    <w:rsid w:val="00A768B8"/>
    <w:rsid w:val="00A77756"/>
    <w:rsid w:val="00A82037"/>
    <w:rsid w:val="00A82668"/>
    <w:rsid w:val="00A83419"/>
    <w:rsid w:val="00A835E5"/>
    <w:rsid w:val="00A84C97"/>
    <w:rsid w:val="00A85089"/>
    <w:rsid w:val="00A905BB"/>
    <w:rsid w:val="00A910DA"/>
    <w:rsid w:val="00A91BDE"/>
    <w:rsid w:val="00A91D4B"/>
    <w:rsid w:val="00A93301"/>
    <w:rsid w:val="00A9406A"/>
    <w:rsid w:val="00A94A1C"/>
    <w:rsid w:val="00A97534"/>
    <w:rsid w:val="00AA07F7"/>
    <w:rsid w:val="00AA0B6F"/>
    <w:rsid w:val="00AA2474"/>
    <w:rsid w:val="00AA3E36"/>
    <w:rsid w:val="00AA48F9"/>
    <w:rsid w:val="00AA53E9"/>
    <w:rsid w:val="00AA5933"/>
    <w:rsid w:val="00AA649B"/>
    <w:rsid w:val="00AA7B58"/>
    <w:rsid w:val="00AA7E19"/>
    <w:rsid w:val="00AB00EB"/>
    <w:rsid w:val="00AB0756"/>
    <w:rsid w:val="00AB0D65"/>
    <w:rsid w:val="00AB1464"/>
    <w:rsid w:val="00AB170D"/>
    <w:rsid w:val="00AB3387"/>
    <w:rsid w:val="00AB353A"/>
    <w:rsid w:val="00AB3879"/>
    <w:rsid w:val="00AB3EF9"/>
    <w:rsid w:val="00AB4A2E"/>
    <w:rsid w:val="00AB7019"/>
    <w:rsid w:val="00AB7D15"/>
    <w:rsid w:val="00AC1759"/>
    <w:rsid w:val="00AC1784"/>
    <w:rsid w:val="00AC37B4"/>
    <w:rsid w:val="00AC404A"/>
    <w:rsid w:val="00AC7B91"/>
    <w:rsid w:val="00AD0D80"/>
    <w:rsid w:val="00AD1193"/>
    <w:rsid w:val="00AD39BB"/>
    <w:rsid w:val="00AD39ED"/>
    <w:rsid w:val="00AD676C"/>
    <w:rsid w:val="00AE03E9"/>
    <w:rsid w:val="00AE1793"/>
    <w:rsid w:val="00AE1F30"/>
    <w:rsid w:val="00AE4AA1"/>
    <w:rsid w:val="00AE53AD"/>
    <w:rsid w:val="00AE6D05"/>
    <w:rsid w:val="00AE6F65"/>
    <w:rsid w:val="00AF01C0"/>
    <w:rsid w:val="00AF291B"/>
    <w:rsid w:val="00AF3923"/>
    <w:rsid w:val="00AF43B5"/>
    <w:rsid w:val="00AF4CAD"/>
    <w:rsid w:val="00AF5CE4"/>
    <w:rsid w:val="00B015C6"/>
    <w:rsid w:val="00B01B53"/>
    <w:rsid w:val="00B027AE"/>
    <w:rsid w:val="00B0698A"/>
    <w:rsid w:val="00B070ED"/>
    <w:rsid w:val="00B10239"/>
    <w:rsid w:val="00B1070F"/>
    <w:rsid w:val="00B1221D"/>
    <w:rsid w:val="00B12BE6"/>
    <w:rsid w:val="00B13FA1"/>
    <w:rsid w:val="00B15117"/>
    <w:rsid w:val="00B15ADC"/>
    <w:rsid w:val="00B1772F"/>
    <w:rsid w:val="00B17FAB"/>
    <w:rsid w:val="00B20A63"/>
    <w:rsid w:val="00B21B2A"/>
    <w:rsid w:val="00B24760"/>
    <w:rsid w:val="00B249C5"/>
    <w:rsid w:val="00B27DDC"/>
    <w:rsid w:val="00B27DE4"/>
    <w:rsid w:val="00B27DFD"/>
    <w:rsid w:val="00B33157"/>
    <w:rsid w:val="00B33348"/>
    <w:rsid w:val="00B339C7"/>
    <w:rsid w:val="00B379DB"/>
    <w:rsid w:val="00B37E19"/>
    <w:rsid w:val="00B37E73"/>
    <w:rsid w:val="00B40CD1"/>
    <w:rsid w:val="00B419DA"/>
    <w:rsid w:val="00B4400C"/>
    <w:rsid w:val="00B50970"/>
    <w:rsid w:val="00B51243"/>
    <w:rsid w:val="00B51451"/>
    <w:rsid w:val="00B51DF3"/>
    <w:rsid w:val="00B521A0"/>
    <w:rsid w:val="00B54175"/>
    <w:rsid w:val="00B54411"/>
    <w:rsid w:val="00B56CA5"/>
    <w:rsid w:val="00B56E56"/>
    <w:rsid w:val="00B615B3"/>
    <w:rsid w:val="00B617B9"/>
    <w:rsid w:val="00B6687D"/>
    <w:rsid w:val="00B67B4A"/>
    <w:rsid w:val="00B737CF"/>
    <w:rsid w:val="00B74772"/>
    <w:rsid w:val="00B7495C"/>
    <w:rsid w:val="00B74DC7"/>
    <w:rsid w:val="00B75D30"/>
    <w:rsid w:val="00B75DEE"/>
    <w:rsid w:val="00B77C14"/>
    <w:rsid w:val="00B80CD3"/>
    <w:rsid w:val="00B81602"/>
    <w:rsid w:val="00B821A1"/>
    <w:rsid w:val="00B842A4"/>
    <w:rsid w:val="00B863F9"/>
    <w:rsid w:val="00B8657F"/>
    <w:rsid w:val="00B8777F"/>
    <w:rsid w:val="00B95F0F"/>
    <w:rsid w:val="00B96DD2"/>
    <w:rsid w:val="00B97B44"/>
    <w:rsid w:val="00BA09EE"/>
    <w:rsid w:val="00BA09F8"/>
    <w:rsid w:val="00BA14FA"/>
    <w:rsid w:val="00BA172A"/>
    <w:rsid w:val="00BA5919"/>
    <w:rsid w:val="00BA5F35"/>
    <w:rsid w:val="00BA7D89"/>
    <w:rsid w:val="00BB225C"/>
    <w:rsid w:val="00BB2421"/>
    <w:rsid w:val="00BB292A"/>
    <w:rsid w:val="00BB395B"/>
    <w:rsid w:val="00BB3DB2"/>
    <w:rsid w:val="00BB52E0"/>
    <w:rsid w:val="00BB5E7C"/>
    <w:rsid w:val="00BB755E"/>
    <w:rsid w:val="00BC04C1"/>
    <w:rsid w:val="00BC0701"/>
    <w:rsid w:val="00BC197C"/>
    <w:rsid w:val="00BC19F5"/>
    <w:rsid w:val="00BC2474"/>
    <w:rsid w:val="00BC256B"/>
    <w:rsid w:val="00BC29F0"/>
    <w:rsid w:val="00BC2B2F"/>
    <w:rsid w:val="00BC2D78"/>
    <w:rsid w:val="00BC2E47"/>
    <w:rsid w:val="00BC4EBA"/>
    <w:rsid w:val="00BC5A47"/>
    <w:rsid w:val="00BC5D5B"/>
    <w:rsid w:val="00BC6F23"/>
    <w:rsid w:val="00BC79CD"/>
    <w:rsid w:val="00BD0680"/>
    <w:rsid w:val="00BD076A"/>
    <w:rsid w:val="00BD12A9"/>
    <w:rsid w:val="00BD34D0"/>
    <w:rsid w:val="00BD4E45"/>
    <w:rsid w:val="00BD6C98"/>
    <w:rsid w:val="00BE0743"/>
    <w:rsid w:val="00BE1E27"/>
    <w:rsid w:val="00BE4FED"/>
    <w:rsid w:val="00BE5D60"/>
    <w:rsid w:val="00BE6EB5"/>
    <w:rsid w:val="00BF01AB"/>
    <w:rsid w:val="00BF2753"/>
    <w:rsid w:val="00BF79A3"/>
    <w:rsid w:val="00C001C6"/>
    <w:rsid w:val="00C00D8C"/>
    <w:rsid w:val="00C02081"/>
    <w:rsid w:val="00C0501B"/>
    <w:rsid w:val="00C05486"/>
    <w:rsid w:val="00C058F4"/>
    <w:rsid w:val="00C065F2"/>
    <w:rsid w:val="00C105CD"/>
    <w:rsid w:val="00C109FA"/>
    <w:rsid w:val="00C10BFC"/>
    <w:rsid w:val="00C11378"/>
    <w:rsid w:val="00C12796"/>
    <w:rsid w:val="00C12A7E"/>
    <w:rsid w:val="00C1398C"/>
    <w:rsid w:val="00C13A55"/>
    <w:rsid w:val="00C13BA3"/>
    <w:rsid w:val="00C225E4"/>
    <w:rsid w:val="00C22DE3"/>
    <w:rsid w:val="00C230EE"/>
    <w:rsid w:val="00C2347B"/>
    <w:rsid w:val="00C23691"/>
    <w:rsid w:val="00C239DC"/>
    <w:rsid w:val="00C267F0"/>
    <w:rsid w:val="00C26EB0"/>
    <w:rsid w:val="00C277A9"/>
    <w:rsid w:val="00C32E24"/>
    <w:rsid w:val="00C33B98"/>
    <w:rsid w:val="00C33E31"/>
    <w:rsid w:val="00C33E72"/>
    <w:rsid w:val="00C362FA"/>
    <w:rsid w:val="00C37623"/>
    <w:rsid w:val="00C42F5B"/>
    <w:rsid w:val="00C43BAB"/>
    <w:rsid w:val="00C43EED"/>
    <w:rsid w:val="00C443AE"/>
    <w:rsid w:val="00C44FF5"/>
    <w:rsid w:val="00C50E38"/>
    <w:rsid w:val="00C510A6"/>
    <w:rsid w:val="00C51D75"/>
    <w:rsid w:val="00C52273"/>
    <w:rsid w:val="00C53679"/>
    <w:rsid w:val="00C540A3"/>
    <w:rsid w:val="00C54D58"/>
    <w:rsid w:val="00C55BD8"/>
    <w:rsid w:val="00C55D86"/>
    <w:rsid w:val="00C623C8"/>
    <w:rsid w:val="00C64A73"/>
    <w:rsid w:val="00C7082F"/>
    <w:rsid w:val="00C70F83"/>
    <w:rsid w:val="00C71238"/>
    <w:rsid w:val="00C72302"/>
    <w:rsid w:val="00C77E25"/>
    <w:rsid w:val="00C80AAE"/>
    <w:rsid w:val="00C820AA"/>
    <w:rsid w:val="00C826AB"/>
    <w:rsid w:val="00C838A4"/>
    <w:rsid w:val="00C83C8B"/>
    <w:rsid w:val="00C84441"/>
    <w:rsid w:val="00C90F14"/>
    <w:rsid w:val="00C91CEB"/>
    <w:rsid w:val="00C938EB"/>
    <w:rsid w:val="00C93AA3"/>
    <w:rsid w:val="00C94189"/>
    <w:rsid w:val="00C95EE5"/>
    <w:rsid w:val="00C96CA4"/>
    <w:rsid w:val="00CA0440"/>
    <w:rsid w:val="00CA11E4"/>
    <w:rsid w:val="00CA1B00"/>
    <w:rsid w:val="00CA2F79"/>
    <w:rsid w:val="00CA37E4"/>
    <w:rsid w:val="00CA46F1"/>
    <w:rsid w:val="00CA5C6D"/>
    <w:rsid w:val="00CA7203"/>
    <w:rsid w:val="00CA7D4D"/>
    <w:rsid w:val="00CB230A"/>
    <w:rsid w:val="00CB2633"/>
    <w:rsid w:val="00CB5653"/>
    <w:rsid w:val="00CC1BC3"/>
    <w:rsid w:val="00CC1EDB"/>
    <w:rsid w:val="00CC1F0B"/>
    <w:rsid w:val="00CC392E"/>
    <w:rsid w:val="00CC4FEA"/>
    <w:rsid w:val="00CC5ED8"/>
    <w:rsid w:val="00CC6C52"/>
    <w:rsid w:val="00CD078B"/>
    <w:rsid w:val="00CD1BC5"/>
    <w:rsid w:val="00CD2092"/>
    <w:rsid w:val="00CD2659"/>
    <w:rsid w:val="00CD5011"/>
    <w:rsid w:val="00CD56C4"/>
    <w:rsid w:val="00CD73B7"/>
    <w:rsid w:val="00CD74D4"/>
    <w:rsid w:val="00CE2B9F"/>
    <w:rsid w:val="00CE56F3"/>
    <w:rsid w:val="00CF2125"/>
    <w:rsid w:val="00CF40E6"/>
    <w:rsid w:val="00CF4713"/>
    <w:rsid w:val="00CF5818"/>
    <w:rsid w:val="00CF598B"/>
    <w:rsid w:val="00CF5BE7"/>
    <w:rsid w:val="00D00012"/>
    <w:rsid w:val="00D005BD"/>
    <w:rsid w:val="00D0074E"/>
    <w:rsid w:val="00D00859"/>
    <w:rsid w:val="00D0112B"/>
    <w:rsid w:val="00D01EC5"/>
    <w:rsid w:val="00D02CA3"/>
    <w:rsid w:val="00D02E75"/>
    <w:rsid w:val="00D037A7"/>
    <w:rsid w:val="00D04BA7"/>
    <w:rsid w:val="00D052B0"/>
    <w:rsid w:val="00D070DC"/>
    <w:rsid w:val="00D0755D"/>
    <w:rsid w:val="00D10D2E"/>
    <w:rsid w:val="00D126E2"/>
    <w:rsid w:val="00D1462F"/>
    <w:rsid w:val="00D14707"/>
    <w:rsid w:val="00D16F1C"/>
    <w:rsid w:val="00D2239B"/>
    <w:rsid w:val="00D22CCB"/>
    <w:rsid w:val="00D23BF9"/>
    <w:rsid w:val="00D2422F"/>
    <w:rsid w:val="00D24262"/>
    <w:rsid w:val="00D2558D"/>
    <w:rsid w:val="00D26DAB"/>
    <w:rsid w:val="00D27CEF"/>
    <w:rsid w:val="00D304F0"/>
    <w:rsid w:val="00D3069F"/>
    <w:rsid w:val="00D309EF"/>
    <w:rsid w:val="00D30BC1"/>
    <w:rsid w:val="00D316C2"/>
    <w:rsid w:val="00D31E6B"/>
    <w:rsid w:val="00D329C9"/>
    <w:rsid w:val="00D344ED"/>
    <w:rsid w:val="00D36B34"/>
    <w:rsid w:val="00D37E17"/>
    <w:rsid w:val="00D40A31"/>
    <w:rsid w:val="00D43C2F"/>
    <w:rsid w:val="00D44703"/>
    <w:rsid w:val="00D44C18"/>
    <w:rsid w:val="00D451EF"/>
    <w:rsid w:val="00D45F8E"/>
    <w:rsid w:val="00D46057"/>
    <w:rsid w:val="00D47142"/>
    <w:rsid w:val="00D4746E"/>
    <w:rsid w:val="00D477E2"/>
    <w:rsid w:val="00D51958"/>
    <w:rsid w:val="00D51B50"/>
    <w:rsid w:val="00D56A4C"/>
    <w:rsid w:val="00D56DAD"/>
    <w:rsid w:val="00D60011"/>
    <w:rsid w:val="00D60894"/>
    <w:rsid w:val="00D611C3"/>
    <w:rsid w:val="00D61A3A"/>
    <w:rsid w:val="00D61F1E"/>
    <w:rsid w:val="00D6243A"/>
    <w:rsid w:val="00D627EC"/>
    <w:rsid w:val="00D62C9B"/>
    <w:rsid w:val="00D62D09"/>
    <w:rsid w:val="00D63AD0"/>
    <w:rsid w:val="00D64263"/>
    <w:rsid w:val="00D661A8"/>
    <w:rsid w:val="00D66DF0"/>
    <w:rsid w:val="00D70089"/>
    <w:rsid w:val="00D71F13"/>
    <w:rsid w:val="00D72105"/>
    <w:rsid w:val="00D73052"/>
    <w:rsid w:val="00D7318D"/>
    <w:rsid w:val="00D766A5"/>
    <w:rsid w:val="00D76CF2"/>
    <w:rsid w:val="00D8011C"/>
    <w:rsid w:val="00D82CCD"/>
    <w:rsid w:val="00D86A95"/>
    <w:rsid w:val="00D86EF3"/>
    <w:rsid w:val="00D87C29"/>
    <w:rsid w:val="00D87E41"/>
    <w:rsid w:val="00D90A37"/>
    <w:rsid w:val="00D90EF9"/>
    <w:rsid w:val="00D91594"/>
    <w:rsid w:val="00D9165F"/>
    <w:rsid w:val="00D916A1"/>
    <w:rsid w:val="00D91A4F"/>
    <w:rsid w:val="00D94679"/>
    <w:rsid w:val="00D9522A"/>
    <w:rsid w:val="00D95AAB"/>
    <w:rsid w:val="00D97168"/>
    <w:rsid w:val="00DA0C52"/>
    <w:rsid w:val="00DA276B"/>
    <w:rsid w:val="00DA2908"/>
    <w:rsid w:val="00DA34AF"/>
    <w:rsid w:val="00DA5011"/>
    <w:rsid w:val="00DB1F0B"/>
    <w:rsid w:val="00DB2CB0"/>
    <w:rsid w:val="00DB4FDB"/>
    <w:rsid w:val="00DB5CF3"/>
    <w:rsid w:val="00DB633E"/>
    <w:rsid w:val="00DC019D"/>
    <w:rsid w:val="00DC0E85"/>
    <w:rsid w:val="00DC2558"/>
    <w:rsid w:val="00DC2E67"/>
    <w:rsid w:val="00DC59C3"/>
    <w:rsid w:val="00DC6172"/>
    <w:rsid w:val="00DC6E67"/>
    <w:rsid w:val="00DC7307"/>
    <w:rsid w:val="00DD0E41"/>
    <w:rsid w:val="00DD21B1"/>
    <w:rsid w:val="00DD2AA2"/>
    <w:rsid w:val="00DD3D0D"/>
    <w:rsid w:val="00DD631D"/>
    <w:rsid w:val="00DD6CD0"/>
    <w:rsid w:val="00DE058D"/>
    <w:rsid w:val="00DE0A32"/>
    <w:rsid w:val="00DE15DB"/>
    <w:rsid w:val="00DE315C"/>
    <w:rsid w:val="00DE4038"/>
    <w:rsid w:val="00DE6400"/>
    <w:rsid w:val="00DE6417"/>
    <w:rsid w:val="00DE7BC0"/>
    <w:rsid w:val="00DE7C8A"/>
    <w:rsid w:val="00DF0764"/>
    <w:rsid w:val="00DF1C3D"/>
    <w:rsid w:val="00DF2C6E"/>
    <w:rsid w:val="00DF2C77"/>
    <w:rsid w:val="00DF3399"/>
    <w:rsid w:val="00DF37DE"/>
    <w:rsid w:val="00E0339B"/>
    <w:rsid w:val="00E05FE9"/>
    <w:rsid w:val="00E0613A"/>
    <w:rsid w:val="00E061E4"/>
    <w:rsid w:val="00E06369"/>
    <w:rsid w:val="00E12460"/>
    <w:rsid w:val="00E15A42"/>
    <w:rsid w:val="00E16DFD"/>
    <w:rsid w:val="00E16FFD"/>
    <w:rsid w:val="00E17D10"/>
    <w:rsid w:val="00E205DB"/>
    <w:rsid w:val="00E20E31"/>
    <w:rsid w:val="00E21446"/>
    <w:rsid w:val="00E22A5B"/>
    <w:rsid w:val="00E24C43"/>
    <w:rsid w:val="00E300D2"/>
    <w:rsid w:val="00E32BC8"/>
    <w:rsid w:val="00E33848"/>
    <w:rsid w:val="00E339E9"/>
    <w:rsid w:val="00E33E92"/>
    <w:rsid w:val="00E34D50"/>
    <w:rsid w:val="00E37B9C"/>
    <w:rsid w:val="00E40D46"/>
    <w:rsid w:val="00E42598"/>
    <w:rsid w:val="00E43C37"/>
    <w:rsid w:val="00E43DE1"/>
    <w:rsid w:val="00E46F64"/>
    <w:rsid w:val="00E4781C"/>
    <w:rsid w:val="00E51124"/>
    <w:rsid w:val="00E51438"/>
    <w:rsid w:val="00E52397"/>
    <w:rsid w:val="00E538BD"/>
    <w:rsid w:val="00E53BB2"/>
    <w:rsid w:val="00E54A65"/>
    <w:rsid w:val="00E54A90"/>
    <w:rsid w:val="00E54F5F"/>
    <w:rsid w:val="00E55A94"/>
    <w:rsid w:val="00E568FC"/>
    <w:rsid w:val="00E56974"/>
    <w:rsid w:val="00E56C04"/>
    <w:rsid w:val="00E56C5E"/>
    <w:rsid w:val="00E60394"/>
    <w:rsid w:val="00E603F4"/>
    <w:rsid w:val="00E6047D"/>
    <w:rsid w:val="00E60F80"/>
    <w:rsid w:val="00E614C6"/>
    <w:rsid w:val="00E621E6"/>
    <w:rsid w:val="00E6260B"/>
    <w:rsid w:val="00E6273D"/>
    <w:rsid w:val="00E6494E"/>
    <w:rsid w:val="00E64972"/>
    <w:rsid w:val="00E64A1F"/>
    <w:rsid w:val="00E65E4D"/>
    <w:rsid w:val="00E67A4F"/>
    <w:rsid w:val="00E70308"/>
    <w:rsid w:val="00E70B76"/>
    <w:rsid w:val="00E73C83"/>
    <w:rsid w:val="00E74539"/>
    <w:rsid w:val="00E74CC4"/>
    <w:rsid w:val="00E76389"/>
    <w:rsid w:val="00E76789"/>
    <w:rsid w:val="00E82D29"/>
    <w:rsid w:val="00E85366"/>
    <w:rsid w:val="00E86A28"/>
    <w:rsid w:val="00E9061B"/>
    <w:rsid w:val="00E907C5"/>
    <w:rsid w:val="00E935E5"/>
    <w:rsid w:val="00E9427E"/>
    <w:rsid w:val="00E946E5"/>
    <w:rsid w:val="00E95ED4"/>
    <w:rsid w:val="00E96081"/>
    <w:rsid w:val="00E9697C"/>
    <w:rsid w:val="00E974FB"/>
    <w:rsid w:val="00E9774F"/>
    <w:rsid w:val="00EA0A6F"/>
    <w:rsid w:val="00EA0CEA"/>
    <w:rsid w:val="00EA2775"/>
    <w:rsid w:val="00EA2CB5"/>
    <w:rsid w:val="00EA40BA"/>
    <w:rsid w:val="00EA678C"/>
    <w:rsid w:val="00EB0BC3"/>
    <w:rsid w:val="00EB1081"/>
    <w:rsid w:val="00EB1A3B"/>
    <w:rsid w:val="00EB26F1"/>
    <w:rsid w:val="00EB2A5D"/>
    <w:rsid w:val="00EB40E9"/>
    <w:rsid w:val="00EB42D8"/>
    <w:rsid w:val="00EB527C"/>
    <w:rsid w:val="00EB5597"/>
    <w:rsid w:val="00EB5821"/>
    <w:rsid w:val="00EB6CCA"/>
    <w:rsid w:val="00EC0CC1"/>
    <w:rsid w:val="00EC24A5"/>
    <w:rsid w:val="00EC2FDF"/>
    <w:rsid w:val="00EC343A"/>
    <w:rsid w:val="00EC3EFC"/>
    <w:rsid w:val="00EC6897"/>
    <w:rsid w:val="00ED188F"/>
    <w:rsid w:val="00ED195F"/>
    <w:rsid w:val="00ED248E"/>
    <w:rsid w:val="00ED2B4D"/>
    <w:rsid w:val="00ED4141"/>
    <w:rsid w:val="00ED491F"/>
    <w:rsid w:val="00ED6448"/>
    <w:rsid w:val="00EE3592"/>
    <w:rsid w:val="00EE3FD2"/>
    <w:rsid w:val="00EE4D54"/>
    <w:rsid w:val="00EE79DF"/>
    <w:rsid w:val="00EE7BBF"/>
    <w:rsid w:val="00EF040B"/>
    <w:rsid w:val="00EF2291"/>
    <w:rsid w:val="00EF26C2"/>
    <w:rsid w:val="00EF3DEE"/>
    <w:rsid w:val="00EF4401"/>
    <w:rsid w:val="00EF5377"/>
    <w:rsid w:val="00EF5B9C"/>
    <w:rsid w:val="00EF6363"/>
    <w:rsid w:val="00EF696A"/>
    <w:rsid w:val="00F007AE"/>
    <w:rsid w:val="00F033FA"/>
    <w:rsid w:val="00F0361E"/>
    <w:rsid w:val="00F03DD0"/>
    <w:rsid w:val="00F04499"/>
    <w:rsid w:val="00F05307"/>
    <w:rsid w:val="00F05B7D"/>
    <w:rsid w:val="00F063E3"/>
    <w:rsid w:val="00F0652C"/>
    <w:rsid w:val="00F12262"/>
    <w:rsid w:val="00F13B10"/>
    <w:rsid w:val="00F149FE"/>
    <w:rsid w:val="00F16EAB"/>
    <w:rsid w:val="00F171FC"/>
    <w:rsid w:val="00F17892"/>
    <w:rsid w:val="00F17DE7"/>
    <w:rsid w:val="00F200F1"/>
    <w:rsid w:val="00F208A2"/>
    <w:rsid w:val="00F21245"/>
    <w:rsid w:val="00F21BCB"/>
    <w:rsid w:val="00F2274F"/>
    <w:rsid w:val="00F23803"/>
    <w:rsid w:val="00F25250"/>
    <w:rsid w:val="00F25E23"/>
    <w:rsid w:val="00F31F26"/>
    <w:rsid w:val="00F3494A"/>
    <w:rsid w:val="00F36E56"/>
    <w:rsid w:val="00F370FB"/>
    <w:rsid w:val="00F378D8"/>
    <w:rsid w:val="00F40486"/>
    <w:rsid w:val="00F41ABF"/>
    <w:rsid w:val="00F426A5"/>
    <w:rsid w:val="00F47112"/>
    <w:rsid w:val="00F4775D"/>
    <w:rsid w:val="00F47872"/>
    <w:rsid w:val="00F47BFD"/>
    <w:rsid w:val="00F50F04"/>
    <w:rsid w:val="00F5100B"/>
    <w:rsid w:val="00F51A14"/>
    <w:rsid w:val="00F51B48"/>
    <w:rsid w:val="00F52615"/>
    <w:rsid w:val="00F526E0"/>
    <w:rsid w:val="00F55622"/>
    <w:rsid w:val="00F57576"/>
    <w:rsid w:val="00F57C46"/>
    <w:rsid w:val="00F6132D"/>
    <w:rsid w:val="00F61950"/>
    <w:rsid w:val="00F62274"/>
    <w:rsid w:val="00F62F52"/>
    <w:rsid w:val="00F63074"/>
    <w:rsid w:val="00F63C03"/>
    <w:rsid w:val="00F63C79"/>
    <w:rsid w:val="00F65F6F"/>
    <w:rsid w:val="00F6686B"/>
    <w:rsid w:val="00F67097"/>
    <w:rsid w:val="00F67C26"/>
    <w:rsid w:val="00F7082A"/>
    <w:rsid w:val="00F70B04"/>
    <w:rsid w:val="00F73145"/>
    <w:rsid w:val="00F752FB"/>
    <w:rsid w:val="00F76983"/>
    <w:rsid w:val="00F80DDF"/>
    <w:rsid w:val="00F811F1"/>
    <w:rsid w:val="00F847D4"/>
    <w:rsid w:val="00F84E95"/>
    <w:rsid w:val="00F852E2"/>
    <w:rsid w:val="00F864DF"/>
    <w:rsid w:val="00F87CD4"/>
    <w:rsid w:val="00F87DC1"/>
    <w:rsid w:val="00F9049F"/>
    <w:rsid w:val="00F9230D"/>
    <w:rsid w:val="00F92C6B"/>
    <w:rsid w:val="00F94184"/>
    <w:rsid w:val="00F94946"/>
    <w:rsid w:val="00F94B17"/>
    <w:rsid w:val="00F952BF"/>
    <w:rsid w:val="00F966E1"/>
    <w:rsid w:val="00F97537"/>
    <w:rsid w:val="00F97DD2"/>
    <w:rsid w:val="00FA5B5D"/>
    <w:rsid w:val="00FA69C3"/>
    <w:rsid w:val="00FA7FF9"/>
    <w:rsid w:val="00FB46F3"/>
    <w:rsid w:val="00FB5956"/>
    <w:rsid w:val="00FB59C0"/>
    <w:rsid w:val="00FB6CFB"/>
    <w:rsid w:val="00FC08FC"/>
    <w:rsid w:val="00FC2C97"/>
    <w:rsid w:val="00FC5B63"/>
    <w:rsid w:val="00FC7239"/>
    <w:rsid w:val="00FC726E"/>
    <w:rsid w:val="00FC76BF"/>
    <w:rsid w:val="00FD3033"/>
    <w:rsid w:val="00FE00E9"/>
    <w:rsid w:val="00FE07D6"/>
    <w:rsid w:val="00FE097E"/>
    <w:rsid w:val="00FE1EE2"/>
    <w:rsid w:val="00FE25E7"/>
    <w:rsid w:val="00FE3228"/>
    <w:rsid w:val="00FE37BC"/>
    <w:rsid w:val="00FE494E"/>
    <w:rsid w:val="00FE619B"/>
    <w:rsid w:val="00FE6780"/>
    <w:rsid w:val="00FF2310"/>
    <w:rsid w:val="00FF4111"/>
    <w:rsid w:val="00FF427A"/>
    <w:rsid w:val="00FF433B"/>
    <w:rsid w:val="00FF4A31"/>
    <w:rsid w:val="00FF58ED"/>
    <w:rsid w:val="00FF657F"/>
    <w:rsid w:val="00FF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B1A5CD"/>
  <w15:docId w15:val="{DA94C61D-1395-4763-84C6-AB60891B9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AB1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qFormat/>
    <w:rsid w:val="00EA2775"/>
    <w:pPr>
      <w:spacing w:after="0" w:line="240" w:lineRule="auto"/>
      <w:outlineLvl w:val="0"/>
    </w:pPr>
    <w:rPr>
      <w:rFonts w:ascii="Arial" w:eastAsia="Times New Roman" w:hAnsi="Arial" w:cs="Arial"/>
      <w:b/>
      <w:bCs/>
      <w:color w:val="003399"/>
      <w:kern w:val="36"/>
      <w:sz w:val="24"/>
      <w:szCs w:val="24"/>
      <w:lang w:eastAsia="tr-TR"/>
    </w:rPr>
  </w:style>
  <w:style w:type="paragraph" w:styleId="Balk2">
    <w:name w:val="heading 2"/>
    <w:basedOn w:val="Normal"/>
    <w:next w:val="Normal"/>
    <w:qFormat/>
    <w:rsid w:val="0000539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1728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17289"/>
    <w:pPr>
      <w:spacing w:before="240" w:after="60"/>
      <w:outlineLvl w:val="5"/>
    </w:pPr>
    <w:rPr>
      <w:rFonts w:eastAsia="Times New Roman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D6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D6CD0"/>
  </w:style>
  <w:style w:type="paragraph" w:styleId="AltBilgi">
    <w:name w:val="footer"/>
    <w:basedOn w:val="Normal"/>
    <w:link w:val="AltBilgiChar"/>
    <w:uiPriority w:val="99"/>
    <w:unhideWhenUsed/>
    <w:rsid w:val="00DD6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D6CD0"/>
  </w:style>
  <w:style w:type="paragraph" w:styleId="BalonMetni">
    <w:name w:val="Balloon Text"/>
    <w:basedOn w:val="Normal"/>
    <w:link w:val="BalonMetniChar"/>
    <w:uiPriority w:val="99"/>
    <w:semiHidden/>
    <w:unhideWhenUsed/>
    <w:rsid w:val="00DD6CD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DD6C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5F69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Gl">
    <w:name w:val="Strong"/>
    <w:uiPriority w:val="22"/>
    <w:qFormat/>
    <w:rsid w:val="00370C21"/>
    <w:rPr>
      <w:b/>
      <w:bCs/>
    </w:rPr>
  </w:style>
  <w:style w:type="character" w:styleId="Vurgu">
    <w:name w:val="Emphasis"/>
    <w:uiPriority w:val="20"/>
    <w:qFormat/>
    <w:rsid w:val="008A5345"/>
    <w:rPr>
      <w:i/>
      <w:iCs/>
    </w:rPr>
  </w:style>
  <w:style w:type="paragraph" w:styleId="AralkYok">
    <w:name w:val="No Spacing"/>
    <w:uiPriority w:val="1"/>
    <w:qFormat/>
    <w:rsid w:val="003C54B5"/>
    <w:rPr>
      <w:sz w:val="22"/>
      <w:szCs w:val="22"/>
      <w:lang w:eastAsia="en-US"/>
    </w:rPr>
  </w:style>
  <w:style w:type="character" w:customStyle="1" w:styleId="apple-converted-space">
    <w:name w:val="apple-converted-space"/>
    <w:basedOn w:val="VarsaylanParagrafYazTipi"/>
    <w:rsid w:val="00354476"/>
  </w:style>
  <w:style w:type="character" w:customStyle="1" w:styleId="apple-style-span">
    <w:name w:val="apple-style-span"/>
    <w:basedOn w:val="VarsaylanParagrafYazTipi"/>
    <w:rsid w:val="009C73CF"/>
  </w:style>
  <w:style w:type="character" w:styleId="Kpr">
    <w:name w:val="Hyperlink"/>
    <w:uiPriority w:val="99"/>
    <w:rsid w:val="00255EE8"/>
    <w:rPr>
      <w:color w:val="0000FF"/>
      <w:u w:val="single"/>
    </w:rPr>
  </w:style>
  <w:style w:type="paragraph" w:customStyle="1" w:styleId="baslik">
    <w:name w:val="baslik"/>
    <w:basedOn w:val="Normal"/>
    <w:rsid w:val="00941F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detay-textanaliz">
    <w:name w:val="detay-text_analiz"/>
    <w:basedOn w:val="Normal"/>
    <w:rsid w:val="00941F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Balk3Char">
    <w:name w:val="Başlık 3 Char"/>
    <w:link w:val="Balk3"/>
    <w:uiPriority w:val="9"/>
    <w:semiHidden/>
    <w:rsid w:val="0081728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Balk6Char">
    <w:name w:val="Başlık 6 Char"/>
    <w:link w:val="Balk6"/>
    <w:uiPriority w:val="9"/>
    <w:semiHidden/>
    <w:rsid w:val="00817289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81728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FormunstChar">
    <w:name w:val="z-Formun Üstü Char"/>
    <w:link w:val="z-Formunst"/>
    <w:uiPriority w:val="99"/>
    <w:semiHidden/>
    <w:rsid w:val="00817289"/>
    <w:rPr>
      <w:rFonts w:ascii="Arial" w:eastAsia="Times New Roman" w:hAnsi="Arial" w:cs="Arial"/>
      <w:vanish/>
      <w:sz w:val="16"/>
      <w:szCs w:val="16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81728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FormunAltChar">
    <w:name w:val="z-Formun Altı Char"/>
    <w:link w:val="z-FormunAlt"/>
    <w:uiPriority w:val="99"/>
    <w:semiHidden/>
    <w:rsid w:val="00817289"/>
    <w:rPr>
      <w:rFonts w:ascii="Arial" w:eastAsia="Times New Roman" w:hAnsi="Arial" w:cs="Arial"/>
      <w:vanish/>
      <w:sz w:val="16"/>
      <w:szCs w:val="16"/>
    </w:rPr>
  </w:style>
  <w:style w:type="paragraph" w:customStyle="1" w:styleId="NoParagraphStyle">
    <w:name w:val="[No Paragraph Style]"/>
    <w:rsid w:val="0014750A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/>
    </w:rPr>
  </w:style>
  <w:style w:type="character" w:customStyle="1" w:styleId="searchword">
    <w:name w:val="searchword"/>
    <w:rsid w:val="00300514"/>
    <w:rPr>
      <w:color w:val="FFFFFF"/>
      <w:shd w:val="clear" w:color="auto" w:fill="0082BF"/>
    </w:rPr>
  </w:style>
  <w:style w:type="paragraph" w:customStyle="1" w:styleId="Gvde">
    <w:name w:val="Gövde"/>
    <w:rsid w:val="00E9774F"/>
    <w:rPr>
      <w:rFonts w:ascii="Helvetica" w:eastAsia="Arial Unicode MS" w:hAnsi="Helvetica" w:cs="Arial Unicode MS"/>
      <w:color w:val="000000"/>
      <w:sz w:val="22"/>
      <w:szCs w:val="22"/>
    </w:rPr>
  </w:style>
  <w:style w:type="paragraph" w:styleId="ListeParagraf">
    <w:name w:val="List Paragraph"/>
    <w:basedOn w:val="Normal"/>
    <w:uiPriority w:val="34"/>
    <w:qFormat/>
    <w:rsid w:val="00430604"/>
    <w:pPr>
      <w:ind w:left="720"/>
      <w:contextualSpacing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3537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5884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2292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3114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5032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5413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19642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3025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2104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9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9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4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6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54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9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CCCCCC"/>
                    <w:bottom w:val="none" w:sz="0" w:space="0" w:color="auto"/>
                    <w:right w:val="single" w:sz="6" w:space="0" w:color="CCCCCC"/>
                  </w:divBdr>
                  <w:divsChild>
                    <w:div w:id="110823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35229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5" w:color="CCCCCC"/>
                          </w:divBdr>
                          <w:divsChild>
                            <w:div w:id="265505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15836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921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1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9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74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6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06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2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2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3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0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7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671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8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5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262989">
              <w:marLeft w:val="29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31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82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507249">
                          <w:marLeft w:val="0"/>
                          <w:marRight w:val="34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032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55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246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568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838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879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362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898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5307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8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2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9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8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4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0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4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3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2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4018">
          <w:marLeft w:val="150"/>
          <w:marRight w:val="150"/>
          <w:marTop w:val="150"/>
          <w:marBottom w:val="150"/>
          <w:divBdr>
            <w:top w:val="none" w:sz="0" w:space="8" w:color="auto"/>
            <w:left w:val="none" w:sz="0" w:space="8" w:color="auto"/>
            <w:bottom w:val="none" w:sz="0" w:space="8" w:color="auto"/>
            <w:right w:val="none" w:sz="0" w:space="8" w:color="auto"/>
          </w:divBdr>
        </w:div>
      </w:divsChild>
    </w:div>
    <w:div w:id="13361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46011">
          <w:marLeft w:val="0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1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19506">
          <w:marLeft w:val="0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829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87476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0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0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50877">
          <w:marLeft w:val="-83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43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1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28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000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52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9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5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3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9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63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58628">
          <w:marLeft w:val="150"/>
          <w:marRight w:val="150"/>
          <w:marTop w:val="150"/>
          <w:marBottom w:val="150"/>
          <w:divBdr>
            <w:top w:val="none" w:sz="0" w:space="8" w:color="auto"/>
            <w:left w:val="none" w:sz="0" w:space="8" w:color="auto"/>
            <w:bottom w:val="none" w:sz="0" w:space="8" w:color="auto"/>
            <w:right w:val="none" w:sz="0" w:space="8" w:color="auto"/>
          </w:divBdr>
        </w:div>
        <w:div w:id="12781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1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7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790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1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8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76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7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64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66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6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75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9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12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5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15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0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elgeler\haber_sablon2.dot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B7B3B-D8D4-43C4-958C-D4A917369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haber_sablon2.dot</Template>
  <TotalTime>37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10 Aralık 2009</vt:lpstr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Aralık 2009</dc:title>
  <dc:creator>yasin</dc:creator>
  <cp:lastModifiedBy>İbrahim BÜYÜKFURAN</cp:lastModifiedBy>
  <cp:revision>5</cp:revision>
  <cp:lastPrinted>2014-05-16T06:11:00Z</cp:lastPrinted>
  <dcterms:created xsi:type="dcterms:W3CDTF">2019-03-28T08:02:00Z</dcterms:created>
  <dcterms:modified xsi:type="dcterms:W3CDTF">2019-03-28T09:09:00Z</dcterms:modified>
</cp:coreProperties>
</file>