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34" w:rsidRPr="00743FC3" w:rsidRDefault="00F138FB" w:rsidP="00AF7E0C">
      <w:pPr>
        <w:rPr>
          <w:b/>
        </w:rPr>
      </w:pPr>
      <w:r>
        <w:rPr>
          <w:b/>
        </w:rPr>
        <w:t>17 ŞUBAT 2019</w:t>
      </w:r>
    </w:p>
    <w:p w:rsidR="004112F2" w:rsidRPr="00743FC3" w:rsidRDefault="00A25099" w:rsidP="00AF7E0C">
      <w:pPr>
        <w:rPr>
          <w:b/>
        </w:rPr>
      </w:pPr>
      <w:r w:rsidRPr="00743FC3">
        <w:rPr>
          <w:b/>
        </w:rPr>
        <w:t xml:space="preserve">BASIN </w:t>
      </w:r>
      <w:r w:rsidR="004817F5" w:rsidRPr="00743FC3">
        <w:rPr>
          <w:b/>
        </w:rPr>
        <w:t>BÜLTENİ</w:t>
      </w:r>
    </w:p>
    <w:p w:rsidR="00A231CC" w:rsidRDefault="00F05FC1" w:rsidP="00A231CC">
      <w:pPr>
        <w:rPr>
          <w:b/>
        </w:rPr>
      </w:pPr>
      <w:r>
        <w:rPr>
          <w:b/>
        </w:rPr>
        <w:t>Efeler,  yenilmezliğini sürdürüyor</w:t>
      </w:r>
    </w:p>
    <w:p w:rsidR="00074B44" w:rsidRDefault="00A231CC" w:rsidP="0040399E">
      <w:r w:rsidRPr="0040399E">
        <w:rPr>
          <w:b/>
        </w:rPr>
        <w:t>Bursa -</w:t>
      </w:r>
      <w:r w:rsidRPr="0040399E">
        <w:t xml:space="preserve">  </w:t>
      </w:r>
      <w:r w:rsidR="00074B44" w:rsidRPr="0040399E">
        <w:t>TVF Erkekler Birinci Ligi’nde mücadele eden Bursa Büy</w:t>
      </w:r>
      <w:r w:rsidR="00BA14D2">
        <w:t xml:space="preserve">ükşehir </w:t>
      </w:r>
      <w:proofErr w:type="spellStart"/>
      <w:r w:rsidR="00BA14D2">
        <w:t>Belediyespor</w:t>
      </w:r>
      <w:proofErr w:type="spellEnd"/>
      <w:r w:rsidR="006B0E18">
        <w:t xml:space="preserve"> Kulübü</w:t>
      </w:r>
      <w:r w:rsidR="00BA14D2">
        <w:t xml:space="preserve">, A Grubu </w:t>
      </w:r>
      <w:r w:rsidR="00876124">
        <w:t>2</w:t>
      </w:r>
      <w:r w:rsidR="00F138FB">
        <w:t>1</w:t>
      </w:r>
      <w:r w:rsidR="00876124">
        <w:t>.</w:t>
      </w:r>
      <w:r w:rsidR="00074B44" w:rsidRPr="0040399E">
        <w:t xml:space="preserve"> hafta maçında </w:t>
      </w:r>
      <w:r w:rsidR="0041757A">
        <w:t xml:space="preserve">İstanbul </w:t>
      </w:r>
      <w:r w:rsidR="00876124">
        <w:t xml:space="preserve">Büyükşehir </w:t>
      </w:r>
      <w:proofErr w:type="spellStart"/>
      <w:r w:rsidR="00876124">
        <w:t>Belediyespor’u</w:t>
      </w:r>
      <w:proofErr w:type="spellEnd"/>
      <w:r w:rsidR="00876124">
        <w:t xml:space="preserve"> </w:t>
      </w:r>
      <w:r w:rsidR="00DE69EE">
        <w:t xml:space="preserve"> </w:t>
      </w:r>
      <w:r w:rsidR="00BA14D2">
        <w:t>25-</w:t>
      </w:r>
      <w:r w:rsidR="00F138FB">
        <w:t>20, 25-19</w:t>
      </w:r>
      <w:r w:rsidR="00876124">
        <w:t xml:space="preserve">, ve </w:t>
      </w:r>
      <w:r w:rsidR="00BA14D2">
        <w:t>25-</w:t>
      </w:r>
      <w:r w:rsidR="00F138FB">
        <w:t>1</w:t>
      </w:r>
      <w:r w:rsidR="00876124">
        <w:t>9</w:t>
      </w:r>
      <w:r w:rsidR="001D71FF">
        <w:t xml:space="preserve"> setlerle 3-0</w:t>
      </w:r>
      <w:r w:rsidR="00BA14D2">
        <w:t xml:space="preserve"> mağlup etti. </w:t>
      </w:r>
      <w:r w:rsidR="00DE69EE">
        <w:t xml:space="preserve"> </w:t>
      </w:r>
      <w:r w:rsidR="00876124">
        <w:t xml:space="preserve">Puanını </w:t>
      </w:r>
      <w:r w:rsidR="00AB0F86">
        <w:t xml:space="preserve"> </w:t>
      </w:r>
      <w:r w:rsidR="00F138FB">
        <w:t>60.1’e</w:t>
      </w:r>
      <w:r w:rsidR="00DE69EE">
        <w:t xml:space="preserve"> yükselten</w:t>
      </w:r>
      <w:r w:rsidR="00876124">
        <w:t xml:space="preserve"> yeşil-beyazlılar, oynadığı 2</w:t>
      </w:r>
      <w:r w:rsidR="00F138FB">
        <w:t>1</w:t>
      </w:r>
      <w:r w:rsidR="00876124">
        <w:t xml:space="preserve">. </w:t>
      </w:r>
      <w:r w:rsidR="00DE69EE">
        <w:t>karşılaşmadan da galibiyetle ayrıldı.</w:t>
      </w:r>
    </w:p>
    <w:p w:rsidR="00876124" w:rsidRDefault="00876124" w:rsidP="0040399E">
      <w:r>
        <w:t xml:space="preserve">Efeler Ligi’ne yükselmek </w:t>
      </w:r>
      <w:r w:rsidR="00F138FB">
        <w:t xml:space="preserve">için mücadelesini sürdüren </w:t>
      </w:r>
      <w:r w:rsidR="00DE69EE">
        <w:t xml:space="preserve"> Bursa</w:t>
      </w:r>
      <w:r w:rsidR="00074B44" w:rsidRPr="0040399E">
        <w:t xml:space="preserve"> Büyükşehir </w:t>
      </w:r>
      <w:proofErr w:type="spellStart"/>
      <w:r w:rsidR="00074B44" w:rsidRPr="0040399E">
        <w:t>Belediyespor</w:t>
      </w:r>
      <w:proofErr w:type="spellEnd"/>
      <w:r w:rsidR="00074B44" w:rsidRPr="0040399E">
        <w:t xml:space="preserve"> Erkek Voleybol Takımı, TVF Erkekler Birinci Ligi A Grubu </w:t>
      </w:r>
      <w:r w:rsidR="0041757A">
        <w:t>21.</w:t>
      </w:r>
      <w:r w:rsidR="00F138FB">
        <w:t xml:space="preserve"> hafta karşılaşmasında İstanbul Büyükşehir </w:t>
      </w:r>
      <w:proofErr w:type="spellStart"/>
      <w:r w:rsidR="00F138FB">
        <w:t>Belediyespor’u</w:t>
      </w:r>
      <w:proofErr w:type="spellEnd"/>
      <w:r w:rsidR="00F138FB">
        <w:t xml:space="preserve"> ağırladı. Cengiz Göllü Voleybol Salonu’nda </w:t>
      </w:r>
      <w:r>
        <w:t>oynanan k</w:t>
      </w:r>
      <w:r w:rsidR="00AB0F86">
        <w:t xml:space="preserve">arşılaşmada </w:t>
      </w:r>
      <w:r w:rsidR="001D71FF">
        <w:t xml:space="preserve"> yeşil-beyazlılar</w:t>
      </w:r>
      <w:r w:rsidR="00DE69EE">
        <w:t xml:space="preserve"> </w:t>
      </w:r>
      <w:r w:rsidR="00AB0F86">
        <w:t xml:space="preserve">ilk setten itibaren </w:t>
      </w:r>
      <w:r w:rsidR="00DE69EE">
        <w:t xml:space="preserve"> </w:t>
      </w:r>
      <w:r w:rsidR="00AB0F86">
        <w:t>oyun üstünlüğünü ortaya koydu. Rakibe öne geçme şansı tanımayan</w:t>
      </w:r>
      <w:r>
        <w:t xml:space="preserve"> Bursa </w:t>
      </w:r>
      <w:r w:rsidR="00F138FB">
        <w:t xml:space="preserve">ekibi maçtan </w:t>
      </w:r>
      <w:r>
        <w:t xml:space="preserve"> 25-</w:t>
      </w:r>
      <w:r w:rsidR="00F138FB">
        <w:t>20</w:t>
      </w:r>
      <w:r>
        <w:t>,25-</w:t>
      </w:r>
      <w:r w:rsidR="00F138FB">
        <w:t>19</w:t>
      </w:r>
      <w:r>
        <w:t xml:space="preserve"> ve 25-</w:t>
      </w:r>
      <w:r w:rsidR="00F138FB">
        <w:t>1</w:t>
      </w:r>
      <w:r>
        <w:t>9’</w:t>
      </w:r>
      <w:r w:rsidR="00F138FB">
        <w:t xml:space="preserve">luk setlerle </w:t>
      </w:r>
      <w:r>
        <w:t xml:space="preserve"> 3-0 galip ayrıldı.</w:t>
      </w:r>
    </w:p>
    <w:p w:rsidR="00F138FB" w:rsidRPr="00F138FB" w:rsidRDefault="00F138FB" w:rsidP="0040399E">
      <w:pPr>
        <w:rPr>
          <w:b/>
        </w:rPr>
      </w:pPr>
      <w:r w:rsidRPr="00F138FB">
        <w:rPr>
          <w:b/>
        </w:rPr>
        <w:t>Yarı finale odaklandık</w:t>
      </w:r>
    </w:p>
    <w:p w:rsidR="00E52ED4" w:rsidRDefault="00F138FB" w:rsidP="0040399E">
      <w:r>
        <w:t>Bu sezon ligde oynadığı 21</w:t>
      </w:r>
      <w:r w:rsidR="00876124">
        <w:t xml:space="preserve"> karşılaşmadan da galibiyetle ayrılan Bursa Büyükşehir </w:t>
      </w:r>
      <w:proofErr w:type="spellStart"/>
      <w:r w:rsidR="00876124">
        <w:t>Belediyespor</w:t>
      </w:r>
      <w:proofErr w:type="spellEnd"/>
      <w:r w:rsidR="00876124">
        <w:t xml:space="preserve"> K</w:t>
      </w:r>
      <w:r>
        <w:t>ulübü’n</w:t>
      </w:r>
      <w:r w:rsidR="0041757A">
        <w:t>ün</w:t>
      </w:r>
      <w:r>
        <w:t xml:space="preserve"> deneyimli antrenör</w:t>
      </w:r>
      <w:r w:rsidR="00E52ED4">
        <w:t>ü</w:t>
      </w:r>
      <w:r>
        <w:t xml:space="preserve"> Bahadır Aksoy,  Efeler Ligi’ne yükselmek adına oyna</w:t>
      </w:r>
      <w:r w:rsidR="0041757A">
        <w:t>ya</w:t>
      </w:r>
      <w:r>
        <w:t xml:space="preserve">cakları </w:t>
      </w:r>
      <w:r w:rsidR="00E52ED4">
        <w:t xml:space="preserve">yarı final </w:t>
      </w:r>
      <w:r>
        <w:t xml:space="preserve"> maçlarına odaklandıklarını söyledi.  </w:t>
      </w:r>
      <w:r w:rsidR="00E52ED4">
        <w:t xml:space="preserve">Sezonun sonunda Efeler Ligi’nde olmak istediklerini dile getiren Aksoy, “Normal sezonun bitimine 5 hafta var. Bu süreçte sıralamalar değişebilir. Biz şu anda lideriz. Artık </w:t>
      </w:r>
      <w:proofErr w:type="spellStart"/>
      <w:r w:rsidR="00E52ED4">
        <w:t>play</w:t>
      </w:r>
      <w:proofErr w:type="spellEnd"/>
      <w:r w:rsidR="00E52ED4">
        <w:t>-</w:t>
      </w:r>
      <w:proofErr w:type="spellStart"/>
      <w:r w:rsidR="00E52ED4">
        <w:t>off</w:t>
      </w:r>
      <w:proofErr w:type="spellEnd"/>
      <w:r w:rsidR="00E52ED4">
        <w:t xml:space="preserve"> maçlarına odaklandık. Önce yarı final maçları olacak. Tüm  konsantrasyonumuz bu maçlar için olacak. Tabi kalan hafta maçlarına da motive olmamız lazım. Normal sezonu lider olarak tamamlamak istiyoruz. Oyuncularım bugün yine iyi mücadele ettiler. Onlara gösterdikleri müca</w:t>
      </w:r>
      <w:r w:rsidR="00F05FC1">
        <w:t>deleden dolayı teşekkür ederim” diye konuştu.</w:t>
      </w:r>
    </w:p>
    <w:p w:rsidR="00F05FC1" w:rsidRPr="00F05FC1" w:rsidRDefault="00F05FC1" w:rsidP="0040399E">
      <w:pPr>
        <w:rPr>
          <w:b/>
        </w:rPr>
      </w:pPr>
      <w:r w:rsidRPr="00F05FC1">
        <w:rPr>
          <w:b/>
        </w:rPr>
        <w:t>Sıradaki rakip Bornova Anadolu Lisesi</w:t>
      </w:r>
    </w:p>
    <w:p w:rsidR="003F4731" w:rsidRDefault="003F4731" w:rsidP="0040399E">
      <w:r>
        <w:t xml:space="preserve">TVF Erkekler Birinci Ligi A Grubu’nda  </w:t>
      </w:r>
      <w:r w:rsidR="00F05FC1">
        <w:t xml:space="preserve">60.1 puanla </w:t>
      </w:r>
      <w:r>
        <w:t>liderliğini sürdüren  Bur</w:t>
      </w:r>
      <w:r w:rsidR="00F05FC1">
        <w:t xml:space="preserve">sa Büyükşehir </w:t>
      </w:r>
      <w:proofErr w:type="spellStart"/>
      <w:r w:rsidR="00F05FC1">
        <w:t>Belediyespor</w:t>
      </w:r>
      <w:proofErr w:type="spellEnd"/>
      <w:r w:rsidR="00F05FC1">
        <w:t xml:space="preserve">, </w:t>
      </w:r>
      <w:r w:rsidR="00876124">
        <w:t>2</w:t>
      </w:r>
      <w:r w:rsidR="00F05FC1">
        <w:t>2</w:t>
      </w:r>
      <w:r w:rsidR="00876124">
        <w:t>.</w:t>
      </w:r>
      <w:r>
        <w:t xml:space="preserve"> hafta  maçında </w:t>
      </w:r>
      <w:r w:rsidR="00F05FC1">
        <w:t>24</w:t>
      </w:r>
      <w:r w:rsidR="009E3C42">
        <w:t xml:space="preserve"> </w:t>
      </w:r>
      <w:r w:rsidR="00876124">
        <w:t xml:space="preserve">Şubat </w:t>
      </w:r>
      <w:r w:rsidR="0096572D">
        <w:t xml:space="preserve"> Pazar</w:t>
      </w:r>
      <w:r w:rsidR="00074B44" w:rsidRPr="0040399E">
        <w:t xml:space="preserve"> günü </w:t>
      </w:r>
      <w:r w:rsidR="00F05FC1">
        <w:t>Bornova Anadolu Lisesi ile karşılaşacak</w:t>
      </w:r>
      <w:r w:rsidR="00AB0F86">
        <w:t xml:space="preserve">. </w:t>
      </w:r>
      <w:r>
        <w:t xml:space="preserve"> </w:t>
      </w:r>
      <w:r w:rsidR="00F05FC1">
        <w:t>İzmir Atatürk-</w:t>
      </w:r>
      <w:proofErr w:type="spellStart"/>
      <w:r w:rsidR="00F05FC1">
        <w:t>Vestel</w:t>
      </w:r>
      <w:proofErr w:type="spellEnd"/>
      <w:r w:rsidR="00F05FC1">
        <w:t xml:space="preserve"> Venüs Spor Kompleksi’nde oynanacak karşılaşma saat 16:00’da karşılaşacak.</w:t>
      </w:r>
    </w:p>
    <w:p w:rsidR="00371923" w:rsidRPr="00AF7E0C" w:rsidRDefault="00371923" w:rsidP="00AF7E0C">
      <w:pPr>
        <w:rPr>
          <w:b/>
        </w:rPr>
      </w:pPr>
      <w:r w:rsidRPr="00AF7E0C">
        <w:rPr>
          <w:b/>
        </w:rPr>
        <w:t>BURSA BÜYÜKŞEHİR BELEDİYESİ</w:t>
      </w:r>
    </w:p>
    <w:p w:rsidR="00371923" w:rsidRPr="00AF7E0C" w:rsidRDefault="00371923" w:rsidP="00AF7E0C">
      <w:r w:rsidRPr="00AF7E0C">
        <w:rPr>
          <w:b/>
        </w:rPr>
        <w:t>BASIN YAYIN VE HALKLA İLİŞKİLER DAİRESİ BAŞKANLIĞI</w:t>
      </w:r>
    </w:p>
    <w:p w:rsidR="00743FC3" w:rsidRPr="00AF7E0C" w:rsidRDefault="00743FC3"/>
    <w:sectPr w:rsidR="00743FC3" w:rsidRPr="00AF7E0C" w:rsidSect="005B0949">
      <w:headerReference w:type="default" r:id="rId8"/>
      <w:footerReference w:type="default" r:id="rId9"/>
      <w:pgSz w:w="11906" w:h="16838"/>
      <w:pgMar w:top="2951" w:right="1417" w:bottom="1417" w:left="1417" w:header="708"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346" w:rsidRDefault="00615346" w:rsidP="00DD6CD0">
      <w:pPr>
        <w:spacing w:after="0" w:line="240" w:lineRule="auto"/>
      </w:pPr>
      <w:r>
        <w:separator/>
      </w:r>
    </w:p>
  </w:endnote>
  <w:endnote w:type="continuationSeparator" w:id="0">
    <w:p w:rsidR="00615346" w:rsidRDefault="00615346" w:rsidP="00DD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Altbilgi"/>
    </w:pPr>
    <w:r>
      <w:rPr>
        <w:noProof/>
        <w:lang w:eastAsia="tr-TR"/>
      </w:rPr>
      <w:drawing>
        <wp:anchor distT="0" distB="0" distL="114300" distR="114300" simplePos="0" relativeHeight="251658240" behindDoc="0" locked="0" layoutInCell="1" allowOverlap="1">
          <wp:simplePos x="0" y="0"/>
          <wp:positionH relativeFrom="column">
            <wp:posOffset>-897890</wp:posOffset>
          </wp:positionH>
          <wp:positionV relativeFrom="paragraph">
            <wp:posOffset>-826135</wp:posOffset>
          </wp:positionV>
          <wp:extent cx="7547610" cy="922020"/>
          <wp:effectExtent l="19050" t="0" r="0" b="0"/>
          <wp:wrapSquare wrapText="bothSides"/>
          <wp:docPr id="4" name="Resim 4" descr="basın ante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ın antedli"/>
                  <pic:cNvPicPr>
                    <a:picLocks noChangeAspect="1" noChangeArrowheads="1"/>
                  </pic:cNvPicPr>
                </pic:nvPicPr>
                <pic:blipFill>
                  <a:blip r:embed="rId1"/>
                  <a:srcRect/>
                  <a:stretch>
                    <a:fillRect/>
                  </a:stretch>
                </pic:blipFill>
                <pic:spPr bwMode="auto">
                  <a:xfrm>
                    <a:off x="0" y="0"/>
                    <a:ext cx="7547610" cy="92202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346" w:rsidRDefault="00615346" w:rsidP="00DD6CD0">
      <w:pPr>
        <w:spacing w:after="0" w:line="240" w:lineRule="auto"/>
      </w:pPr>
      <w:r>
        <w:separator/>
      </w:r>
    </w:p>
  </w:footnote>
  <w:footnote w:type="continuationSeparator" w:id="0">
    <w:p w:rsidR="00615346" w:rsidRDefault="00615346" w:rsidP="00DD6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stbilgi"/>
    </w:pPr>
    <w:r>
      <w:rPr>
        <w:noProof/>
        <w:lang w:eastAsia="tr-TR"/>
      </w:rPr>
      <w:drawing>
        <wp:anchor distT="0" distB="0" distL="114300" distR="114300" simplePos="0" relativeHeight="251657216" behindDoc="0" locked="0" layoutInCell="1" allowOverlap="1">
          <wp:simplePos x="0" y="0"/>
          <wp:positionH relativeFrom="column">
            <wp:posOffset>3175</wp:posOffset>
          </wp:positionH>
          <wp:positionV relativeFrom="paragraph">
            <wp:posOffset>-97155</wp:posOffset>
          </wp:positionV>
          <wp:extent cx="1101725" cy="1489075"/>
          <wp:effectExtent l="19050" t="0" r="3175" b="0"/>
          <wp:wrapSquare wrapText="bothSides"/>
          <wp:docPr id="3" name="Resim 3" descr="buyuksehir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uksehir yeni logo"/>
                  <pic:cNvPicPr>
                    <a:picLocks noChangeAspect="1" noChangeArrowheads="1"/>
                  </pic:cNvPicPr>
                </pic:nvPicPr>
                <pic:blipFill>
                  <a:blip r:embed="rId1"/>
                  <a:srcRect/>
                  <a:stretch>
                    <a:fillRect/>
                  </a:stretch>
                </pic:blipFill>
                <pic:spPr bwMode="auto">
                  <a:xfrm>
                    <a:off x="0" y="0"/>
                    <a:ext cx="1101725" cy="1489075"/>
                  </a:xfrm>
                  <a:prstGeom prst="rect">
                    <a:avLst/>
                  </a:prstGeom>
                  <a:noFill/>
                  <a:ln w="9525">
                    <a:noFill/>
                    <a:miter lim="800000"/>
                    <a:headEnd/>
                    <a:tailEnd/>
                  </a:ln>
                </pic:spPr>
              </pic:pic>
            </a:graphicData>
          </a:graphic>
        </wp:anchor>
      </w:drawing>
    </w:r>
  </w:p>
  <w:p w:rsidR="00B015C6" w:rsidRDefault="00B015C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5C6F"/>
    <w:multiLevelType w:val="hybridMultilevel"/>
    <w:tmpl w:val="0C36BAEC"/>
    <w:lvl w:ilvl="0" w:tplc="EEC2147A">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055FF1"/>
    <w:multiLevelType w:val="hybridMultilevel"/>
    <w:tmpl w:val="80C8EA8A"/>
    <w:lvl w:ilvl="0" w:tplc="629ED060">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EA15CA"/>
    <w:multiLevelType w:val="hybridMultilevel"/>
    <w:tmpl w:val="67CC7EBA"/>
    <w:lvl w:ilvl="0" w:tplc="4C4C8DB8">
      <w:start w:val="3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6A367F"/>
    <w:multiLevelType w:val="hybridMultilevel"/>
    <w:tmpl w:val="DA20A0E0"/>
    <w:lvl w:ilvl="0" w:tplc="EE6C2C0A">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6F6F36"/>
    <w:multiLevelType w:val="hybridMultilevel"/>
    <w:tmpl w:val="82682CFA"/>
    <w:lvl w:ilvl="0" w:tplc="268AFE04">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354EDE"/>
    <w:multiLevelType w:val="hybridMultilevel"/>
    <w:tmpl w:val="4182AD9E"/>
    <w:lvl w:ilvl="0" w:tplc="4E2C7796">
      <w:start w:val="15"/>
      <w:numFmt w:val="bullet"/>
      <w:lvlText w:val="-"/>
      <w:lvlJc w:val="left"/>
      <w:pPr>
        <w:ind w:left="465" w:hanging="360"/>
      </w:pPr>
      <w:rPr>
        <w:rFonts w:ascii="Calibri" w:eastAsia="Calibri" w:hAnsi="Calibri"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6">
    <w:nsid w:val="1D9E5BEF"/>
    <w:multiLevelType w:val="hybridMultilevel"/>
    <w:tmpl w:val="21BC9846"/>
    <w:lvl w:ilvl="0" w:tplc="1832BF66">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EC7E51"/>
    <w:multiLevelType w:val="hybridMultilevel"/>
    <w:tmpl w:val="B874D8AE"/>
    <w:lvl w:ilvl="0" w:tplc="0B4241C6">
      <w:start w:val="30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1414EE"/>
    <w:multiLevelType w:val="hybridMultilevel"/>
    <w:tmpl w:val="495E1028"/>
    <w:lvl w:ilvl="0" w:tplc="7E26E6D0">
      <w:start w:val="1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443AAB"/>
    <w:multiLevelType w:val="hybridMultilevel"/>
    <w:tmpl w:val="365837F6"/>
    <w:lvl w:ilvl="0" w:tplc="3940A292">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0D5133"/>
    <w:multiLevelType w:val="hybridMultilevel"/>
    <w:tmpl w:val="A39054B4"/>
    <w:lvl w:ilvl="0" w:tplc="A5D2EAAE">
      <w:start w:val="1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ED71D6"/>
    <w:multiLevelType w:val="hybridMultilevel"/>
    <w:tmpl w:val="6D1C3746"/>
    <w:lvl w:ilvl="0" w:tplc="09C429B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B4B49"/>
    <w:multiLevelType w:val="hybridMultilevel"/>
    <w:tmpl w:val="2FC4B9AA"/>
    <w:lvl w:ilvl="0" w:tplc="C4A2F32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02D25"/>
    <w:multiLevelType w:val="hybridMultilevel"/>
    <w:tmpl w:val="67523FD4"/>
    <w:lvl w:ilvl="0" w:tplc="0A8C025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B61945"/>
    <w:multiLevelType w:val="hybridMultilevel"/>
    <w:tmpl w:val="2578C01A"/>
    <w:lvl w:ilvl="0" w:tplc="A31CF68C">
      <w:start w:val="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AEE728D"/>
    <w:multiLevelType w:val="hybridMultilevel"/>
    <w:tmpl w:val="F3247770"/>
    <w:lvl w:ilvl="0" w:tplc="FDB0D37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C92016"/>
    <w:multiLevelType w:val="hybridMultilevel"/>
    <w:tmpl w:val="394219E6"/>
    <w:lvl w:ilvl="0" w:tplc="D8A838C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296B1F"/>
    <w:multiLevelType w:val="hybridMultilevel"/>
    <w:tmpl w:val="3CF4E7B6"/>
    <w:lvl w:ilvl="0" w:tplc="767A958A">
      <w:start w:val="3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852C29"/>
    <w:multiLevelType w:val="hybridMultilevel"/>
    <w:tmpl w:val="D0501794"/>
    <w:lvl w:ilvl="0" w:tplc="7FF8BAA4">
      <w:start w:val="1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C2326D6"/>
    <w:multiLevelType w:val="hybridMultilevel"/>
    <w:tmpl w:val="55E467AC"/>
    <w:lvl w:ilvl="0" w:tplc="9E940872">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C67443D"/>
    <w:multiLevelType w:val="hybridMultilevel"/>
    <w:tmpl w:val="56545E34"/>
    <w:lvl w:ilvl="0" w:tplc="C55AB89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9E5BE0"/>
    <w:multiLevelType w:val="hybridMultilevel"/>
    <w:tmpl w:val="E1C01A68"/>
    <w:lvl w:ilvl="0" w:tplc="C14E868A">
      <w:start w:val="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6E6F78"/>
    <w:multiLevelType w:val="hybridMultilevel"/>
    <w:tmpl w:val="326221B2"/>
    <w:lvl w:ilvl="0" w:tplc="A406FA8A">
      <w:start w:val="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E0663C"/>
    <w:multiLevelType w:val="hybridMultilevel"/>
    <w:tmpl w:val="BEFE8E7C"/>
    <w:lvl w:ilvl="0" w:tplc="38D8150C">
      <w:start w:val="2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250631"/>
    <w:multiLevelType w:val="hybridMultilevel"/>
    <w:tmpl w:val="5DE2FAF2"/>
    <w:lvl w:ilvl="0" w:tplc="C1F66EC0">
      <w:start w:val="2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A985365"/>
    <w:multiLevelType w:val="hybridMultilevel"/>
    <w:tmpl w:val="D054C0DA"/>
    <w:lvl w:ilvl="0" w:tplc="4C40A7A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2BB58E2"/>
    <w:multiLevelType w:val="hybridMultilevel"/>
    <w:tmpl w:val="BE1E1116"/>
    <w:lvl w:ilvl="0" w:tplc="2744C1A8">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C013B0C"/>
    <w:multiLevelType w:val="hybridMultilevel"/>
    <w:tmpl w:val="50DC83F6"/>
    <w:lvl w:ilvl="0" w:tplc="76425F74">
      <w:start w:val="1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314528"/>
    <w:multiLevelType w:val="hybridMultilevel"/>
    <w:tmpl w:val="A4F6F31E"/>
    <w:lvl w:ilvl="0" w:tplc="0F6E5CB2">
      <w:start w:val="2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3721F3"/>
    <w:multiLevelType w:val="hybridMultilevel"/>
    <w:tmpl w:val="10D06062"/>
    <w:lvl w:ilvl="0" w:tplc="24E27ED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3D0101"/>
    <w:multiLevelType w:val="hybridMultilevel"/>
    <w:tmpl w:val="F5E04AB2"/>
    <w:lvl w:ilvl="0" w:tplc="8A7AF328">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4D0647"/>
    <w:multiLevelType w:val="hybridMultilevel"/>
    <w:tmpl w:val="15EC8322"/>
    <w:lvl w:ilvl="0" w:tplc="CD7ECEE8">
      <w:start w:val="2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8CE3C89"/>
    <w:multiLevelType w:val="hybridMultilevel"/>
    <w:tmpl w:val="FD8C912C"/>
    <w:lvl w:ilvl="0" w:tplc="27DA3DCA">
      <w:start w:val="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A1F5957"/>
    <w:multiLevelType w:val="hybridMultilevel"/>
    <w:tmpl w:val="9E6E8844"/>
    <w:lvl w:ilvl="0" w:tplc="2D24099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5"/>
  </w:num>
  <w:num w:numId="4">
    <w:abstractNumId w:val="5"/>
  </w:num>
  <w:num w:numId="5">
    <w:abstractNumId w:val="1"/>
  </w:num>
  <w:num w:numId="6">
    <w:abstractNumId w:val="19"/>
  </w:num>
  <w:num w:numId="7">
    <w:abstractNumId w:val="26"/>
  </w:num>
  <w:num w:numId="8">
    <w:abstractNumId w:val="29"/>
  </w:num>
  <w:num w:numId="9">
    <w:abstractNumId w:val="24"/>
  </w:num>
  <w:num w:numId="10">
    <w:abstractNumId w:val="23"/>
  </w:num>
  <w:num w:numId="11">
    <w:abstractNumId w:val="6"/>
  </w:num>
  <w:num w:numId="12">
    <w:abstractNumId w:val="7"/>
  </w:num>
  <w:num w:numId="13">
    <w:abstractNumId w:val="17"/>
  </w:num>
  <w:num w:numId="14">
    <w:abstractNumId w:val="9"/>
  </w:num>
  <w:num w:numId="15">
    <w:abstractNumId w:val="11"/>
  </w:num>
  <w:num w:numId="16">
    <w:abstractNumId w:val="21"/>
  </w:num>
  <w:num w:numId="17">
    <w:abstractNumId w:val="10"/>
  </w:num>
  <w:num w:numId="18">
    <w:abstractNumId w:val="28"/>
  </w:num>
  <w:num w:numId="19">
    <w:abstractNumId w:val="8"/>
  </w:num>
  <w:num w:numId="20">
    <w:abstractNumId w:val="0"/>
  </w:num>
  <w:num w:numId="21">
    <w:abstractNumId w:val="31"/>
  </w:num>
  <w:num w:numId="22">
    <w:abstractNumId w:val="4"/>
  </w:num>
  <w:num w:numId="23">
    <w:abstractNumId w:val="3"/>
  </w:num>
  <w:num w:numId="24">
    <w:abstractNumId w:val="15"/>
  </w:num>
  <w:num w:numId="25">
    <w:abstractNumId w:val="2"/>
  </w:num>
  <w:num w:numId="26">
    <w:abstractNumId w:val="27"/>
  </w:num>
  <w:num w:numId="27">
    <w:abstractNumId w:val="33"/>
  </w:num>
  <w:num w:numId="28">
    <w:abstractNumId w:val="30"/>
  </w:num>
  <w:num w:numId="29">
    <w:abstractNumId w:val="16"/>
  </w:num>
  <w:num w:numId="30">
    <w:abstractNumId w:val="32"/>
  </w:num>
  <w:num w:numId="31">
    <w:abstractNumId w:val="20"/>
  </w:num>
  <w:num w:numId="32">
    <w:abstractNumId w:val="13"/>
  </w:num>
  <w:num w:numId="33">
    <w:abstractNumId w:val="12"/>
  </w:num>
  <w:num w:numId="3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0E42AC"/>
    <w:rsid w:val="00000518"/>
    <w:rsid w:val="00001041"/>
    <w:rsid w:val="00002347"/>
    <w:rsid w:val="00002E36"/>
    <w:rsid w:val="000036D9"/>
    <w:rsid w:val="00005393"/>
    <w:rsid w:val="0000737F"/>
    <w:rsid w:val="000110EB"/>
    <w:rsid w:val="0001370E"/>
    <w:rsid w:val="000155C5"/>
    <w:rsid w:val="00016897"/>
    <w:rsid w:val="0002037B"/>
    <w:rsid w:val="000204DC"/>
    <w:rsid w:val="00021F23"/>
    <w:rsid w:val="000223C8"/>
    <w:rsid w:val="00022F77"/>
    <w:rsid w:val="00023979"/>
    <w:rsid w:val="00023A8C"/>
    <w:rsid w:val="00023B05"/>
    <w:rsid w:val="0002688F"/>
    <w:rsid w:val="000276F9"/>
    <w:rsid w:val="00027BF0"/>
    <w:rsid w:val="00027F97"/>
    <w:rsid w:val="0003015D"/>
    <w:rsid w:val="00031159"/>
    <w:rsid w:val="00033784"/>
    <w:rsid w:val="000354D4"/>
    <w:rsid w:val="00037102"/>
    <w:rsid w:val="00040E7F"/>
    <w:rsid w:val="0004209E"/>
    <w:rsid w:val="0004253D"/>
    <w:rsid w:val="000437E2"/>
    <w:rsid w:val="000443CA"/>
    <w:rsid w:val="00045055"/>
    <w:rsid w:val="0004573F"/>
    <w:rsid w:val="00047069"/>
    <w:rsid w:val="00055A97"/>
    <w:rsid w:val="00056CA8"/>
    <w:rsid w:val="0005741D"/>
    <w:rsid w:val="000643A4"/>
    <w:rsid w:val="00065E06"/>
    <w:rsid w:val="00066E88"/>
    <w:rsid w:val="00067F9A"/>
    <w:rsid w:val="00070A1E"/>
    <w:rsid w:val="00070B52"/>
    <w:rsid w:val="00072731"/>
    <w:rsid w:val="000744D7"/>
    <w:rsid w:val="00074B44"/>
    <w:rsid w:val="0007686B"/>
    <w:rsid w:val="00077309"/>
    <w:rsid w:val="000811B1"/>
    <w:rsid w:val="000812B5"/>
    <w:rsid w:val="0008145A"/>
    <w:rsid w:val="00084811"/>
    <w:rsid w:val="00084C7B"/>
    <w:rsid w:val="000857E1"/>
    <w:rsid w:val="00085ED4"/>
    <w:rsid w:val="000863C0"/>
    <w:rsid w:val="00086DD7"/>
    <w:rsid w:val="00087614"/>
    <w:rsid w:val="000909EA"/>
    <w:rsid w:val="00090A2F"/>
    <w:rsid w:val="00091B7C"/>
    <w:rsid w:val="00091C1C"/>
    <w:rsid w:val="00096677"/>
    <w:rsid w:val="000A1AC3"/>
    <w:rsid w:val="000A2C2B"/>
    <w:rsid w:val="000A36B3"/>
    <w:rsid w:val="000A38FD"/>
    <w:rsid w:val="000A5F16"/>
    <w:rsid w:val="000A60E1"/>
    <w:rsid w:val="000A68F0"/>
    <w:rsid w:val="000A72B3"/>
    <w:rsid w:val="000A7AB4"/>
    <w:rsid w:val="000B1B1E"/>
    <w:rsid w:val="000B1BBC"/>
    <w:rsid w:val="000B331E"/>
    <w:rsid w:val="000B37A7"/>
    <w:rsid w:val="000B37F9"/>
    <w:rsid w:val="000B4E8C"/>
    <w:rsid w:val="000B4F61"/>
    <w:rsid w:val="000B5AA8"/>
    <w:rsid w:val="000B62CB"/>
    <w:rsid w:val="000B6576"/>
    <w:rsid w:val="000B6C85"/>
    <w:rsid w:val="000C0661"/>
    <w:rsid w:val="000C0AAE"/>
    <w:rsid w:val="000C147F"/>
    <w:rsid w:val="000C1DBF"/>
    <w:rsid w:val="000C32FE"/>
    <w:rsid w:val="000C3360"/>
    <w:rsid w:val="000C4547"/>
    <w:rsid w:val="000C6321"/>
    <w:rsid w:val="000C681F"/>
    <w:rsid w:val="000C6FAB"/>
    <w:rsid w:val="000C754F"/>
    <w:rsid w:val="000D102E"/>
    <w:rsid w:val="000D15F9"/>
    <w:rsid w:val="000D20C6"/>
    <w:rsid w:val="000D2498"/>
    <w:rsid w:val="000D2BC6"/>
    <w:rsid w:val="000D3097"/>
    <w:rsid w:val="000D4A01"/>
    <w:rsid w:val="000D67A1"/>
    <w:rsid w:val="000E0C4B"/>
    <w:rsid w:val="000E2221"/>
    <w:rsid w:val="000E23D3"/>
    <w:rsid w:val="000E3BE4"/>
    <w:rsid w:val="000E3E48"/>
    <w:rsid w:val="000E42AC"/>
    <w:rsid w:val="000E5EDC"/>
    <w:rsid w:val="000E6D4E"/>
    <w:rsid w:val="000E72DF"/>
    <w:rsid w:val="000E75EB"/>
    <w:rsid w:val="000F0822"/>
    <w:rsid w:val="000F2485"/>
    <w:rsid w:val="000F2EF3"/>
    <w:rsid w:val="000F4336"/>
    <w:rsid w:val="000F57BA"/>
    <w:rsid w:val="000F5ADB"/>
    <w:rsid w:val="000F5DC7"/>
    <w:rsid w:val="000F7178"/>
    <w:rsid w:val="00100872"/>
    <w:rsid w:val="00101CC3"/>
    <w:rsid w:val="001033B3"/>
    <w:rsid w:val="00106073"/>
    <w:rsid w:val="001108CB"/>
    <w:rsid w:val="0011225F"/>
    <w:rsid w:val="001142F7"/>
    <w:rsid w:val="001149C4"/>
    <w:rsid w:val="001155B5"/>
    <w:rsid w:val="00116D0E"/>
    <w:rsid w:val="0011719E"/>
    <w:rsid w:val="001208FC"/>
    <w:rsid w:val="001242F7"/>
    <w:rsid w:val="00124BAD"/>
    <w:rsid w:val="00126FB7"/>
    <w:rsid w:val="0013258B"/>
    <w:rsid w:val="00132621"/>
    <w:rsid w:val="001331D7"/>
    <w:rsid w:val="00133DF0"/>
    <w:rsid w:val="00134436"/>
    <w:rsid w:val="00134550"/>
    <w:rsid w:val="00134D54"/>
    <w:rsid w:val="001356B7"/>
    <w:rsid w:val="00136DD9"/>
    <w:rsid w:val="0013793B"/>
    <w:rsid w:val="00140377"/>
    <w:rsid w:val="00140F3F"/>
    <w:rsid w:val="0014128A"/>
    <w:rsid w:val="00141858"/>
    <w:rsid w:val="00141A31"/>
    <w:rsid w:val="00143BF8"/>
    <w:rsid w:val="00143E6D"/>
    <w:rsid w:val="001448B3"/>
    <w:rsid w:val="00145794"/>
    <w:rsid w:val="001462C0"/>
    <w:rsid w:val="0014750A"/>
    <w:rsid w:val="00150217"/>
    <w:rsid w:val="0015069D"/>
    <w:rsid w:val="00150750"/>
    <w:rsid w:val="00151931"/>
    <w:rsid w:val="0015598D"/>
    <w:rsid w:val="001566DD"/>
    <w:rsid w:val="001574C0"/>
    <w:rsid w:val="00157D23"/>
    <w:rsid w:val="00160ACE"/>
    <w:rsid w:val="001613B8"/>
    <w:rsid w:val="001617B2"/>
    <w:rsid w:val="00163578"/>
    <w:rsid w:val="00164B99"/>
    <w:rsid w:val="00164EAC"/>
    <w:rsid w:val="001656D1"/>
    <w:rsid w:val="0016610E"/>
    <w:rsid w:val="00166F96"/>
    <w:rsid w:val="001671E2"/>
    <w:rsid w:val="00167C99"/>
    <w:rsid w:val="00170835"/>
    <w:rsid w:val="00170B91"/>
    <w:rsid w:val="00171D41"/>
    <w:rsid w:val="00173DA4"/>
    <w:rsid w:val="00174179"/>
    <w:rsid w:val="00181F82"/>
    <w:rsid w:val="0018246E"/>
    <w:rsid w:val="001841F0"/>
    <w:rsid w:val="00185469"/>
    <w:rsid w:val="00185B09"/>
    <w:rsid w:val="00187025"/>
    <w:rsid w:val="001873E0"/>
    <w:rsid w:val="00187AE0"/>
    <w:rsid w:val="00191FA2"/>
    <w:rsid w:val="001922AE"/>
    <w:rsid w:val="00193D05"/>
    <w:rsid w:val="00194F11"/>
    <w:rsid w:val="00197B15"/>
    <w:rsid w:val="001A5354"/>
    <w:rsid w:val="001A548E"/>
    <w:rsid w:val="001A74E8"/>
    <w:rsid w:val="001B0FA8"/>
    <w:rsid w:val="001B10AC"/>
    <w:rsid w:val="001B1538"/>
    <w:rsid w:val="001B15CD"/>
    <w:rsid w:val="001B1B39"/>
    <w:rsid w:val="001B285A"/>
    <w:rsid w:val="001B2C3D"/>
    <w:rsid w:val="001B3E85"/>
    <w:rsid w:val="001B4851"/>
    <w:rsid w:val="001B4DBE"/>
    <w:rsid w:val="001B5AE7"/>
    <w:rsid w:val="001B5C2B"/>
    <w:rsid w:val="001B6332"/>
    <w:rsid w:val="001B7DC5"/>
    <w:rsid w:val="001B7DCE"/>
    <w:rsid w:val="001C000B"/>
    <w:rsid w:val="001C2E0D"/>
    <w:rsid w:val="001C2F0A"/>
    <w:rsid w:val="001C66BF"/>
    <w:rsid w:val="001C695D"/>
    <w:rsid w:val="001C6F78"/>
    <w:rsid w:val="001C74F3"/>
    <w:rsid w:val="001D09D4"/>
    <w:rsid w:val="001D14D9"/>
    <w:rsid w:val="001D23BC"/>
    <w:rsid w:val="001D3365"/>
    <w:rsid w:val="001D3964"/>
    <w:rsid w:val="001D3F33"/>
    <w:rsid w:val="001D46A0"/>
    <w:rsid w:val="001D71FF"/>
    <w:rsid w:val="001D73E8"/>
    <w:rsid w:val="001E04FD"/>
    <w:rsid w:val="001E1223"/>
    <w:rsid w:val="001E1709"/>
    <w:rsid w:val="001E1791"/>
    <w:rsid w:val="001E228B"/>
    <w:rsid w:val="001E247E"/>
    <w:rsid w:val="001E3849"/>
    <w:rsid w:val="001E3BB2"/>
    <w:rsid w:val="001E4A8E"/>
    <w:rsid w:val="001E4CA5"/>
    <w:rsid w:val="001E502A"/>
    <w:rsid w:val="001E54EA"/>
    <w:rsid w:val="001E5CA7"/>
    <w:rsid w:val="001E71E3"/>
    <w:rsid w:val="001E792C"/>
    <w:rsid w:val="001F0790"/>
    <w:rsid w:val="001F1231"/>
    <w:rsid w:val="001F2486"/>
    <w:rsid w:val="001F249F"/>
    <w:rsid w:val="001F327A"/>
    <w:rsid w:val="001F6449"/>
    <w:rsid w:val="001F6FCF"/>
    <w:rsid w:val="001F7BA5"/>
    <w:rsid w:val="002001B4"/>
    <w:rsid w:val="00201176"/>
    <w:rsid w:val="00202CBB"/>
    <w:rsid w:val="00205128"/>
    <w:rsid w:val="00205926"/>
    <w:rsid w:val="00206AB3"/>
    <w:rsid w:val="00206BCE"/>
    <w:rsid w:val="00206D51"/>
    <w:rsid w:val="00207BDC"/>
    <w:rsid w:val="00211087"/>
    <w:rsid w:val="00211CC7"/>
    <w:rsid w:val="00212F5A"/>
    <w:rsid w:val="0021461D"/>
    <w:rsid w:val="002154C4"/>
    <w:rsid w:val="0021774E"/>
    <w:rsid w:val="00221145"/>
    <w:rsid w:val="002219CB"/>
    <w:rsid w:val="0022336B"/>
    <w:rsid w:val="00223921"/>
    <w:rsid w:val="00223BCE"/>
    <w:rsid w:val="00226FC1"/>
    <w:rsid w:val="002310AA"/>
    <w:rsid w:val="00231C58"/>
    <w:rsid w:val="002326B2"/>
    <w:rsid w:val="00233577"/>
    <w:rsid w:val="00236035"/>
    <w:rsid w:val="002378F9"/>
    <w:rsid w:val="00237FD1"/>
    <w:rsid w:val="002424C8"/>
    <w:rsid w:val="00242D77"/>
    <w:rsid w:val="00243FA8"/>
    <w:rsid w:val="002442A0"/>
    <w:rsid w:val="002445FF"/>
    <w:rsid w:val="002476D1"/>
    <w:rsid w:val="00247C2E"/>
    <w:rsid w:val="00247DC2"/>
    <w:rsid w:val="00250E5C"/>
    <w:rsid w:val="00252D3A"/>
    <w:rsid w:val="00254769"/>
    <w:rsid w:val="00255EE8"/>
    <w:rsid w:val="00256A08"/>
    <w:rsid w:val="0026015A"/>
    <w:rsid w:val="0026144E"/>
    <w:rsid w:val="00262657"/>
    <w:rsid w:val="00262A4B"/>
    <w:rsid w:val="002644C4"/>
    <w:rsid w:val="00265024"/>
    <w:rsid w:val="00266889"/>
    <w:rsid w:val="002671D1"/>
    <w:rsid w:val="00267F68"/>
    <w:rsid w:val="002704B1"/>
    <w:rsid w:val="00270B7E"/>
    <w:rsid w:val="00270C7F"/>
    <w:rsid w:val="0027204E"/>
    <w:rsid w:val="0027430B"/>
    <w:rsid w:val="002767B8"/>
    <w:rsid w:val="00280AE7"/>
    <w:rsid w:val="00281279"/>
    <w:rsid w:val="002830AB"/>
    <w:rsid w:val="0028375E"/>
    <w:rsid w:val="002841BF"/>
    <w:rsid w:val="00285887"/>
    <w:rsid w:val="00286554"/>
    <w:rsid w:val="002937C3"/>
    <w:rsid w:val="00294053"/>
    <w:rsid w:val="002958E9"/>
    <w:rsid w:val="00295A96"/>
    <w:rsid w:val="00296C50"/>
    <w:rsid w:val="002A1B53"/>
    <w:rsid w:val="002A23C0"/>
    <w:rsid w:val="002A3ACE"/>
    <w:rsid w:val="002B0E08"/>
    <w:rsid w:val="002B0FB8"/>
    <w:rsid w:val="002B1DA6"/>
    <w:rsid w:val="002B5C54"/>
    <w:rsid w:val="002B622A"/>
    <w:rsid w:val="002B698E"/>
    <w:rsid w:val="002B7157"/>
    <w:rsid w:val="002C0F20"/>
    <w:rsid w:val="002C3BC2"/>
    <w:rsid w:val="002C41AF"/>
    <w:rsid w:val="002C4CA2"/>
    <w:rsid w:val="002C75B4"/>
    <w:rsid w:val="002D17E0"/>
    <w:rsid w:val="002D2840"/>
    <w:rsid w:val="002D2F43"/>
    <w:rsid w:val="002D38A0"/>
    <w:rsid w:val="002D7A4E"/>
    <w:rsid w:val="002E04F0"/>
    <w:rsid w:val="002E050F"/>
    <w:rsid w:val="002E0CA4"/>
    <w:rsid w:val="002E23BE"/>
    <w:rsid w:val="002E4A89"/>
    <w:rsid w:val="002E57E4"/>
    <w:rsid w:val="002E70C2"/>
    <w:rsid w:val="002F005A"/>
    <w:rsid w:val="002F0251"/>
    <w:rsid w:val="002F06E4"/>
    <w:rsid w:val="002F089A"/>
    <w:rsid w:val="002F2381"/>
    <w:rsid w:val="002F3F33"/>
    <w:rsid w:val="002F4672"/>
    <w:rsid w:val="002F4941"/>
    <w:rsid w:val="002F5B7C"/>
    <w:rsid w:val="002F6584"/>
    <w:rsid w:val="002F69A6"/>
    <w:rsid w:val="002F69E0"/>
    <w:rsid w:val="002F7323"/>
    <w:rsid w:val="00300514"/>
    <w:rsid w:val="00301E22"/>
    <w:rsid w:val="003029FB"/>
    <w:rsid w:val="00302B99"/>
    <w:rsid w:val="003032D1"/>
    <w:rsid w:val="00303AA4"/>
    <w:rsid w:val="00303ED5"/>
    <w:rsid w:val="00304602"/>
    <w:rsid w:val="00305F19"/>
    <w:rsid w:val="003072EB"/>
    <w:rsid w:val="00310424"/>
    <w:rsid w:val="00312A23"/>
    <w:rsid w:val="00312A72"/>
    <w:rsid w:val="00313DB3"/>
    <w:rsid w:val="003140BD"/>
    <w:rsid w:val="003148FF"/>
    <w:rsid w:val="00315226"/>
    <w:rsid w:val="00317271"/>
    <w:rsid w:val="00320BA8"/>
    <w:rsid w:val="00322151"/>
    <w:rsid w:val="003233F5"/>
    <w:rsid w:val="003242F4"/>
    <w:rsid w:val="0032508C"/>
    <w:rsid w:val="00332BE7"/>
    <w:rsid w:val="00333BA1"/>
    <w:rsid w:val="003357B2"/>
    <w:rsid w:val="00335C23"/>
    <w:rsid w:val="00336FC8"/>
    <w:rsid w:val="0033745D"/>
    <w:rsid w:val="00337A2D"/>
    <w:rsid w:val="0034186B"/>
    <w:rsid w:val="0034201F"/>
    <w:rsid w:val="0034459C"/>
    <w:rsid w:val="00346178"/>
    <w:rsid w:val="0034642E"/>
    <w:rsid w:val="00347816"/>
    <w:rsid w:val="00347D2A"/>
    <w:rsid w:val="00351042"/>
    <w:rsid w:val="00354031"/>
    <w:rsid w:val="00354476"/>
    <w:rsid w:val="003551BC"/>
    <w:rsid w:val="00356C4C"/>
    <w:rsid w:val="003571BB"/>
    <w:rsid w:val="003576C4"/>
    <w:rsid w:val="00360742"/>
    <w:rsid w:val="003628CD"/>
    <w:rsid w:val="00362CAE"/>
    <w:rsid w:val="00364BC9"/>
    <w:rsid w:val="00365926"/>
    <w:rsid w:val="00366727"/>
    <w:rsid w:val="0036776D"/>
    <w:rsid w:val="00367801"/>
    <w:rsid w:val="0037079F"/>
    <w:rsid w:val="00370814"/>
    <w:rsid w:val="00370C21"/>
    <w:rsid w:val="00371526"/>
    <w:rsid w:val="00371923"/>
    <w:rsid w:val="003721E8"/>
    <w:rsid w:val="00372B9C"/>
    <w:rsid w:val="00375243"/>
    <w:rsid w:val="00375975"/>
    <w:rsid w:val="003773C0"/>
    <w:rsid w:val="00377628"/>
    <w:rsid w:val="00377DFD"/>
    <w:rsid w:val="00377E85"/>
    <w:rsid w:val="00380EE6"/>
    <w:rsid w:val="00381827"/>
    <w:rsid w:val="00381BFD"/>
    <w:rsid w:val="00382935"/>
    <w:rsid w:val="00383850"/>
    <w:rsid w:val="00383A7F"/>
    <w:rsid w:val="00383E28"/>
    <w:rsid w:val="00383E51"/>
    <w:rsid w:val="0038533B"/>
    <w:rsid w:val="0038577C"/>
    <w:rsid w:val="00386C58"/>
    <w:rsid w:val="0038722F"/>
    <w:rsid w:val="00390D25"/>
    <w:rsid w:val="0039149B"/>
    <w:rsid w:val="00392875"/>
    <w:rsid w:val="00395211"/>
    <w:rsid w:val="00397A65"/>
    <w:rsid w:val="00397C72"/>
    <w:rsid w:val="003A07B3"/>
    <w:rsid w:val="003A188D"/>
    <w:rsid w:val="003A42B1"/>
    <w:rsid w:val="003A4AB1"/>
    <w:rsid w:val="003B0465"/>
    <w:rsid w:val="003B0CAA"/>
    <w:rsid w:val="003B0D40"/>
    <w:rsid w:val="003B1EE0"/>
    <w:rsid w:val="003B5678"/>
    <w:rsid w:val="003B5C09"/>
    <w:rsid w:val="003B770E"/>
    <w:rsid w:val="003C0296"/>
    <w:rsid w:val="003C09FA"/>
    <w:rsid w:val="003C1509"/>
    <w:rsid w:val="003C4288"/>
    <w:rsid w:val="003C54B5"/>
    <w:rsid w:val="003C5623"/>
    <w:rsid w:val="003C7506"/>
    <w:rsid w:val="003D3AE8"/>
    <w:rsid w:val="003D5B60"/>
    <w:rsid w:val="003E1129"/>
    <w:rsid w:val="003E15CA"/>
    <w:rsid w:val="003E17F9"/>
    <w:rsid w:val="003E252E"/>
    <w:rsid w:val="003E3B1C"/>
    <w:rsid w:val="003F0C37"/>
    <w:rsid w:val="003F21A5"/>
    <w:rsid w:val="003F4731"/>
    <w:rsid w:val="003F6680"/>
    <w:rsid w:val="003F7BC6"/>
    <w:rsid w:val="00400686"/>
    <w:rsid w:val="00403170"/>
    <w:rsid w:val="0040399E"/>
    <w:rsid w:val="00405774"/>
    <w:rsid w:val="004065EF"/>
    <w:rsid w:val="00407A95"/>
    <w:rsid w:val="00407EA1"/>
    <w:rsid w:val="004112F2"/>
    <w:rsid w:val="0041456C"/>
    <w:rsid w:val="004148B4"/>
    <w:rsid w:val="00414EDF"/>
    <w:rsid w:val="0041757A"/>
    <w:rsid w:val="004179CA"/>
    <w:rsid w:val="0042009A"/>
    <w:rsid w:val="00421285"/>
    <w:rsid w:val="004215F1"/>
    <w:rsid w:val="00421AD8"/>
    <w:rsid w:val="00421BDC"/>
    <w:rsid w:val="00423348"/>
    <w:rsid w:val="00425536"/>
    <w:rsid w:val="00425C95"/>
    <w:rsid w:val="00425EA5"/>
    <w:rsid w:val="00427C44"/>
    <w:rsid w:val="00427F37"/>
    <w:rsid w:val="00430604"/>
    <w:rsid w:val="00430B97"/>
    <w:rsid w:val="00430C28"/>
    <w:rsid w:val="0043298F"/>
    <w:rsid w:val="00432BA4"/>
    <w:rsid w:val="00433785"/>
    <w:rsid w:val="0043443C"/>
    <w:rsid w:val="004364F6"/>
    <w:rsid w:val="0043768F"/>
    <w:rsid w:val="0044134B"/>
    <w:rsid w:val="004436C6"/>
    <w:rsid w:val="004442F5"/>
    <w:rsid w:val="00444389"/>
    <w:rsid w:val="004449E2"/>
    <w:rsid w:val="004451C4"/>
    <w:rsid w:val="004454BA"/>
    <w:rsid w:val="004459EF"/>
    <w:rsid w:val="004472B1"/>
    <w:rsid w:val="00447AD7"/>
    <w:rsid w:val="004515E1"/>
    <w:rsid w:val="00456BC1"/>
    <w:rsid w:val="00461242"/>
    <w:rsid w:val="0046124B"/>
    <w:rsid w:val="00461FAB"/>
    <w:rsid w:val="00462244"/>
    <w:rsid w:val="004649A7"/>
    <w:rsid w:val="004649D1"/>
    <w:rsid w:val="00464BCA"/>
    <w:rsid w:val="00465084"/>
    <w:rsid w:val="0046635A"/>
    <w:rsid w:val="004665E1"/>
    <w:rsid w:val="00466C75"/>
    <w:rsid w:val="00467DC2"/>
    <w:rsid w:val="00470C05"/>
    <w:rsid w:val="00470CDE"/>
    <w:rsid w:val="0047102E"/>
    <w:rsid w:val="004722C6"/>
    <w:rsid w:val="00472D89"/>
    <w:rsid w:val="00475613"/>
    <w:rsid w:val="00476571"/>
    <w:rsid w:val="00477D8F"/>
    <w:rsid w:val="004805E3"/>
    <w:rsid w:val="00480ADD"/>
    <w:rsid w:val="004817F5"/>
    <w:rsid w:val="00485270"/>
    <w:rsid w:val="00485B46"/>
    <w:rsid w:val="00486F00"/>
    <w:rsid w:val="00490AB2"/>
    <w:rsid w:val="00494129"/>
    <w:rsid w:val="00494A85"/>
    <w:rsid w:val="00494F84"/>
    <w:rsid w:val="004968DF"/>
    <w:rsid w:val="00497189"/>
    <w:rsid w:val="004978B8"/>
    <w:rsid w:val="004A05BC"/>
    <w:rsid w:val="004A2154"/>
    <w:rsid w:val="004A2CA7"/>
    <w:rsid w:val="004B3435"/>
    <w:rsid w:val="004B7A32"/>
    <w:rsid w:val="004C01AB"/>
    <w:rsid w:val="004C21C9"/>
    <w:rsid w:val="004C49A0"/>
    <w:rsid w:val="004C6460"/>
    <w:rsid w:val="004C7019"/>
    <w:rsid w:val="004C7ADD"/>
    <w:rsid w:val="004C7FA7"/>
    <w:rsid w:val="004D0D41"/>
    <w:rsid w:val="004D1584"/>
    <w:rsid w:val="004D296C"/>
    <w:rsid w:val="004D3A05"/>
    <w:rsid w:val="004D3B79"/>
    <w:rsid w:val="004D502A"/>
    <w:rsid w:val="004D5462"/>
    <w:rsid w:val="004D71FC"/>
    <w:rsid w:val="004E0F25"/>
    <w:rsid w:val="004E215A"/>
    <w:rsid w:val="004E3AED"/>
    <w:rsid w:val="004E405C"/>
    <w:rsid w:val="004E51F5"/>
    <w:rsid w:val="004E5348"/>
    <w:rsid w:val="004E5956"/>
    <w:rsid w:val="004F17AA"/>
    <w:rsid w:val="004F1B78"/>
    <w:rsid w:val="004F2EE5"/>
    <w:rsid w:val="004F33D0"/>
    <w:rsid w:val="004F34C5"/>
    <w:rsid w:val="004F4A80"/>
    <w:rsid w:val="004F4C38"/>
    <w:rsid w:val="004F5FFA"/>
    <w:rsid w:val="00500E3C"/>
    <w:rsid w:val="00500F73"/>
    <w:rsid w:val="00501222"/>
    <w:rsid w:val="00501C47"/>
    <w:rsid w:val="00502E1C"/>
    <w:rsid w:val="0050394E"/>
    <w:rsid w:val="00511B71"/>
    <w:rsid w:val="00511E23"/>
    <w:rsid w:val="00513672"/>
    <w:rsid w:val="00513749"/>
    <w:rsid w:val="00514600"/>
    <w:rsid w:val="0051497A"/>
    <w:rsid w:val="00520750"/>
    <w:rsid w:val="00520BBA"/>
    <w:rsid w:val="005214D7"/>
    <w:rsid w:val="00521BBD"/>
    <w:rsid w:val="00521CD3"/>
    <w:rsid w:val="005230EA"/>
    <w:rsid w:val="005238E8"/>
    <w:rsid w:val="00531E31"/>
    <w:rsid w:val="005325B2"/>
    <w:rsid w:val="00532918"/>
    <w:rsid w:val="0053404C"/>
    <w:rsid w:val="005356D5"/>
    <w:rsid w:val="00535EC1"/>
    <w:rsid w:val="00537775"/>
    <w:rsid w:val="00540433"/>
    <w:rsid w:val="0054174B"/>
    <w:rsid w:val="0054373C"/>
    <w:rsid w:val="00544FD6"/>
    <w:rsid w:val="005454B8"/>
    <w:rsid w:val="00546CD1"/>
    <w:rsid w:val="00547080"/>
    <w:rsid w:val="00550CCC"/>
    <w:rsid w:val="005520E2"/>
    <w:rsid w:val="005525B1"/>
    <w:rsid w:val="00552650"/>
    <w:rsid w:val="00552793"/>
    <w:rsid w:val="00553532"/>
    <w:rsid w:val="005541CA"/>
    <w:rsid w:val="00554473"/>
    <w:rsid w:val="00554582"/>
    <w:rsid w:val="0055466D"/>
    <w:rsid w:val="00555517"/>
    <w:rsid w:val="0055641D"/>
    <w:rsid w:val="00560C46"/>
    <w:rsid w:val="005645E9"/>
    <w:rsid w:val="00564B3E"/>
    <w:rsid w:val="0056501C"/>
    <w:rsid w:val="00570884"/>
    <w:rsid w:val="00570897"/>
    <w:rsid w:val="005711D2"/>
    <w:rsid w:val="005724F4"/>
    <w:rsid w:val="00572869"/>
    <w:rsid w:val="00572B9C"/>
    <w:rsid w:val="005805D8"/>
    <w:rsid w:val="00580B4D"/>
    <w:rsid w:val="005817DB"/>
    <w:rsid w:val="00582321"/>
    <w:rsid w:val="00582BB5"/>
    <w:rsid w:val="005845F1"/>
    <w:rsid w:val="00584747"/>
    <w:rsid w:val="00585C89"/>
    <w:rsid w:val="00586C70"/>
    <w:rsid w:val="00587DC1"/>
    <w:rsid w:val="00591AE2"/>
    <w:rsid w:val="00591C29"/>
    <w:rsid w:val="00592D90"/>
    <w:rsid w:val="005939EF"/>
    <w:rsid w:val="00595C3C"/>
    <w:rsid w:val="00595DC6"/>
    <w:rsid w:val="00596386"/>
    <w:rsid w:val="005A07D8"/>
    <w:rsid w:val="005A111C"/>
    <w:rsid w:val="005A16CC"/>
    <w:rsid w:val="005A1B3D"/>
    <w:rsid w:val="005A36A3"/>
    <w:rsid w:val="005A3DE9"/>
    <w:rsid w:val="005A426B"/>
    <w:rsid w:val="005A5783"/>
    <w:rsid w:val="005A5EF1"/>
    <w:rsid w:val="005A7369"/>
    <w:rsid w:val="005A7604"/>
    <w:rsid w:val="005A7D69"/>
    <w:rsid w:val="005A7EC1"/>
    <w:rsid w:val="005B0788"/>
    <w:rsid w:val="005B0877"/>
    <w:rsid w:val="005B0949"/>
    <w:rsid w:val="005B2E75"/>
    <w:rsid w:val="005B59A3"/>
    <w:rsid w:val="005B5C7F"/>
    <w:rsid w:val="005B6934"/>
    <w:rsid w:val="005B6E5F"/>
    <w:rsid w:val="005B7EDE"/>
    <w:rsid w:val="005C0DEF"/>
    <w:rsid w:val="005C3115"/>
    <w:rsid w:val="005C4093"/>
    <w:rsid w:val="005C6A26"/>
    <w:rsid w:val="005D3169"/>
    <w:rsid w:val="005D46C8"/>
    <w:rsid w:val="005D4CC0"/>
    <w:rsid w:val="005D5C92"/>
    <w:rsid w:val="005D64C7"/>
    <w:rsid w:val="005D7385"/>
    <w:rsid w:val="005E0268"/>
    <w:rsid w:val="005E0DEB"/>
    <w:rsid w:val="005E20B4"/>
    <w:rsid w:val="005E2BD6"/>
    <w:rsid w:val="005E2D17"/>
    <w:rsid w:val="005E2D34"/>
    <w:rsid w:val="005E3171"/>
    <w:rsid w:val="005E4CB0"/>
    <w:rsid w:val="005E5228"/>
    <w:rsid w:val="005E6418"/>
    <w:rsid w:val="005E7C1A"/>
    <w:rsid w:val="005E7D50"/>
    <w:rsid w:val="005F2F7A"/>
    <w:rsid w:val="005F4283"/>
    <w:rsid w:val="005F45F2"/>
    <w:rsid w:val="005F6473"/>
    <w:rsid w:val="005F6678"/>
    <w:rsid w:val="005F695D"/>
    <w:rsid w:val="005F720B"/>
    <w:rsid w:val="0060007C"/>
    <w:rsid w:val="006014FD"/>
    <w:rsid w:val="00601622"/>
    <w:rsid w:val="00603790"/>
    <w:rsid w:val="00604768"/>
    <w:rsid w:val="00605CC6"/>
    <w:rsid w:val="00606A65"/>
    <w:rsid w:val="006074EB"/>
    <w:rsid w:val="0061053A"/>
    <w:rsid w:val="00610AAF"/>
    <w:rsid w:val="00611774"/>
    <w:rsid w:val="00612432"/>
    <w:rsid w:val="00612F95"/>
    <w:rsid w:val="006140C1"/>
    <w:rsid w:val="00614448"/>
    <w:rsid w:val="00615346"/>
    <w:rsid w:val="00615555"/>
    <w:rsid w:val="00615967"/>
    <w:rsid w:val="00615AB9"/>
    <w:rsid w:val="00616A2E"/>
    <w:rsid w:val="0061731C"/>
    <w:rsid w:val="006179D8"/>
    <w:rsid w:val="00622275"/>
    <w:rsid w:val="00623767"/>
    <w:rsid w:val="00623F1F"/>
    <w:rsid w:val="00624540"/>
    <w:rsid w:val="00630016"/>
    <w:rsid w:val="0063065F"/>
    <w:rsid w:val="006308AB"/>
    <w:rsid w:val="006313A5"/>
    <w:rsid w:val="00631A1C"/>
    <w:rsid w:val="00633017"/>
    <w:rsid w:val="00633532"/>
    <w:rsid w:val="00633C08"/>
    <w:rsid w:val="00633CCD"/>
    <w:rsid w:val="00633E51"/>
    <w:rsid w:val="006352ED"/>
    <w:rsid w:val="00636209"/>
    <w:rsid w:val="006370AC"/>
    <w:rsid w:val="00637C09"/>
    <w:rsid w:val="0064018A"/>
    <w:rsid w:val="006401C9"/>
    <w:rsid w:val="00641E81"/>
    <w:rsid w:val="006428D7"/>
    <w:rsid w:val="006450B1"/>
    <w:rsid w:val="0064513D"/>
    <w:rsid w:val="006453AF"/>
    <w:rsid w:val="0064585E"/>
    <w:rsid w:val="00645C58"/>
    <w:rsid w:val="00647210"/>
    <w:rsid w:val="00647793"/>
    <w:rsid w:val="006518C7"/>
    <w:rsid w:val="00652AF4"/>
    <w:rsid w:val="006540E8"/>
    <w:rsid w:val="0065609B"/>
    <w:rsid w:val="00657A1E"/>
    <w:rsid w:val="00657A67"/>
    <w:rsid w:val="006603C9"/>
    <w:rsid w:val="00660E03"/>
    <w:rsid w:val="00662A7F"/>
    <w:rsid w:val="0066368F"/>
    <w:rsid w:val="0066560A"/>
    <w:rsid w:val="0066736C"/>
    <w:rsid w:val="00670C48"/>
    <w:rsid w:val="006714DF"/>
    <w:rsid w:val="00672260"/>
    <w:rsid w:val="00672636"/>
    <w:rsid w:val="00673C1E"/>
    <w:rsid w:val="00675540"/>
    <w:rsid w:val="00675DE1"/>
    <w:rsid w:val="00675E80"/>
    <w:rsid w:val="00675F76"/>
    <w:rsid w:val="00680333"/>
    <w:rsid w:val="0068153E"/>
    <w:rsid w:val="0068323B"/>
    <w:rsid w:val="00684728"/>
    <w:rsid w:val="00684D18"/>
    <w:rsid w:val="006861B5"/>
    <w:rsid w:val="00686852"/>
    <w:rsid w:val="00687464"/>
    <w:rsid w:val="00687CAD"/>
    <w:rsid w:val="00690367"/>
    <w:rsid w:val="006910E4"/>
    <w:rsid w:val="00691C35"/>
    <w:rsid w:val="00693CAC"/>
    <w:rsid w:val="00695B20"/>
    <w:rsid w:val="006964C4"/>
    <w:rsid w:val="00696FF0"/>
    <w:rsid w:val="006972CE"/>
    <w:rsid w:val="00697849"/>
    <w:rsid w:val="006A1F24"/>
    <w:rsid w:val="006A3630"/>
    <w:rsid w:val="006A4443"/>
    <w:rsid w:val="006B01BB"/>
    <w:rsid w:val="006B0E18"/>
    <w:rsid w:val="006B2022"/>
    <w:rsid w:val="006B4726"/>
    <w:rsid w:val="006B748C"/>
    <w:rsid w:val="006C0F5D"/>
    <w:rsid w:val="006C1CF6"/>
    <w:rsid w:val="006C30B1"/>
    <w:rsid w:val="006C338C"/>
    <w:rsid w:val="006C3A65"/>
    <w:rsid w:val="006C3F44"/>
    <w:rsid w:val="006C450E"/>
    <w:rsid w:val="006D08A3"/>
    <w:rsid w:val="006D1828"/>
    <w:rsid w:val="006D2090"/>
    <w:rsid w:val="006D29C6"/>
    <w:rsid w:val="006D2DC7"/>
    <w:rsid w:val="006D35A3"/>
    <w:rsid w:val="006D380E"/>
    <w:rsid w:val="006D3D78"/>
    <w:rsid w:val="006D454A"/>
    <w:rsid w:val="006D5D30"/>
    <w:rsid w:val="006D6541"/>
    <w:rsid w:val="006E02F0"/>
    <w:rsid w:val="006E107D"/>
    <w:rsid w:val="006E204A"/>
    <w:rsid w:val="006E20ED"/>
    <w:rsid w:val="006F086E"/>
    <w:rsid w:val="006F172C"/>
    <w:rsid w:val="006F2237"/>
    <w:rsid w:val="006F227F"/>
    <w:rsid w:val="006F3D7F"/>
    <w:rsid w:val="006F4510"/>
    <w:rsid w:val="006F501C"/>
    <w:rsid w:val="006F75AA"/>
    <w:rsid w:val="00701D39"/>
    <w:rsid w:val="007038DE"/>
    <w:rsid w:val="00703A85"/>
    <w:rsid w:val="0070705B"/>
    <w:rsid w:val="0071471F"/>
    <w:rsid w:val="00714E4A"/>
    <w:rsid w:val="00716226"/>
    <w:rsid w:val="0071653E"/>
    <w:rsid w:val="00716DE6"/>
    <w:rsid w:val="00717CCD"/>
    <w:rsid w:val="00721F07"/>
    <w:rsid w:val="00725929"/>
    <w:rsid w:val="00730754"/>
    <w:rsid w:val="007328EB"/>
    <w:rsid w:val="0073295F"/>
    <w:rsid w:val="00736F9A"/>
    <w:rsid w:val="0073766C"/>
    <w:rsid w:val="007379C5"/>
    <w:rsid w:val="00737FDA"/>
    <w:rsid w:val="00740814"/>
    <w:rsid w:val="00740825"/>
    <w:rsid w:val="00740C99"/>
    <w:rsid w:val="007410D5"/>
    <w:rsid w:val="0074375B"/>
    <w:rsid w:val="00743FC3"/>
    <w:rsid w:val="00744394"/>
    <w:rsid w:val="0074453A"/>
    <w:rsid w:val="007449F9"/>
    <w:rsid w:val="0074600B"/>
    <w:rsid w:val="0074620E"/>
    <w:rsid w:val="00747041"/>
    <w:rsid w:val="00747D51"/>
    <w:rsid w:val="0075098C"/>
    <w:rsid w:val="007510B0"/>
    <w:rsid w:val="007534CD"/>
    <w:rsid w:val="007551CA"/>
    <w:rsid w:val="00755C0D"/>
    <w:rsid w:val="00761698"/>
    <w:rsid w:val="0076287C"/>
    <w:rsid w:val="007629DB"/>
    <w:rsid w:val="00762CE2"/>
    <w:rsid w:val="0076380C"/>
    <w:rsid w:val="00765BE8"/>
    <w:rsid w:val="00765C5D"/>
    <w:rsid w:val="0076644D"/>
    <w:rsid w:val="00766D6E"/>
    <w:rsid w:val="00767B7A"/>
    <w:rsid w:val="00770C6C"/>
    <w:rsid w:val="00772B4C"/>
    <w:rsid w:val="00774610"/>
    <w:rsid w:val="00777959"/>
    <w:rsid w:val="007800BA"/>
    <w:rsid w:val="00781A22"/>
    <w:rsid w:val="0078244A"/>
    <w:rsid w:val="00783467"/>
    <w:rsid w:val="00783898"/>
    <w:rsid w:val="007905A6"/>
    <w:rsid w:val="00791E80"/>
    <w:rsid w:val="007921AC"/>
    <w:rsid w:val="00794125"/>
    <w:rsid w:val="00797328"/>
    <w:rsid w:val="007977E6"/>
    <w:rsid w:val="00797B2B"/>
    <w:rsid w:val="007A056E"/>
    <w:rsid w:val="007A09BF"/>
    <w:rsid w:val="007A1C73"/>
    <w:rsid w:val="007A1EC1"/>
    <w:rsid w:val="007A38B2"/>
    <w:rsid w:val="007A3905"/>
    <w:rsid w:val="007A5134"/>
    <w:rsid w:val="007A5261"/>
    <w:rsid w:val="007A5BF4"/>
    <w:rsid w:val="007B0257"/>
    <w:rsid w:val="007B381B"/>
    <w:rsid w:val="007C05B7"/>
    <w:rsid w:val="007C1BAF"/>
    <w:rsid w:val="007C31CE"/>
    <w:rsid w:val="007C3EDF"/>
    <w:rsid w:val="007C569F"/>
    <w:rsid w:val="007C698B"/>
    <w:rsid w:val="007C73C1"/>
    <w:rsid w:val="007D085B"/>
    <w:rsid w:val="007D085D"/>
    <w:rsid w:val="007D13A4"/>
    <w:rsid w:val="007D2E00"/>
    <w:rsid w:val="007D7CCA"/>
    <w:rsid w:val="007E0267"/>
    <w:rsid w:val="007E0561"/>
    <w:rsid w:val="007E0A64"/>
    <w:rsid w:val="007E1685"/>
    <w:rsid w:val="007E1816"/>
    <w:rsid w:val="007E31B8"/>
    <w:rsid w:val="007E4753"/>
    <w:rsid w:val="007E70AD"/>
    <w:rsid w:val="007E7D46"/>
    <w:rsid w:val="007F1052"/>
    <w:rsid w:val="007F1930"/>
    <w:rsid w:val="007F39A3"/>
    <w:rsid w:val="007F53F2"/>
    <w:rsid w:val="007F7786"/>
    <w:rsid w:val="007F7FD0"/>
    <w:rsid w:val="00802B53"/>
    <w:rsid w:val="00802CB6"/>
    <w:rsid w:val="008041BA"/>
    <w:rsid w:val="00804B7F"/>
    <w:rsid w:val="00805D36"/>
    <w:rsid w:val="00807348"/>
    <w:rsid w:val="00811578"/>
    <w:rsid w:val="00812B1F"/>
    <w:rsid w:val="008145E0"/>
    <w:rsid w:val="00814614"/>
    <w:rsid w:val="008161CF"/>
    <w:rsid w:val="008162B2"/>
    <w:rsid w:val="008166B0"/>
    <w:rsid w:val="00817289"/>
    <w:rsid w:val="00822E94"/>
    <w:rsid w:val="0082387F"/>
    <w:rsid w:val="00824148"/>
    <w:rsid w:val="00824857"/>
    <w:rsid w:val="008251AB"/>
    <w:rsid w:val="008257B1"/>
    <w:rsid w:val="0083082F"/>
    <w:rsid w:val="008308A6"/>
    <w:rsid w:val="00831917"/>
    <w:rsid w:val="00833888"/>
    <w:rsid w:val="008348CC"/>
    <w:rsid w:val="008366C0"/>
    <w:rsid w:val="0084075F"/>
    <w:rsid w:val="00840EC8"/>
    <w:rsid w:val="00841AAB"/>
    <w:rsid w:val="00841BEB"/>
    <w:rsid w:val="00841DFC"/>
    <w:rsid w:val="00842180"/>
    <w:rsid w:val="0084287C"/>
    <w:rsid w:val="00846742"/>
    <w:rsid w:val="00847006"/>
    <w:rsid w:val="00851D34"/>
    <w:rsid w:val="00852708"/>
    <w:rsid w:val="008539F1"/>
    <w:rsid w:val="00853AD9"/>
    <w:rsid w:val="008544F4"/>
    <w:rsid w:val="00854EE2"/>
    <w:rsid w:val="0085742A"/>
    <w:rsid w:val="00860773"/>
    <w:rsid w:val="008668DE"/>
    <w:rsid w:val="00867E16"/>
    <w:rsid w:val="0087091A"/>
    <w:rsid w:val="00870F48"/>
    <w:rsid w:val="00873375"/>
    <w:rsid w:val="00874414"/>
    <w:rsid w:val="008757D2"/>
    <w:rsid w:val="00876124"/>
    <w:rsid w:val="00876785"/>
    <w:rsid w:val="00877621"/>
    <w:rsid w:val="00877F40"/>
    <w:rsid w:val="00880F48"/>
    <w:rsid w:val="00880F66"/>
    <w:rsid w:val="008828BA"/>
    <w:rsid w:val="00885C50"/>
    <w:rsid w:val="00886D9B"/>
    <w:rsid w:val="00887614"/>
    <w:rsid w:val="00891372"/>
    <w:rsid w:val="00893784"/>
    <w:rsid w:val="00893B34"/>
    <w:rsid w:val="00894481"/>
    <w:rsid w:val="008A0012"/>
    <w:rsid w:val="008A1087"/>
    <w:rsid w:val="008A1D8D"/>
    <w:rsid w:val="008A1DF4"/>
    <w:rsid w:val="008A3C83"/>
    <w:rsid w:val="008A3D4C"/>
    <w:rsid w:val="008A493D"/>
    <w:rsid w:val="008A5345"/>
    <w:rsid w:val="008A6EBC"/>
    <w:rsid w:val="008A7534"/>
    <w:rsid w:val="008A7AE4"/>
    <w:rsid w:val="008B0EAA"/>
    <w:rsid w:val="008B1BFD"/>
    <w:rsid w:val="008B201B"/>
    <w:rsid w:val="008B2C3E"/>
    <w:rsid w:val="008B356A"/>
    <w:rsid w:val="008B4EFD"/>
    <w:rsid w:val="008B5126"/>
    <w:rsid w:val="008B5499"/>
    <w:rsid w:val="008B6D50"/>
    <w:rsid w:val="008B7E18"/>
    <w:rsid w:val="008C0A9C"/>
    <w:rsid w:val="008C12A0"/>
    <w:rsid w:val="008C2422"/>
    <w:rsid w:val="008C3EC8"/>
    <w:rsid w:val="008C4B88"/>
    <w:rsid w:val="008C4CD7"/>
    <w:rsid w:val="008C62A2"/>
    <w:rsid w:val="008C654D"/>
    <w:rsid w:val="008C70B4"/>
    <w:rsid w:val="008C7522"/>
    <w:rsid w:val="008C7DCB"/>
    <w:rsid w:val="008D0C6A"/>
    <w:rsid w:val="008D0C7E"/>
    <w:rsid w:val="008D0EF1"/>
    <w:rsid w:val="008D26AD"/>
    <w:rsid w:val="008D28D0"/>
    <w:rsid w:val="008D6691"/>
    <w:rsid w:val="008D6AD6"/>
    <w:rsid w:val="008E12A0"/>
    <w:rsid w:val="008E2E2C"/>
    <w:rsid w:val="008E3049"/>
    <w:rsid w:val="008E535C"/>
    <w:rsid w:val="008E56CA"/>
    <w:rsid w:val="008E7164"/>
    <w:rsid w:val="008F099E"/>
    <w:rsid w:val="008F0D80"/>
    <w:rsid w:val="008F0FF6"/>
    <w:rsid w:val="008F2075"/>
    <w:rsid w:val="008F2506"/>
    <w:rsid w:val="008F308A"/>
    <w:rsid w:val="008F4256"/>
    <w:rsid w:val="008F4CA7"/>
    <w:rsid w:val="008F66F0"/>
    <w:rsid w:val="008F6844"/>
    <w:rsid w:val="008F7A12"/>
    <w:rsid w:val="009002EF"/>
    <w:rsid w:val="00900A96"/>
    <w:rsid w:val="009013A4"/>
    <w:rsid w:val="00901761"/>
    <w:rsid w:val="00901B05"/>
    <w:rsid w:val="00902AE5"/>
    <w:rsid w:val="00904636"/>
    <w:rsid w:val="0090662F"/>
    <w:rsid w:val="00907110"/>
    <w:rsid w:val="00907287"/>
    <w:rsid w:val="00912124"/>
    <w:rsid w:val="00913194"/>
    <w:rsid w:val="00913CD0"/>
    <w:rsid w:val="00914E1F"/>
    <w:rsid w:val="009150C9"/>
    <w:rsid w:val="00917A11"/>
    <w:rsid w:val="00920DAC"/>
    <w:rsid w:val="0092137E"/>
    <w:rsid w:val="0092286F"/>
    <w:rsid w:val="00922C92"/>
    <w:rsid w:val="00925F51"/>
    <w:rsid w:val="0092670C"/>
    <w:rsid w:val="00931163"/>
    <w:rsid w:val="00932C05"/>
    <w:rsid w:val="0093317F"/>
    <w:rsid w:val="00933745"/>
    <w:rsid w:val="009345BE"/>
    <w:rsid w:val="009353A7"/>
    <w:rsid w:val="00935694"/>
    <w:rsid w:val="0094128C"/>
    <w:rsid w:val="00941FD3"/>
    <w:rsid w:val="00945B3A"/>
    <w:rsid w:val="00947FF6"/>
    <w:rsid w:val="0095223A"/>
    <w:rsid w:val="00954731"/>
    <w:rsid w:val="00954D24"/>
    <w:rsid w:val="00956407"/>
    <w:rsid w:val="00956582"/>
    <w:rsid w:val="00957231"/>
    <w:rsid w:val="00961462"/>
    <w:rsid w:val="0096572D"/>
    <w:rsid w:val="00967854"/>
    <w:rsid w:val="00970479"/>
    <w:rsid w:val="00972C3A"/>
    <w:rsid w:val="00973550"/>
    <w:rsid w:val="00976B6E"/>
    <w:rsid w:val="00976C1F"/>
    <w:rsid w:val="009770F4"/>
    <w:rsid w:val="00977663"/>
    <w:rsid w:val="00977C0B"/>
    <w:rsid w:val="00980AD6"/>
    <w:rsid w:val="00980B65"/>
    <w:rsid w:val="009816C2"/>
    <w:rsid w:val="009818F5"/>
    <w:rsid w:val="0098434F"/>
    <w:rsid w:val="0098510C"/>
    <w:rsid w:val="00987065"/>
    <w:rsid w:val="0099032E"/>
    <w:rsid w:val="00994542"/>
    <w:rsid w:val="00994683"/>
    <w:rsid w:val="00995095"/>
    <w:rsid w:val="009A1EFC"/>
    <w:rsid w:val="009A2B0B"/>
    <w:rsid w:val="009A3480"/>
    <w:rsid w:val="009A3872"/>
    <w:rsid w:val="009A3F17"/>
    <w:rsid w:val="009A4D87"/>
    <w:rsid w:val="009A5CC5"/>
    <w:rsid w:val="009A5D48"/>
    <w:rsid w:val="009A5E4B"/>
    <w:rsid w:val="009B0B0D"/>
    <w:rsid w:val="009B0CB1"/>
    <w:rsid w:val="009B1CAD"/>
    <w:rsid w:val="009B24C8"/>
    <w:rsid w:val="009B2DF2"/>
    <w:rsid w:val="009B44D1"/>
    <w:rsid w:val="009B4F89"/>
    <w:rsid w:val="009B50A5"/>
    <w:rsid w:val="009B5671"/>
    <w:rsid w:val="009B5E11"/>
    <w:rsid w:val="009B67CD"/>
    <w:rsid w:val="009B7413"/>
    <w:rsid w:val="009C0525"/>
    <w:rsid w:val="009C0CD9"/>
    <w:rsid w:val="009C3164"/>
    <w:rsid w:val="009C5A87"/>
    <w:rsid w:val="009C5D41"/>
    <w:rsid w:val="009C6834"/>
    <w:rsid w:val="009C73CF"/>
    <w:rsid w:val="009D0A74"/>
    <w:rsid w:val="009D1CF7"/>
    <w:rsid w:val="009D1E21"/>
    <w:rsid w:val="009D2D44"/>
    <w:rsid w:val="009D48DA"/>
    <w:rsid w:val="009E026D"/>
    <w:rsid w:val="009E361B"/>
    <w:rsid w:val="009E3C42"/>
    <w:rsid w:val="009E429A"/>
    <w:rsid w:val="009E54DF"/>
    <w:rsid w:val="009E5D9D"/>
    <w:rsid w:val="009E65BF"/>
    <w:rsid w:val="009E6E16"/>
    <w:rsid w:val="009E756F"/>
    <w:rsid w:val="009F07FD"/>
    <w:rsid w:val="009F081B"/>
    <w:rsid w:val="009F13BB"/>
    <w:rsid w:val="009F211F"/>
    <w:rsid w:val="009F2629"/>
    <w:rsid w:val="009F31B7"/>
    <w:rsid w:val="00A0004B"/>
    <w:rsid w:val="00A0094A"/>
    <w:rsid w:val="00A00E02"/>
    <w:rsid w:val="00A01993"/>
    <w:rsid w:val="00A01EDD"/>
    <w:rsid w:val="00A02BA2"/>
    <w:rsid w:val="00A03326"/>
    <w:rsid w:val="00A038EB"/>
    <w:rsid w:val="00A04564"/>
    <w:rsid w:val="00A04A68"/>
    <w:rsid w:val="00A04BFD"/>
    <w:rsid w:val="00A0631A"/>
    <w:rsid w:val="00A06C26"/>
    <w:rsid w:val="00A10DAC"/>
    <w:rsid w:val="00A1328A"/>
    <w:rsid w:val="00A147D7"/>
    <w:rsid w:val="00A152D2"/>
    <w:rsid w:val="00A20952"/>
    <w:rsid w:val="00A21E97"/>
    <w:rsid w:val="00A21E9C"/>
    <w:rsid w:val="00A231CC"/>
    <w:rsid w:val="00A247EB"/>
    <w:rsid w:val="00A248A9"/>
    <w:rsid w:val="00A24CF7"/>
    <w:rsid w:val="00A25099"/>
    <w:rsid w:val="00A259DF"/>
    <w:rsid w:val="00A265B5"/>
    <w:rsid w:val="00A26ECA"/>
    <w:rsid w:val="00A30505"/>
    <w:rsid w:val="00A30A0F"/>
    <w:rsid w:val="00A30FA8"/>
    <w:rsid w:val="00A3256B"/>
    <w:rsid w:val="00A34720"/>
    <w:rsid w:val="00A34DA0"/>
    <w:rsid w:val="00A3516B"/>
    <w:rsid w:val="00A3644D"/>
    <w:rsid w:val="00A36C81"/>
    <w:rsid w:val="00A40FBF"/>
    <w:rsid w:val="00A4141E"/>
    <w:rsid w:val="00A41B55"/>
    <w:rsid w:val="00A41E4A"/>
    <w:rsid w:val="00A4354F"/>
    <w:rsid w:val="00A437FF"/>
    <w:rsid w:val="00A44463"/>
    <w:rsid w:val="00A46D20"/>
    <w:rsid w:val="00A53237"/>
    <w:rsid w:val="00A534F0"/>
    <w:rsid w:val="00A542B9"/>
    <w:rsid w:val="00A55045"/>
    <w:rsid w:val="00A55716"/>
    <w:rsid w:val="00A55BFB"/>
    <w:rsid w:val="00A600A2"/>
    <w:rsid w:val="00A63005"/>
    <w:rsid w:val="00A64653"/>
    <w:rsid w:val="00A64E85"/>
    <w:rsid w:val="00A6507B"/>
    <w:rsid w:val="00A66455"/>
    <w:rsid w:val="00A667FE"/>
    <w:rsid w:val="00A709E8"/>
    <w:rsid w:val="00A709EE"/>
    <w:rsid w:val="00A70A32"/>
    <w:rsid w:val="00A71973"/>
    <w:rsid w:val="00A71C42"/>
    <w:rsid w:val="00A73C8A"/>
    <w:rsid w:val="00A74BA2"/>
    <w:rsid w:val="00A75781"/>
    <w:rsid w:val="00A75B25"/>
    <w:rsid w:val="00A75DB0"/>
    <w:rsid w:val="00A76273"/>
    <w:rsid w:val="00A768B8"/>
    <w:rsid w:val="00A77756"/>
    <w:rsid w:val="00A82037"/>
    <w:rsid w:val="00A82668"/>
    <w:rsid w:val="00A83419"/>
    <w:rsid w:val="00A835E5"/>
    <w:rsid w:val="00A84C97"/>
    <w:rsid w:val="00A85089"/>
    <w:rsid w:val="00A872E9"/>
    <w:rsid w:val="00A905BB"/>
    <w:rsid w:val="00A910DA"/>
    <w:rsid w:val="00A91BDE"/>
    <w:rsid w:val="00A91D4B"/>
    <w:rsid w:val="00A924D0"/>
    <w:rsid w:val="00A93301"/>
    <w:rsid w:val="00A9406A"/>
    <w:rsid w:val="00A94A1C"/>
    <w:rsid w:val="00A97534"/>
    <w:rsid w:val="00AA07F7"/>
    <w:rsid w:val="00AA2474"/>
    <w:rsid w:val="00AA3E36"/>
    <w:rsid w:val="00AA48F9"/>
    <w:rsid w:val="00AA53E9"/>
    <w:rsid w:val="00AA5933"/>
    <w:rsid w:val="00AA649B"/>
    <w:rsid w:val="00AA7B58"/>
    <w:rsid w:val="00AA7E19"/>
    <w:rsid w:val="00AB00EB"/>
    <w:rsid w:val="00AB0756"/>
    <w:rsid w:val="00AB0D65"/>
    <w:rsid w:val="00AB0F86"/>
    <w:rsid w:val="00AB1464"/>
    <w:rsid w:val="00AB170D"/>
    <w:rsid w:val="00AB3387"/>
    <w:rsid w:val="00AB353A"/>
    <w:rsid w:val="00AB3879"/>
    <w:rsid w:val="00AB3EF9"/>
    <w:rsid w:val="00AB4A2E"/>
    <w:rsid w:val="00AB7019"/>
    <w:rsid w:val="00AB7D15"/>
    <w:rsid w:val="00AC1759"/>
    <w:rsid w:val="00AC1784"/>
    <w:rsid w:val="00AC37B4"/>
    <w:rsid w:val="00AC404A"/>
    <w:rsid w:val="00AC7B91"/>
    <w:rsid w:val="00AD0D80"/>
    <w:rsid w:val="00AD1193"/>
    <w:rsid w:val="00AD367A"/>
    <w:rsid w:val="00AD39BB"/>
    <w:rsid w:val="00AD39ED"/>
    <w:rsid w:val="00AD676C"/>
    <w:rsid w:val="00AE03E9"/>
    <w:rsid w:val="00AE1793"/>
    <w:rsid w:val="00AE1F30"/>
    <w:rsid w:val="00AE53AD"/>
    <w:rsid w:val="00AE6D05"/>
    <w:rsid w:val="00AE6F65"/>
    <w:rsid w:val="00AF01C0"/>
    <w:rsid w:val="00AF0D9A"/>
    <w:rsid w:val="00AF291B"/>
    <w:rsid w:val="00AF3923"/>
    <w:rsid w:val="00AF43B5"/>
    <w:rsid w:val="00AF4CAD"/>
    <w:rsid w:val="00AF5CE4"/>
    <w:rsid w:val="00AF7E0C"/>
    <w:rsid w:val="00B015C6"/>
    <w:rsid w:val="00B01B53"/>
    <w:rsid w:val="00B027AE"/>
    <w:rsid w:val="00B0698A"/>
    <w:rsid w:val="00B070ED"/>
    <w:rsid w:val="00B10239"/>
    <w:rsid w:val="00B1070F"/>
    <w:rsid w:val="00B1221D"/>
    <w:rsid w:val="00B12BE6"/>
    <w:rsid w:val="00B13FA1"/>
    <w:rsid w:val="00B15117"/>
    <w:rsid w:val="00B15ADC"/>
    <w:rsid w:val="00B1772F"/>
    <w:rsid w:val="00B17FAB"/>
    <w:rsid w:val="00B20A63"/>
    <w:rsid w:val="00B21B2A"/>
    <w:rsid w:val="00B24760"/>
    <w:rsid w:val="00B249C5"/>
    <w:rsid w:val="00B27DDC"/>
    <w:rsid w:val="00B27DE4"/>
    <w:rsid w:val="00B27DFD"/>
    <w:rsid w:val="00B33157"/>
    <w:rsid w:val="00B339C7"/>
    <w:rsid w:val="00B379DB"/>
    <w:rsid w:val="00B37E19"/>
    <w:rsid w:val="00B37E73"/>
    <w:rsid w:val="00B4400C"/>
    <w:rsid w:val="00B50970"/>
    <w:rsid w:val="00B51243"/>
    <w:rsid w:val="00B51451"/>
    <w:rsid w:val="00B51DF3"/>
    <w:rsid w:val="00B521A0"/>
    <w:rsid w:val="00B54175"/>
    <w:rsid w:val="00B54411"/>
    <w:rsid w:val="00B56CA5"/>
    <w:rsid w:val="00B56E56"/>
    <w:rsid w:val="00B615B3"/>
    <w:rsid w:val="00B617B9"/>
    <w:rsid w:val="00B6687D"/>
    <w:rsid w:val="00B67B4A"/>
    <w:rsid w:val="00B737CF"/>
    <w:rsid w:val="00B74772"/>
    <w:rsid w:val="00B7495C"/>
    <w:rsid w:val="00B74DC7"/>
    <w:rsid w:val="00B75D30"/>
    <w:rsid w:val="00B75DEE"/>
    <w:rsid w:val="00B77C14"/>
    <w:rsid w:val="00B80CD3"/>
    <w:rsid w:val="00B81602"/>
    <w:rsid w:val="00B821A1"/>
    <w:rsid w:val="00B863F9"/>
    <w:rsid w:val="00B8777F"/>
    <w:rsid w:val="00B95F0F"/>
    <w:rsid w:val="00B96DD2"/>
    <w:rsid w:val="00B97B44"/>
    <w:rsid w:val="00BA09EE"/>
    <w:rsid w:val="00BA09F8"/>
    <w:rsid w:val="00BA14D2"/>
    <w:rsid w:val="00BA14FA"/>
    <w:rsid w:val="00BA172A"/>
    <w:rsid w:val="00BA5919"/>
    <w:rsid w:val="00BA5F35"/>
    <w:rsid w:val="00BA70C4"/>
    <w:rsid w:val="00BA7D89"/>
    <w:rsid w:val="00BB225C"/>
    <w:rsid w:val="00BB2421"/>
    <w:rsid w:val="00BB27F2"/>
    <w:rsid w:val="00BB292A"/>
    <w:rsid w:val="00BB395B"/>
    <w:rsid w:val="00BB3DB2"/>
    <w:rsid w:val="00BB52E0"/>
    <w:rsid w:val="00BB5E7C"/>
    <w:rsid w:val="00BB755E"/>
    <w:rsid w:val="00BC04C1"/>
    <w:rsid w:val="00BC0701"/>
    <w:rsid w:val="00BC197C"/>
    <w:rsid w:val="00BC19F5"/>
    <w:rsid w:val="00BC2474"/>
    <w:rsid w:val="00BC256B"/>
    <w:rsid w:val="00BC29F0"/>
    <w:rsid w:val="00BC2B2F"/>
    <w:rsid w:val="00BC2D78"/>
    <w:rsid w:val="00BC2E47"/>
    <w:rsid w:val="00BC4EBA"/>
    <w:rsid w:val="00BC5A47"/>
    <w:rsid w:val="00BC5D5B"/>
    <w:rsid w:val="00BC6F23"/>
    <w:rsid w:val="00BC79CD"/>
    <w:rsid w:val="00BD0680"/>
    <w:rsid w:val="00BD076A"/>
    <w:rsid w:val="00BD12A9"/>
    <w:rsid w:val="00BD34D0"/>
    <w:rsid w:val="00BD4E45"/>
    <w:rsid w:val="00BD6C98"/>
    <w:rsid w:val="00BE0743"/>
    <w:rsid w:val="00BE1E27"/>
    <w:rsid w:val="00BE4FED"/>
    <w:rsid w:val="00BE5D60"/>
    <w:rsid w:val="00BE6EB5"/>
    <w:rsid w:val="00BF01AB"/>
    <w:rsid w:val="00BF0FF0"/>
    <w:rsid w:val="00BF79A3"/>
    <w:rsid w:val="00C001C6"/>
    <w:rsid w:val="00C00D8C"/>
    <w:rsid w:val="00C00E0C"/>
    <w:rsid w:val="00C02081"/>
    <w:rsid w:val="00C0363B"/>
    <w:rsid w:val="00C0501B"/>
    <w:rsid w:val="00C05486"/>
    <w:rsid w:val="00C058F4"/>
    <w:rsid w:val="00C065F2"/>
    <w:rsid w:val="00C105CD"/>
    <w:rsid w:val="00C109FA"/>
    <w:rsid w:val="00C10BFC"/>
    <w:rsid w:val="00C11378"/>
    <w:rsid w:val="00C12796"/>
    <w:rsid w:val="00C12A7E"/>
    <w:rsid w:val="00C1398C"/>
    <w:rsid w:val="00C13A55"/>
    <w:rsid w:val="00C13BA3"/>
    <w:rsid w:val="00C17B95"/>
    <w:rsid w:val="00C225E4"/>
    <w:rsid w:val="00C22DE3"/>
    <w:rsid w:val="00C2347B"/>
    <w:rsid w:val="00C23691"/>
    <w:rsid w:val="00C239DC"/>
    <w:rsid w:val="00C267F0"/>
    <w:rsid w:val="00C26EB0"/>
    <w:rsid w:val="00C277A9"/>
    <w:rsid w:val="00C33B98"/>
    <w:rsid w:val="00C33E31"/>
    <w:rsid w:val="00C33E72"/>
    <w:rsid w:val="00C362FA"/>
    <w:rsid w:val="00C37623"/>
    <w:rsid w:val="00C42F5B"/>
    <w:rsid w:val="00C43EED"/>
    <w:rsid w:val="00C443AE"/>
    <w:rsid w:val="00C44FF5"/>
    <w:rsid w:val="00C50E38"/>
    <w:rsid w:val="00C510A6"/>
    <w:rsid w:val="00C51D75"/>
    <w:rsid w:val="00C52273"/>
    <w:rsid w:val="00C53679"/>
    <w:rsid w:val="00C53ECD"/>
    <w:rsid w:val="00C540A3"/>
    <w:rsid w:val="00C54D58"/>
    <w:rsid w:val="00C55BD8"/>
    <w:rsid w:val="00C55D86"/>
    <w:rsid w:val="00C623C8"/>
    <w:rsid w:val="00C64A73"/>
    <w:rsid w:val="00C7082F"/>
    <w:rsid w:val="00C70F83"/>
    <w:rsid w:val="00C72302"/>
    <w:rsid w:val="00C77F6D"/>
    <w:rsid w:val="00C80AAE"/>
    <w:rsid w:val="00C820AA"/>
    <w:rsid w:val="00C826AB"/>
    <w:rsid w:val="00C838A4"/>
    <w:rsid w:val="00C83C8B"/>
    <w:rsid w:val="00C84441"/>
    <w:rsid w:val="00C90F14"/>
    <w:rsid w:val="00C91CEB"/>
    <w:rsid w:val="00C93AA3"/>
    <w:rsid w:val="00C94189"/>
    <w:rsid w:val="00C95EE5"/>
    <w:rsid w:val="00C96CA4"/>
    <w:rsid w:val="00CA0440"/>
    <w:rsid w:val="00CA11E4"/>
    <w:rsid w:val="00CA1B00"/>
    <w:rsid w:val="00CA2F79"/>
    <w:rsid w:val="00CA46F1"/>
    <w:rsid w:val="00CA5C6D"/>
    <w:rsid w:val="00CA7203"/>
    <w:rsid w:val="00CA7D4D"/>
    <w:rsid w:val="00CB230A"/>
    <w:rsid w:val="00CB2633"/>
    <w:rsid w:val="00CB5653"/>
    <w:rsid w:val="00CC148E"/>
    <w:rsid w:val="00CC1BC3"/>
    <w:rsid w:val="00CC1EDB"/>
    <w:rsid w:val="00CC1F0B"/>
    <w:rsid w:val="00CC4FEA"/>
    <w:rsid w:val="00CC5ED8"/>
    <w:rsid w:val="00CC6C52"/>
    <w:rsid w:val="00CD1BC5"/>
    <w:rsid w:val="00CD2092"/>
    <w:rsid w:val="00CD2659"/>
    <w:rsid w:val="00CD5011"/>
    <w:rsid w:val="00CD56C4"/>
    <w:rsid w:val="00CD73B7"/>
    <w:rsid w:val="00CD74D4"/>
    <w:rsid w:val="00CE2B9F"/>
    <w:rsid w:val="00CE56F3"/>
    <w:rsid w:val="00CF2125"/>
    <w:rsid w:val="00CF4713"/>
    <w:rsid w:val="00CF5818"/>
    <w:rsid w:val="00CF598B"/>
    <w:rsid w:val="00CF5BE7"/>
    <w:rsid w:val="00CF7622"/>
    <w:rsid w:val="00D00012"/>
    <w:rsid w:val="00D005BD"/>
    <w:rsid w:val="00D0074E"/>
    <w:rsid w:val="00D01EC5"/>
    <w:rsid w:val="00D02CA3"/>
    <w:rsid w:val="00D02E75"/>
    <w:rsid w:val="00D037A7"/>
    <w:rsid w:val="00D04BA7"/>
    <w:rsid w:val="00D052B0"/>
    <w:rsid w:val="00D070DC"/>
    <w:rsid w:val="00D0755D"/>
    <w:rsid w:val="00D10D2E"/>
    <w:rsid w:val="00D126E2"/>
    <w:rsid w:val="00D1462F"/>
    <w:rsid w:val="00D14707"/>
    <w:rsid w:val="00D16F1C"/>
    <w:rsid w:val="00D2239B"/>
    <w:rsid w:val="00D22CCB"/>
    <w:rsid w:val="00D23BF9"/>
    <w:rsid w:val="00D2422F"/>
    <w:rsid w:val="00D24262"/>
    <w:rsid w:val="00D2558D"/>
    <w:rsid w:val="00D26DAB"/>
    <w:rsid w:val="00D27CEF"/>
    <w:rsid w:val="00D304F0"/>
    <w:rsid w:val="00D3069F"/>
    <w:rsid w:val="00D309EF"/>
    <w:rsid w:val="00D316C2"/>
    <w:rsid w:val="00D31E6B"/>
    <w:rsid w:val="00D329C9"/>
    <w:rsid w:val="00D344ED"/>
    <w:rsid w:val="00D36B34"/>
    <w:rsid w:val="00D37E17"/>
    <w:rsid w:val="00D43C2F"/>
    <w:rsid w:val="00D44703"/>
    <w:rsid w:val="00D44C18"/>
    <w:rsid w:val="00D451EF"/>
    <w:rsid w:val="00D45F8E"/>
    <w:rsid w:val="00D46057"/>
    <w:rsid w:val="00D47142"/>
    <w:rsid w:val="00D4746E"/>
    <w:rsid w:val="00D477E2"/>
    <w:rsid w:val="00D51958"/>
    <w:rsid w:val="00D51B50"/>
    <w:rsid w:val="00D555D6"/>
    <w:rsid w:val="00D56A4C"/>
    <w:rsid w:val="00D56DAD"/>
    <w:rsid w:val="00D60011"/>
    <w:rsid w:val="00D60894"/>
    <w:rsid w:val="00D611C3"/>
    <w:rsid w:val="00D61A3A"/>
    <w:rsid w:val="00D61F1E"/>
    <w:rsid w:val="00D6243A"/>
    <w:rsid w:val="00D627EC"/>
    <w:rsid w:val="00D62C9B"/>
    <w:rsid w:val="00D62D09"/>
    <w:rsid w:val="00D63AD0"/>
    <w:rsid w:val="00D64263"/>
    <w:rsid w:val="00D661A8"/>
    <w:rsid w:val="00D66DF0"/>
    <w:rsid w:val="00D70089"/>
    <w:rsid w:val="00D71F13"/>
    <w:rsid w:val="00D72105"/>
    <w:rsid w:val="00D73052"/>
    <w:rsid w:val="00D7318D"/>
    <w:rsid w:val="00D766A5"/>
    <w:rsid w:val="00D76CF2"/>
    <w:rsid w:val="00D82CCD"/>
    <w:rsid w:val="00D86A95"/>
    <w:rsid w:val="00D86EF3"/>
    <w:rsid w:val="00D87C29"/>
    <w:rsid w:val="00D87E41"/>
    <w:rsid w:val="00D90A37"/>
    <w:rsid w:val="00D90EF9"/>
    <w:rsid w:val="00D91594"/>
    <w:rsid w:val="00D9165F"/>
    <w:rsid w:val="00D916A1"/>
    <w:rsid w:val="00D91A4F"/>
    <w:rsid w:val="00D9522A"/>
    <w:rsid w:val="00D95AAB"/>
    <w:rsid w:val="00D97168"/>
    <w:rsid w:val="00DA0C52"/>
    <w:rsid w:val="00DA276B"/>
    <w:rsid w:val="00DA2908"/>
    <w:rsid w:val="00DA34AF"/>
    <w:rsid w:val="00DA5011"/>
    <w:rsid w:val="00DB1BF6"/>
    <w:rsid w:val="00DB1F0B"/>
    <w:rsid w:val="00DB2CB0"/>
    <w:rsid w:val="00DB4FDB"/>
    <w:rsid w:val="00DB5CF3"/>
    <w:rsid w:val="00DB633E"/>
    <w:rsid w:val="00DC019D"/>
    <w:rsid w:val="00DC0E85"/>
    <w:rsid w:val="00DC2558"/>
    <w:rsid w:val="00DC2E67"/>
    <w:rsid w:val="00DC59C3"/>
    <w:rsid w:val="00DC6172"/>
    <w:rsid w:val="00DC6E67"/>
    <w:rsid w:val="00DC7307"/>
    <w:rsid w:val="00DD0E41"/>
    <w:rsid w:val="00DD21B1"/>
    <w:rsid w:val="00DD2AA2"/>
    <w:rsid w:val="00DD3D0D"/>
    <w:rsid w:val="00DD631D"/>
    <w:rsid w:val="00DD6CD0"/>
    <w:rsid w:val="00DE058D"/>
    <w:rsid w:val="00DE0A32"/>
    <w:rsid w:val="00DE15DB"/>
    <w:rsid w:val="00DE315C"/>
    <w:rsid w:val="00DE4038"/>
    <w:rsid w:val="00DE6400"/>
    <w:rsid w:val="00DE6417"/>
    <w:rsid w:val="00DE69EE"/>
    <w:rsid w:val="00DE7BC0"/>
    <w:rsid w:val="00DE7C8A"/>
    <w:rsid w:val="00DF0764"/>
    <w:rsid w:val="00DF1C3D"/>
    <w:rsid w:val="00DF2C6E"/>
    <w:rsid w:val="00DF2C77"/>
    <w:rsid w:val="00DF3399"/>
    <w:rsid w:val="00DF37DE"/>
    <w:rsid w:val="00E01BF1"/>
    <w:rsid w:val="00E0339B"/>
    <w:rsid w:val="00E05FE9"/>
    <w:rsid w:val="00E0613A"/>
    <w:rsid w:val="00E061E4"/>
    <w:rsid w:val="00E06369"/>
    <w:rsid w:val="00E11E25"/>
    <w:rsid w:val="00E12460"/>
    <w:rsid w:val="00E144E4"/>
    <w:rsid w:val="00E15A42"/>
    <w:rsid w:val="00E16DFD"/>
    <w:rsid w:val="00E16FFD"/>
    <w:rsid w:val="00E17D10"/>
    <w:rsid w:val="00E205DB"/>
    <w:rsid w:val="00E20E31"/>
    <w:rsid w:val="00E21446"/>
    <w:rsid w:val="00E21753"/>
    <w:rsid w:val="00E21770"/>
    <w:rsid w:val="00E22A5B"/>
    <w:rsid w:val="00E246BB"/>
    <w:rsid w:val="00E24C43"/>
    <w:rsid w:val="00E300D2"/>
    <w:rsid w:val="00E32BC8"/>
    <w:rsid w:val="00E33848"/>
    <w:rsid w:val="00E339E9"/>
    <w:rsid w:val="00E33E92"/>
    <w:rsid w:val="00E34D50"/>
    <w:rsid w:val="00E37B9C"/>
    <w:rsid w:val="00E40D46"/>
    <w:rsid w:val="00E42598"/>
    <w:rsid w:val="00E43C37"/>
    <w:rsid w:val="00E43DE1"/>
    <w:rsid w:val="00E46F64"/>
    <w:rsid w:val="00E4781C"/>
    <w:rsid w:val="00E51124"/>
    <w:rsid w:val="00E51438"/>
    <w:rsid w:val="00E52397"/>
    <w:rsid w:val="00E52ED4"/>
    <w:rsid w:val="00E538BD"/>
    <w:rsid w:val="00E53BB2"/>
    <w:rsid w:val="00E54A65"/>
    <w:rsid w:val="00E54A90"/>
    <w:rsid w:val="00E54F5F"/>
    <w:rsid w:val="00E55A94"/>
    <w:rsid w:val="00E568FC"/>
    <w:rsid w:val="00E56974"/>
    <w:rsid w:val="00E56C04"/>
    <w:rsid w:val="00E56C5E"/>
    <w:rsid w:val="00E60394"/>
    <w:rsid w:val="00E603F4"/>
    <w:rsid w:val="00E6047D"/>
    <w:rsid w:val="00E60F80"/>
    <w:rsid w:val="00E614C6"/>
    <w:rsid w:val="00E621E6"/>
    <w:rsid w:val="00E6260B"/>
    <w:rsid w:val="00E6273D"/>
    <w:rsid w:val="00E64972"/>
    <w:rsid w:val="00E65E4D"/>
    <w:rsid w:val="00E67A4F"/>
    <w:rsid w:val="00E70308"/>
    <w:rsid w:val="00E70B76"/>
    <w:rsid w:val="00E73C83"/>
    <w:rsid w:val="00E74539"/>
    <w:rsid w:val="00E74CC4"/>
    <w:rsid w:val="00E76389"/>
    <w:rsid w:val="00E76789"/>
    <w:rsid w:val="00E803FC"/>
    <w:rsid w:val="00E82D29"/>
    <w:rsid w:val="00E85366"/>
    <w:rsid w:val="00E86A28"/>
    <w:rsid w:val="00E9061B"/>
    <w:rsid w:val="00E907C5"/>
    <w:rsid w:val="00E935E5"/>
    <w:rsid w:val="00E9427E"/>
    <w:rsid w:val="00E946E5"/>
    <w:rsid w:val="00E95ED4"/>
    <w:rsid w:val="00E96081"/>
    <w:rsid w:val="00E9697C"/>
    <w:rsid w:val="00E974FB"/>
    <w:rsid w:val="00E9774F"/>
    <w:rsid w:val="00EA0A6F"/>
    <w:rsid w:val="00EA0CEA"/>
    <w:rsid w:val="00EA2775"/>
    <w:rsid w:val="00EA2CB5"/>
    <w:rsid w:val="00EA40BA"/>
    <w:rsid w:val="00EA678C"/>
    <w:rsid w:val="00EB0BC3"/>
    <w:rsid w:val="00EB1081"/>
    <w:rsid w:val="00EB1A3B"/>
    <w:rsid w:val="00EB26F1"/>
    <w:rsid w:val="00EB2A5D"/>
    <w:rsid w:val="00EB40E9"/>
    <w:rsid w:val="00EB42D8"/>
    <w:rsid w:val="00EB527C"/>
    <w:rsid w:val="00EB5597"/>
    <w:rsid w:val="00EB5821"/>
    <w:rsid w:val="00EB6CCA"/>
    <w:rsid w:val="00EB75BE"/>
    <w:rsid w:val="00EC24A5"/>
    <w:rsid w:val="00EC2FDF"/>
    <w:rsid w:val="00EC343A"/>
    <w:rsid w:val="00EC3EFC"/>
    <w:rsid w:val="00EC6897"/>
    <w:rsid w:val="00ED188F"/>
    <w:rsid w:val="00ED195F"/>
    <w:rsid w:val="00ED248E"/>
    <w:rsid w:val="00ED2B4D"/>
    <w:rsid w:val="00ED4141"/>
    <w:rsid w:val="00ED491F"/>
    <w:rsid w:val="00EE3592"/>
    <w:rsid w:val="00EE3FD2"/>
    <w:rsid w:val="00EE4D54"/>
    <w:rsid w:val="00EE4D86"/>
    <w:rsid w:val="00EE79DF"/>
    <w:rsid w:val="00EE7BBF"/>
    <w:rsid w:val="00EF040B"/>
    <w:rsid w:val="00EF2291"/>
    <w:rsid w:val="00EF25C1"/>
    <w:rsid w:val="00EF26C2"/>
    <w:rsid w:val="00EF26F1"/>
    <w:rsid w:val="00EF3DEE"/>
    <w:rsid w:val="00EF418F"/>
    <w:rsid w:val="00EF4401"/>
    <w:rsid w:val="00EF5377"/>
    <w:rsid w:val="00EF5B9C"/>
    <w:rsid w:val="00EF6363"/>
    <w:rsid w:val="00F007AE"/>
    <w:rsid w:val="00F033FA"/>
    <w:rsid w:val="00F0361E"/>
    <w:rsid w:val="00F03DD0"/>
    <w:rsid w:val="00F05307"/>
    <w:rsid w:val="00F05B7D"/>
    <w:rsid w:val="00F05FC1"/>
    <w:rsid w:val="00F063E3"/>
    <w:rsid w:val="00F0652C"/>
    <w:rsid w:val="00F12262"/>
    <w:rsid w:val="00F138FB"/>
    <w:rsid w:val="00F13B10"/>
    <w:rsid w:val="00F149FE"/>
    <w:rsid w:val="00F16EAB"/>
    <w:rsid w:val="00F171FC"/>
    <w:rsid w:val="00F17892"/>
    <w:rsid w:val="00F17DE7"/>
    <w:rsid w:val="00F200F1"/>
    <w:rsid w:val="00F208A2"/>
    <w:rsid w:val="00F21245"/>
    <w:rsid w:val="00F21BCB"/>
    <w:rsid w:val="00F2274F"/>
    <w:rsid w:val="00F23803"/>
    <w:rsid w:val="00F25250"/>
    <w:rsid w:val="00F25E23"/>
    <w:rsid w:val="00F31F26"/>
    <w:rsid w:val="00F3494A"/>
    <w:rsid w:val="00F36E56"/>
    <w:rsid w:val="00F370FB"/>
    <w:rsid w:val="00F40486"/>
    <w:rsid w:val="00F41ABF"/>
    <w:rsid w:val="00F426A5"/>
    <w:rsid w:val="00F4775D"/>
    <w:rsid w:val="00F47BFD"/>
    <w:rsid w:val="00F50F04"/>
    <w:rsid w:val="00F5100B"/>
    <w:rsid w:val="00F51A14"/>
    <w:rsid w:val="00F51B48"/>
    <w:rsid w:val="00F526E0"/>
    <w:rsid w:val="00F55622"/>
    <w:rsid w:val="00F57576"/>
    <w:rsid w:val="00F57C46"/>
    <w:rsid w:val="00F601F8"/>
    <w:rsid w:val="00F6132D"/>
    <w:rsid w:val="00F61950"/>
    <w:rsid w:val="00F62274"/>
    <w:rsid w:val="00F62F52"/>
    <w:rsid w:val="00F63074"/>
    <w:rsid w:val="00F63C03"/>
    <w:rsid w:val="00F63C79"/>
    <w:rsid w:val="00F63DD4"/>
    <w:rsid w:val="00F67097"/>
    <w:rsid w:val="00F67C26"/>
    <w:rsid w:val="00F7082A"/>
    <w:rsid w:val="00F70B04"/>
    <w:rsid w:val="00F752FB"/>
    <w:rsid w:val="00F76983"/>
    <w:rsid w:val="00F80DDF"/>
    <w:rsid w:val="00F811F1"/>
    <w:rsid w:val="00F847D4"/>
    <w:rsid w:val="00F84F11"/>
    <w:rsid w:val="00F852E2"/>
    <w:rsid w:val="00F85934"/>
    <w:rsid w:val="00F864DF"/>
    <w:rsid w:val="00F87CD4"/>
    <w:rsid w:val="00F87DC1"/>
    <w:rsid w:val="00F9049F"/>
    <w:rsid w:val="00F9230D"/>
    <w:rsid w:val="00F92C6B"/>
    <w:rsid w:val="00F94184"/>
    <w:rsid w:val="00F94946"/>
    <w:rsid w:val="00F94B17"/>
    <w:rsid w:val="00F952BF"/>
    <w:rsid w:val="00F966E1"/>
    <w:rsid w:val="00F97537"/>
    <w:rsid w:val="00F97DD2"/>
    <w:rsid w:val="00FA5B5D"/>
    <w:rsid w:val="00FA69C3"/>
    <w:rsid w:val="00FB46F3"/>
    <w:rsid w:val="00FB5956"/>
    <w:rsid w:val="00FB59C0"/>
    <w:rsid w:val="00FB6CFB"/>
    <w:rsid w:val="00FC08FC"/>
    <w:rsid w:val="00FC21A5"/>
    <w:rsid w:val="00FC2C97"/>
    <w:rsid w:val="00FC2FF5"/>
    <w:rsid w:val="00FC5B63"/>
    <w:rsid w:val="00FC7239"/>
    <w:rsid w:val="00FC726E"/>
    <w:rsid w:val="00FC76BF"/>
    <w:rsid w:val="00FD3033"/>
    <w:rsid w:val="00FD4C03"/>
    <w:rsid w:val="00FE00E9"/>
    <w:rsid w:val="00FE07D6"/>
    <w:rsid w:val="00FE097E"/>
    <w:rsid w:val="00FE1EE2"/>
    <w:rsid w:val="00FE25E7"/>
    <w:rsid w:val="00FE2815"/>
    <w:rsid w:val="00FE3228"/>
    <w:rsid w:val="00FE37BC"/>
    <w:rsid w:val="00FE494E"/>
    <w:rsid w:val="00FE619B"/>
    <w:rsid w:val="00FE6780"/>
    <w:rsid w:val="00FF2310"/>
    <w:rsid w:val="00FF4111"/>
    <w:rsid w:val="00FF427A"/>
    <w:rsid w:val="00FF433B"/>
    <w:rsid w:val="00FF4A31"/>
    <w:rsid w:val="00FF58ED"/>
    <w:rsid w:val="00FF657F"/>
    <w:rsid w:val="00FF7B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B1"/>
    <w:pPr>
      <w:spacing w:after="200" w:line="276" w:lineRule="auto"/>
    </w:pPr>
    <w:rPr>
      <w:sz w:val="22"/>
      <w:szCs w:val="22"/>
      <w:lang w:eastAsia="en-US"/>
    </w:rPr>
  </w:style>
  <w:style w:type="paragraph" w:styleId="Balk1">
    <w:name w:val="heading 1"/>
    <w:basedOn w:val="Normal"/>
    <w:qFormat/>
    <w:rsid w:val="00EA2775"/>
    <w:pPr>
      <w:spacing w:after="0" w:line="240" w:lineRule="auto"/>
      <w:outlineLvl w:val="0"/>
    </w:pPr>
    <w:rPr>
      <w:rFonts w:ascii="Arial" w:eastAsia="Times New Roman" w:hAnsi="Arial" w:cs="Arial"/>
      <w:b/>
      <w:bCs/>
      <w:color w:val="003399"/>
      <w:kern w:val="36"/>
      <w:sz w:val="24"/>
      <w:szCs w:val="24"/>
      <w:lang w:eastAsia="tr-TR"/>
    </w:rPr>
  </w:style>
  <w:style w:type="paragraph" w:styleId="Balk2">
    <w:name w:val="heading 2"/>
    <w:basedOn w:val="Normal"/>
    <w:next w:val="Normal"/>
    <w:qFormat/>
    <w:rsid w:val="0000539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semiHidden/>
    <w:unhideWhenUsed/>
    <w:qFormat/>
    <w:rsid w:val="00817289"/>
    <w:pPr>
      <w:keepNext/>
      <w:spacing w:before="240" w:after="60"/>
      <w:outlineLvl w:val="2"/>
    </w:pPr>
    <w:rPr>
      <w:rFonts w:ascii="Cambria" w:eastAsia="Times New Roman" w:hAnsi="Cambria"/>
      <w:b/>
      <w:bCs/>
      <w:sz w:val="26"/>
      <w:szCs w:val="26"/>
    </w:rPr>
  </w:style>
  <w:style w:type="paragraph" w:styleId="Balk6">
    <w:name w:val="heading 6"/>
    <w:basedOn w:val="Normal"/>
    <w:next w:val="Normal"/>
    <w:link w:val="Balk6Char"/>
    <w:uiPriority w:val="9"/>
    <w:semiHidden/>
    <w:unhideWhenUsed/>
    <w:qFormat/>
    <w:rsid w:val="00817289"/>
    <w:pPr>
      <w:spacing w:before="240" w:after="60"/>
      <w:outlineLvl w:val="5"/>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6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6CD0"/>
  </w:style>
  <w:style w:type="paragraph" w:styleId="Altbilgi">
    <w:name w:val="footer"/>
    <w:basedOn w:val="Normal"/>
    <w:link w:val="AltbilgiChar"/>
    <w:uiPriority w:val="99"/>
    <w:unhideWhenUsed/>
    <w:rsid w:val="00DD6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D0"/>
  </w:style>
  <w:style w:type="paragraph" w:styleId="BalonMetni">
    <w:name w:val="Balloon Text"/>
    <w:basedOn w:val="Normal"/>
    <w:link w:val="BalonMetniChar"/>
    <w:uiPriority w:val="99"/>
    <w:semiHidden/>
    <w:unhideWhenUsed/>
    <w:rsid w:val="00DD6CD0"/>
    <w:pPr>
      <w:spacing w:after="0" w:line="240" w:lineRule="auto"/>
    </w:pPr>
    <w:rPr>
      <w:rFonts w:ascii="Tahoma" w:hAnsi="Tahoma"/>
      <w:sz w:val="16"/>
      <w:szCs w:val="16"/>
    </w:rPr>
  </w:style>
  <w:style w:type="character" w:customStyle="1" w:styleId="BalonMetniChar">
    <w:name w:val="Balon Metni Char"/>
    <w:link w:val="BalonMetni"/>
    <w:uiPriority w:val="99"/>
    <w:semiHidden/>
    <w:rsid w:val="00DD6CD0"/>
    <w:rPr>
      <w:rFonts w:ascii="Tahoma" w:hAnsi="Tahoma" w:cs="Tahoma"/>
      <w:sz w:val="16"/>
      <w:szCs w:val="16"/>
    </w:rPr>
  </w:style>
  <w:style w:type="paragraph" w:styleId="NormalWeb">
    <w:name w:val="Normal (Web)"/>
    <w:basedOn w:val="Normal"/>
    <w:uiPriority w:val="99"/>
    <w:rsid w:val="005F695D"/>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370C21"/>
    <w:rPr>
      <w:b/>
      <w:bCs/>
    </w:rPr>
  </w:style>
  <w:style w:type="character" w:styleId="Vurgu">
    <w:name w:val="Emphasis"/>
    <w:uiPriority w:val="20"/>
    <w:qFormat/>
    <w:rsid w:val="008A5345"/>
    <w:rPr>
      <w:i/>
      <w:iCs/>
    </w:rPr>
  </w:style>
  <w:style w:type="paragraph" w:styleId="AralkYok">
    <w:name w:val="No Spacing"/>
    <w:uiPriority w:val="1"/>
    <w:qFormat/>
    <w:rsid w:val="003C54B5"/>
    <w:rPr>
      <w:sz w:val="22"/>
      <w:szCs w:val="22"/>
      <w:lang w:eastAsia="en-US"/>
    </w:rPr>
  </w:style>
  <w:style w:type="character" w:customStyle="1" w:styleId="apple-converted-space">
    <w:name w:val="apple-converted-space"/>
    <w:basedOn w:val="VarsaylanParagrafYazTipi"/>
    <w:rsid w:val="00354476"/>
  </w:style>
  <w:style w:type="character" w:customStyle="1" w:styleId="apple-style-span">
    <w:name w:val="apple-style-span"/>
    <w:basedOn w:val="VarsaylanParagrafYazTipi"/>
    <w:rsid w:val="009C73CF"/>
  </w:style>
  <w:style w:type="character" w:styleId="Kpr">
    <w:name w:val="Hyperlink"/>
    <w:uiPriority w:val="99"/>
    <w:rsid w:val="00255EE8"/>
    <w:rPr>
      <w:color w:val="0000FF"/>
      <w:u w:val="single"/>
    </w:rPr>
  </w:style>
  <w:style w:type="paragraph" w:customStyle="1" w:styleId="baslik">
    <w:name w:val="baslik"/>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tay-textanaliz">
    <w:name w:val="detay-text_analiz"/>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link w:val="Balk3"/>
    <w:uiPriority w:val="9"/>
    <w:semiHidden/>
    <w:rsid w:val="00817289"/>
    <w:rPr>
      <w:rFonts w:ascii="Cambria" w:eastAsia="Times New Roman" w:hAnsi="Cambria" w:cs="Times New Roman"/>
      <w:b/>
      <w:bCs/>
      <w:sz w:val="26"/>
      <w:szCs w:val="26"/>
      <w:lang w:eastAsia="en-US"/>
    </w:rPr>
  </w:style>
  <w:style w:type="character" w:customStyle="1" w:styleId="Balk6Char">
    <w:name w:val="Başlık 6 Char"/>
    <w:link w:val="Balk6"/>
    <w:uiPriority w:val="9"/>
    <w:semiHidden/>
    <w:rsid w:val="00817289"/>
    <w:rPr>
      <w:rFonts w:ascii="Calibri" w:eastAsia="Times New Roman" w:hAnsi="Calibri" w:cs="Times New Roman"/>
      <w:b/>
      <w:bCs/>
      <w:sz w:val="22"/>
      <w:szCs w:val="22"/>
      <w:lang w:eastAsia="en-US"/>
    </w:rPr>
  </w:style>
  <w:style w:type="paragraph" w:styleId="z-Formunst">
    <w:name w:val="HTML Top of Form"/>
    <w:basedOn w:val="Normal"/>
    <w:next w:val="Normal"/>
    <w:link w:val="z-FormunstChar"/>
    <w:hidden/>
    <w:uiPriority w:val="99"/>
    <w:semiHidden/>
    <w:unhideWhenUsed/>
    <w:rsid w:val="00817289"/>
    <w:pPr>
      <w:pBdr>
        <w:bottom w:val="single" w:sz="6" w:space="1" w:color="auto"/>
      </w:pBdr>
      <w:spacing w:after="0" w:line="240" w:lineRule="auto"/>
      <w:jc w:val="center"/>
    </w:pPr>
    <w:rPr>
      <w:rFonts w:ascii="Arial" w:eastAsia="Times New Roman" w:hAnsi="Arial"/>
      <w:vanish/>
      <w:sz w:val="16"/>
      <w:szCs w:val="16"/>
    </w:rPr>
  </w:style>
  <w:style w:type="character" w:customStyle="1" w:styleId="z-FormunstChar">
    <w:name w:val="z-Formun Üstü Char"/>
    <w:link w:val="z-Formunst"/>
    <w:uiPriority w:val="99"/>
    <w:semiHidden/>
    <w:rsid w:val="00817289"/>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817289"/>
    <w:pPr>
      <w:pBdr>
        <w:top w:val="single" w:sz="6" w:space="1" w:color="auto"/>
      </w:pBdr>
      <w:spacing w:after="0" w:line="240" w:lineRule="auto"/>
      <w:jc w:val="center"/>
    </w:pPr>
    <w:rPr>
      <w:rFonts w:ascii="Arial" w:eastAsia="Times New Roman" w:hAnsi="Arial"/>
      <w:vanish/>
      <w:sz w:val="16"/>
      <w:szCs w:val="16"/>
    </w:rPr>
  </w:style>
  <w:style w:type="character" w:customStyle="1" w:styleId="z-FormunAltChar">
    <w:name w:val="z-Formun Altı Char"/>
    <w:link w:val="z-FormunAlt"/>
    <w:uiPriority w:val="99"/>
    <w:semiHidden/>
    <w:rsid w:val="00817289"/>
    <w:rPr>
      <w:rFonts w:ascii="Arial" w:eastAsia="Times New Roman" w:hAnsi="Arial" w:cs="Arial"/>
      <w:vanish/>
      <w:sz w:val="16"/>
      <w:szCs w:val="16"/>
    </w:rPr>
  </w:style>
  <w:style w:type="paragraph" w:customStyle="1" w:styleId="NoParagraphStyle">
    <w:name w:val="[No Paragraph Style]"/>
    <w:rsid w:val="0014750A"/>
    <w:pPr>
      <w:autoSpaceDE w:val="0"/>
      <w:autoSpaceDN w:val="0"/>
      <w:adjustRightInd w:val="0"/>
      <w:spacing w:line="288" w:lineRule="auto"/>
      <w:textAlignment w:val="center"/>
    </w:pPr>
    <w:rPr>
      <w:rFonts w:ascii="Times New Roman" w:hAnsi="Times New Roman"/>
      <w:color w:val="000000"/>
      <w:sz w:val="24"/>
      <w:szCs w:val="24"/>
      <w:lang w:val="en-US"/>
    </w:rPr>
  </w:style>
  <w:style w:type="character" w:customStyle="1" w:styleId="searchword">
    <w:name w:val="searchword"/>
    <w:rsid w:val="00300514"/>
    <w:rPr>
      <w:color w:val="FFFFFF"/>
      <w:shd w:val="clear" w:color="auto" w:fill="0082BF"/>
    </w:rPr>
  </w:style>
  <w:style w:type="paragraph" w:customStyle="1" w:styleId="Gvde">
    <w:name w:val="Gövde"/>
    <w:rsid w:val="00E9774F"/>
    <w:rPr>
      <w:rFonts w:ascii="Helvetica" w:eastAsia="Arial Unicode MS" w:hAnsi="Helvetica" w:cs="Arial Unicode MS"/>
      <w:color w:val="000000"/>
      <w:sz w:val="22"/>
      <w:szCs w:val="22"/>
    </w:rPr>
  </w:style>
  <w:style w:type="paragraph" w:styleId="ListeParagraf">
    <w:name w:val="List Paragraph"/>
    <w:basedOn w:val="Normal"/>
    <w:uiPriority w:val="34"/>
    <w:qFormat/>
    <w:rsid w:val="00430604"/>
    <w:pPr>
      <w:ind w:left="720"/>
      <w:contextualSpacing/>
    </w:pPr>
    <w:rPr>
      <w:rFonts w:cs="Calibri"/>
    </w:rPr>
  </w:style>
  <w:style w:type="character" w:styleId="zlenenKpr">
    <w:name w:val="FollowedHyperlink"/>
    <w:uiPriority w:val="99"/>
    <w:semiHidden/>
    <w:unhideWhenUsed/>
    <w:rsid w:val="001B0FA8"/>
    <w:rPr>
      <w:color w:val="954F72"/>
      <w:u w:val="single"/>
    </w:rPr>
  </w:style>
</w:styles>
</file>

<file path=word/webSettings.xml><?xml version="1.0" encoding="utf-8"?>
<w:webSettings xmlns:r="http://schemas.openxmlformats.org/officeDocument/2006/relationships" xmlns:w="http://schemas.openxmlformats.org/wordprocessingml/2006/main">
  <w:divs>
    <w:div w:id="2779894">
      <w:bodyDiv w:val="1"/>
      <w:marLeft w:val="0"/>
      <w:marRight w:val="0"/>
      <w:marTop w:val="0"/>
      <w:marBottom w:val="0"/>
      <w:divBdr>
        <w:top w:val="none" w:sz="0" w:space="0" w:color="auto"/>
        <w:left w:val="none" w:sz="0" w:space="0" w:color="auto"/>
        <w:bottom w:val="none" w:sz="0" w:space="0" w:color="auto"/>
        <w:right w:val="none" w:sz="0" w:space="0" w:color="auto"/>
      </w:divBdr>
    </w:div>
    <w:div w:id="8073000">
      <w:bodyDiv w:val="1"/>
      <w:marLeft w:val="0"/>
      <w:marRight w:val="0"/>
      <w:marTop w:val="0"/>
      <w:marBottom w:val="0"/>
      <w:divBdr>
        <w:top w:val="none" w:sz="0" w:space="0" w:color="auto"/>
        <w:left w:val="none" w:sz="0" w:space="0" w:color="auto"/>
        <w:bottom w:val="none" w:sz="0" w:space="0" w:color="auto"/>
        <w:right w:val="none" w:sz="0" w:space="0" w:color="auto"/>
      </w:divBdr>
    </w:div>
    <w:div w:id="8721277">
      <w:bodyDiv w:val="1"/>
      <w:marLeft w:val="0"/>
      <w:marRight w:val="0"/>
      <w:marTop w:val="0"/>
      <w:marBottom w:val="0"/>
      <w:divBdr>
        <w:top w:val="none" w:sz="0" w:space="0" w:color="auto"/>
        <w:left w:val="none" w:sz="0" w:space="0" w:color="auto"/>
        <w:bottom w:val="none" w:sz="0" w:space="0" w:color="auto"/>
        <w:right w:val="none" w:sz="0" w:space="0" w:color="auto"/>
      </w:divBdr>
    </w:div>
    <w:div w:id="30959860">
      <w:bodyDiv w:val="1"/>
      <w:marLeft w:val="0"/>
      <w:marRight w:val="0"/>
      <w:marTop w:val="0"/>
      <w:marBottom w:val="0"/>
      <w:divBdr>
        <w:top w:val="none" w:sz="0" w:space="0" w:color="auto"/>
        <w:left w:val="none" w:sz="0" w:space="0" w:color="auto"/>
        <w:bottom w:val="none" w:sz="0" w:space="0" w:color="auto"/>
        <w:right w:val="none" w:sz="0" w:space="0" w:color="auto"/>
      </w:divBdr>
    </w:div>
    <w:div w:id="57868729">
      <w:bodyDiv w:val="1"/>
      <w:marLeft w:val="0"/>
      <w:marRight w:val="0"/>
      <w:marTop w:val="0"/>
      <w:marBottom w:val="0"/>
      <w:divBdr>
        <w:top w:val="none" w:sz="0" w:space="0" w:color="auto"/>
        <w:left w:val="none" w:sz="0" w:space="0" w:color="auto"/>
        <w:bottom w:val="none" w:sz="0" w:space="0" w:color="auto"/>
        <w:right w:val="none" w:sz="0" w:space="0" w:color="auto"/>
      </w:divBdr>
    </w:div>
    <w:div w:id="101195721">
      <w:bodyDiv w:val="1"/>
      <w:marLeft w:val="0"/>
      <w:marRight w:val="0"/>
      <w:marTop w:val="0"/>
      <w:marBottom w:val="0"/>
      <w:divBdr>
        <w:top w:val="none" w:sz="0" w:space="0" w:color="auto"/>
        <w:left w:val="none" w:sz="0" w:space="0" w:color="auto"/>
        <w:bottom w:val="none" w:sz="0" w:space="0" w:color="auto"/>
        <w:right w:val="none" w:sz="0" w:space="0" w:color="auto"/>
      </w:divBdr>
    </w:div>
    <w:div w:id="145241740">
      <w:bodyDiv w:val="1"/>
      <w:marLeft w:val="0"/>
      <w:marRight w:val="0"/>
      <w:marTop w:val="0"/>
      <w:marBottom w:val="0"/>
      <w:divBdr>
        <w:top w:val="none" w:sz="0" w:space="0" w:color="auto"/>
        <w:left w:val="none" w:sz="0" w:space="0" w:color="auto"/>
        <w:bottom w:val="none" w:sz="0" w:space="0" w:color="auto"/>
        <w:right w:val="none" w:sz="0" w:space="0" w:color="auto"/>
      </w:divBdr>
    </w:div>
    <w:div w:id="145901324">
      <w:bodyDiv w:val="1"/>
      <w:marLeft w:val="0"/>
      <w:marRight w:val="0"/>
      <w:marTop w:val="0"/>
      <w:marBottom w:val="0"/>
      <w:divBdr>
        <w:top w:val="none" w:sz="0" w:space="0" w:color="auto"/>
        <w:left w:val="none" w:sz="0" w:space="0" w:color="auto"/>
        <w:bottom w:val="none" w:sz="0" w:space="0" w:color="auto"/>
        <w:right w:val="none" w:sz="0" w:space="0" w:color="auto"/>
      </w:divBdr>
    </w:div>
    <w:div w:id="153111979">
      <w:bodyDiv w:val="1"/>
      <w:marLeft w:val="0"/>
      <w:marRight w:val="0"/>
      <w:marTop w:val="0"/>
      <w:marBottom w:val="0"/>
      <w:divBdr>
        <w:top w:val="none" w:sz="0" w:space="0" w:color="auto"/>
        <w:left w:val="none" w:sz="0" w:space="0" w:color="auto"/>
        <w:bottom w:val="none" w:sz="0" w:space="0" w:color="auto"/>
        <w:right w:val="none" w:sz="0" w:space="0" w:color="auto"/>
      </w:divBdr>
      <w:divsChild>
        <w:div w:id="296450001">
          <w:marLeft w:val="0"/>
          <w:marRight w:val="0"/>
          <w:marTop w:val="0"/>
          <w:marBottom w:val="0"/>
          <w:divBdr>
            <w:top w:val="none" w:sz="0" w:space="0" w:color="auto"/>
            <w:left w:val="none" w:sz="0" w:space="0" w:color="auto"/>
            <w:bottom w:val="none" w:sz="0" w:space="0" w:color="auto"/>
            <w:right w:val="none" w:sz="0" w:space="0" w:color="auto"/>
          </w:divBdr>
        </w:div>
        <w:div w:id="714893326">
          <w:marLeft w:val="0"/>
          <w:marRight w:val="0"/>
          <w:marTop w:val="0"/>
          <w:marBottom w:val="0"/>
          <w:divBdr>
            <w:top w:val="none" w:sz="0" w:space="0" w:color="auto"/>
            <w:left w:val="none" w:sz="0" w:space="0" w:color="auto"/>
            <w:bottom w:val="none" w:sz="0" w:space="0" w:color="auto"/>
            <w:right w:val="none" w:sz="0" w:space="0" w:color="auto"/>
          </w:divBdr>
        </w:div>
        <w:div w:id="724377935">
          <w:marLeft w:val="0"/>
          <w:marRight w:val="0"/>
          <w:marTop w:val="0"/>
          <w:marBottom w:val="0"/>
          <w:divBdr>
            <w:top w:val="none" w:sz="0" w:space="0" w:color="auto"/>
            <w:left w:val="none" w:sz="0" w:space="0" w:color="auto"/>
            <w:bottom w:val="none" w:sz="0" w:space="0" w:color="auto"/>
            <w:right w:val="none" w:sz="0" w:space="0" w:color="auto"/>
          </w:divBdr>
        </w:div>
        <w:div w:id="748187703">
          <w:marLeft w:val="0"/>
          <w:marRight w:val="0"/>
          <w:marTop w:val="0"/>
          <w:marBottom w:val="0"/>
          <w:divBdr>
            <w:top w:val="none" w:sz="0" w:space="0" w:color="auto"/>
            <w:left w:val="none" w:sz="0" w:space="0" w:color="auto"/>
            <w:bottom w:val="none" w:sz="0" w:space="0" w:color="auto"/>
            <w:right w:val="none" w:sz="0" w:space="0" w:color="auto"/>
          </w:divBdr>
        </w:div>
        <w:div w:id="1135830735">
          <w:marLeft w:val="0"/>
          <w:marRight w:val="0"/>
          <w:marTop w:val="0"/>
          <w:marBottom w:val="0"/>
          <w:divBdr>
            <w:top w:val="none" w:sz="0" w:space="0" w:color="auto"/>
            <w:left w:val="none" w:sz="0" w:space="0" w:color="auto"/>
            <w:bottom w:val="none" w:sz="0" w:space="0" w:color="auto"/>
            <w:right w:val="none" w:sz="0" w:space="0" w:color="auto"/>
          </w:divBdr>
        </w:div>
        <w:div w:id="1315796496">
          <w:marLeft w:val="0"/>
          <w:marRight w:val="0"/>
          <w:marTop w:val="0"/>
          <w:marBottom w:val="0"/>
          <w:divBdr>
            <w:top w:val="none" w:sz="0" w:space="0" w:color="auto"/>
            <w:left w:val="none" w:sz="0" w:space="0" w:color="auto"/>
            <w:bottom w:val="none" w:sz="0" w:space="0" w:color="auto"/>
            <w:right w:val="none" w:sz="0" w:space="0" w:color="auto"/>
          </w:divBdr>
        </w:div>
        <w:div w:id="1473719859">
          <w:marLeft w:val="0"/>
          <w:marRight w:val="0"/>
          <w:marTop w:val="0"/>
          <w:marBottom w:val="0"/>
          <w:divBdr>
            <w:top w:val="none" w:sz="0" w:space="0" w:color="auto"/>
            <w:left w:val="none" w:sz="0" w:space="0" w:color="auto"/>
            <w:bottom w:val="none" w:sz="0" w:space="0" w:color="auto"/>
            <w:right w:val="none" w:sz="0" w:space="0" w:color="auto"/>
          </w:divBdr>
        </w:div>
        <w:div w:id="2097438488">
          <w:marLeft w:val="0"/>
          <w:marRight w:val="0"/>
          <w:marTop w:val="0"/>
          <w:marBottom w:val="0"/>
          <w:divBdr>
            <w:top w:val="none" w:sz="0" w:space="0" w:color="auto"/>
            <w:left w:val="none" w:sz="0" w:space="0" w:color="auto"/>
            <w:bottom w:val="none" w:sz="0" w:space="0" w:color="auto"/>
            <w:right w:val="none" w:sz="0" w:space="0" w:color="auto"/>
          </w:divBdr>
        </w:div>
        <w:div w:id="2139761398">
          <w:marLeft w:val="0"/>
          <w:marRight w:val="0"/>
          <w:marTop w:val="0"/>
          <w:marBottom w:val="0"/>
          <w:divBdr>
            <w:top w:val="none" w:sz="0" w:space="0" w:color="auto"/>
            <w:left w:val="none" w:sz="0" w:space="0" w:color="auto"/>
            <w:bottom w:val="none" w:sz="0" w:space="0" w:color="auto"/>
            <w:right w:val="none" w:sz="0" w:space="0" w:color="auto"/>
          </w:divBdr>
        </w:div>
      </w:divsChild>
    </w:div>
    <w:div w:id="159739588">
      <w:bodyDiv w:val="1"/>
      <w:marLeft w:val="0"/>
      <w:marRight w:val="0"/>
      <w:marTop w:val="0"/>
      <w:marBottom w:val="0"/>
      <w:divBdr>
        <w:top w:val="none" w:sz="0" w:space="0" w:color="auto"/>
        <w:left w:val="none" w:sz="0" w:space="0" w:color="auto"/>
        <w:bottom w:val="none" w:sz="0" w:space="0" w:color="auto"/>
        <w:right w:val="none" w:sz="0" w:space="0" w:color="auto"/>
      </w:divBdr>
      <w:divsChild>
        <w:div w:id="28843537">
          <w:marLeft w:val="1494"/>
          <w:marRight w:val="0"/>
          <w:marTop w:val="0"/>
          <w:marBottom w:val="0"/>
          <w:divBdr>
            <w:top w:val="none" w:sz="0" w:space="0" w:color="auto"/>
            <w:left w:val="none" w:sz="0" w:space="0" w:color="auto"/>
            <w:bottom w:val="none" w:sz="0" w:space="0" w:color="auto"/>
            <w:right w:val="none" w:sz="0" w:space="0" w:color="auto"/>
          </w:divBdr>
        </w:div>
        <w:div w:id="67115884">
          <w:marLeft w:val="1494"/>
          <w:marRight w:val="0"/>
          <w:marTop w:val="0"/>
          <w:marBottom w:val="0"/>
          <w:divBdr>
            <w:top w:val="none" w:sz="0" w:space="0" w:color="auto"/>
            <w:left w:val="none" w:sz="0" w:space="0" w:color="auto"/>
            <w:bottom w:val="none" w:sz="0" w:space="0" w:color="auto"/>
            <w:right w:val="none" w:sz="0" w:space="0" w:color="auto"/>
          </w:divBdr>
        </w:div>
        <w:div w:id="345712292">
          <w:marLeft w:val="1494"/>
          <w:marRight w:val="0"/>
          <w:marTop w:val="0"/>
          <w:marBottom w:val="0"/>
          <w:divBdr>
            <w:top w:val="none" w:sz="0" w:space="0" w:color="auto"/>
            <w:left w:val="none" w:sz="0" w:space="0" w:color="auto"/>
            <w:bottom w:val="none" w:sz="0" w:space="0" w:color="auto"/>
            <w:right w:val="none" w:sz="0" w:space="0" w:color="auto"/>
          </w:divBdr>
        </w:div>
        <w:div w:id="558593114">
          <w:marLeft w:val="1494"/>
          <w:marRight w:val="0"/>
          <w:marTop w:val="0"/>
          <w:marBottom w:val="0"/>
          <w:divBdr>
            <w:top w:val="none" w:sz="0" w:space="0" w:color="auto"/>
            <w:left w:val="none" w:sz="0" w:space="0" w:color="auto"/>
            <w:bottom w:val="none" w:sz="0" w:space="0" w:color="auto"/>
            <w:right w:val="none" w:sz="0" w:space="0" w:color="auto"/>
          </w:divBdr>
        </w:div>
        <w:div w:id="1067845032">
          <w:marLeft w:val="1494"/>
          <w:marRight w:val="0"/>
          <w:marTop w:val="0"/>
          <w:marBottom w:val="0"/>
          <w:divBdr>
            <w:top w:val="none" w:sz="0" w:space="0" w:color="auto"/>
            <w:left w:val="none" w:sz="0" w:space="0" w:color="auto"/>
            <w:bottom w:val="none" w:sz="0" w:space="0" w:color="auto"/>
            <w:right w:val="none" w:sz="0" w:space="0" w:color="auto"/>
          </w:divBdr>
        </w:div>
        <w:div w:id="1105925413">
          <w:marLeft w:val="1494"/>
          <w:marRight w:val="0"/>
          <w:marTop w:val="0"/>
          <w:marBottom w:val="0"/>
          <w:divBdr>
            <w:top w:val="none" w:sz="0" w:space="0" w:color="auto"/>
            <w:left w:val="none" w:sz="0" w:space="0" w:color="auto"/>
            <w:bottom w:val="none" w:sz="0" w:space="0" w:color="auto"/>
            <w:right w:val="none" w:sz="0" w:space="0" w:color="auto"/>
          </w:divBdr>
        </w:div>
        <w:div w:id="1111819642">
          <w:marLeft w:val="1494"/>
          <w:marRight w:val="0"/>
          <w:marTop w:val="0"/>
          <w:marBottom w:val="0"/>
          <w:divBdr>
            <w:top w:val="none" w:sz="0" w:space="0" w:color="auto"/>
            <w:left w:val="none" w:sz="0" w:space="0" w:color="auto"/>
            <w:bottom w:val="none" w:sz="0" w:space="0" w:color="auto"/>
            <w:right w:val="none" w:sz="0" w:space="0" w:color="auto"/>
          </w:divBdr>
        </w:div>
        <w:div w:id="1332563025">
          <w:marLeft w:val="1494"/>
          <w:marRight w:val="0"/>
          <w:marTop w:val="0"/>
          <w:marBottom w:val="0"/>
          <w:divBdr>
            <w:top w:val="none" w:sz="0" w:space="0" w:color="auto"/>
            <w:left w:val="none" w:sz="0" w:space="0" w:color="auto"/>
            <w:bottom w:val="none" w:sz="0" w:space="0" w:color="auto"/>
            <w:right w:val="none" w:sz="0" w:space="0" w:color="auto"/>
          </w:divBdr>
        </w:div>
        <w:div w:id="1666782104">
          <w:marLeft w:val="1494"/>
          <w:marRight w:val="0"/>
          <w:marTop w:val="0"/>
          <w:marBottom w:val="0"/>
          <w:divBdr>
            <w:top w:val="none" w:sz="0" w:space="0" w:color="auto"/>
            <w:left w:val="none" w:sz="0" w:space="0" w:color="auto"/>
            <w:bottom w:val="none" w:sz="0" w:space="0" w:color="auto"/>
            <w:right w:val="none" w:sz="0" w:space="0" w:color="auto"/>
          </w:divBdr>
        </w:div>
      </w:divsChild>
    </w:div>
    <w:div w:id="184250227">
      <w:bodyDiv w:val="1"/>
      <w:marLeft w:val="0"/>
      <w:marRight w:val="0"/>
      <w:marTop w:val="0"/>
      <w:marBottom w:val="0"/>
      <w:divBdr>
        <w:top w:val="none" w:sz="0" w:space="0" w:color="auto"/>
        <w:left w:val="none" w:sz="0" w:space="0" w:color="auto"/>
        <w:bottom w:val="none" w:sz="0" w:space="0" w:color="auto"/>
        <w:right w:val="none" w:sz="0" w:space="0" w:color="auto"/>
      </w:divBdr>
      <w:divsChild>
        <w:div w:id="1512795808">
          <w:marLeft w:val="0"/>
          <w:marRight w:val="0"/>
          <w:marTop w:val="0"/>
          <w:marBottom w:val="0"/>
          <w:divBdr>
            <w:top w:val="none" w:sz="0" w:space="0" w:color="auto"/>
            <w:left w:val="none" w:sz="0" w:space="0" w:color="auto"/>
            <w:bottom w:val="none" w:sz="0" w:space="0" w:color="auto"/>
            <w:right w:val="none" w:sz="0" w:space="0" w:color="auto"/>
          </w:divBdr>
        </w:div>
      </w:divsChild>
    </w:div>
    <w:div w:id="192816188">
      <w:bodyDiv w:val="1"/>
      <w:marLeft w:val="0"/>
      <w:marRight w:val="0"/>
      <w:marTop w:val="0"/>
      <w:marBottom w:val="0"/>
      <w:divBdr>
        <w:top w:val="none" w:sz="0" w:space="0" w:color="auto"/>
        <w:left w:val="none" w:sz="0" w:space="0" w:color="auto"/>
        <w:bottom w:val="none" w:sz="0" w:space="0" w:color="auto"/>
        <w:right w:val="none" w:sz="0" w:space="0" w:color="auto"/>
      </w:divBdr>
    </w:div>
    <w:div w:id="210963809">
      <w:bodyDiv w:val="1"/>
      <w:marLeft w:val="0"/>
      <w:marRight w:val="0"/>
      <w:marTop w:val="0"/>
      <w:marBottom w:val="0"/>
      <w:divBdr>
        <w:top w:val="none" w:sz="0" w:space="0" w:color="auto"/>
        <w:left w:val="none" w:sz="0" w:space="0" w:color="auto"/>
        <w:bottom w:val="none" w:sz="0" w:space="0" w:color="auto"/>
        <w:right w:val="none" w:sz="0" w:space="0" w:color="auto"/>
      </w:divBdr>
      <w:divsChild>
        <w:div w:id="54092578">
          <w:marLeft w:val="0"/>
          <w:marRight w:val="0"/>
          <w:marTop w:val="0"/>
          <w:marBottom w:val="0"/>
          <w:divBdr>
            <w:top w:val="none" w:sz="0" w:space="0" w:color="auto"/>
            <w:left w:val="none" w:sz="0" w:space="0" w:color="auto"/>
            <w:bottom w:val="none" w:sz="0" w:space="0" w:color="auto"/>
            <w:right w:val="none" w:sz="0" w:space="0" w:color="auto"/>
          </w:divBdr>
        </w:div>
        <w:div w:id="922420033">
          <w:marLeft w:val="0"/>
          <w:marRight w:val="0"/>
          <w:marTop w:val="0"/>
          <w:marBottom w:val="0"/>
          <w:divBdr>
            <w:top w:val="none" w:sz="0" w:space="0" w:color="auto"/>
            <w:left w:val="none" w:sz="0" w:space="0" w:color="auto"/>
            <w:bottom w:val="none" w:sz="0" w:space="0" w:color="auto"/>
            <w:right w:val="none" w:sz="0" w:space="0" w:color="auto"/>
          </w:divBdr>
        </w:div>
        <w:div w:id="1036082632">
          <w:marLeft w:val="0"/>
          <w:marRight w:val="0"/>
          <w:marTop w:val="0"/>
          <w:marBottom w:val="0"/>
          <w:divBdr>
            <w:top w:val="none" w:sz="0" w:space="0" w:color="auto"/>
            <w:left w:val="none" w:sz="0" w:space="0" w:color="auto"/>
            <w:bottom w:val="none" w:sz="0" w:space="0" w:color="auto"/>
            <w:right w:val="none" w:sz="0" w:space="0" w:color="auto"/>
          </w:divBdr>
        </w:div>
        <w:div w:id="1261446330">
          <w:marLeft w:val="0"/>
          <w:marRight w:val="0"/>
          <w:marTop w:val="0"/>
          <w:marBottom w:val="0"/>
          <w:divBdr>
            <w:top w:val="none" w:sz="0" w:space="0" w:color="auto"/>
            <w:left w:val="none" w:sz="0" w:space="0" w:color="auto"/>
            <w:bottom w:val="none" w:sz="0" w:space="0" w:color="auto"/>
            <w:right w:val="none" w:sz="0" w:space="0" w:color="auto"/>
          </w:divBdr>
        </w:div>
        <w:div w:id="1439250400">
          <w:marLeft w:val="0"/>
          <w:marRight w:val="0"/>
          <w:marTop w:val="0"/>
          <w:marBottom w:val="0"/>
          <w:divBdr>
            <w:top w:val="none" w:sz="0" w:space="0" w:color="auto"/>
            <w:left w:val="none" w:sz="0" w:space="0" w:color="auto"/>
            <w:bottom w:val="none" w:sz="0" w:space="0" w:color="auto"/>
            <w:right w:val="none" w:sz="0" w:space="0" w:color="auto"/>
          </w:divBdr>
        </w:div>
        <w:div w:id="1808474411">
          <w:marLeft w:val="0"/>
          <w:marRight w:val="0"/>
          <w:marTop w:val="0"/>
          <w:marBottom w:val="0"/>
          <w:divBdr>
            <w:top w:val="none" w:sz="0" w:space="0" w:color="auto"/>
            <w:left w:val="none" w:sz="0" w:space="0" w:color="auto"/>
            <w:bottom w:val="none" w:sz="0" w:space="0" w:color="auto"/>
            <w:right w:val="none" w:sz="0" w:space="0" w:color="auto"/>
          </w:divBdr>
        </w:div>
      </w:divsChild>
    </w:div>
    <w:div w:id="211814541">
      <w:bodyDiv w:val="1"/>
      <w:marLeft w:val="0"/>
      <w:marRight w:val="0"/>
      <w:marTop w:val="0"/>
      <w:marBottom w:val="0"/>
      <w:divBdr>
        <w:top w:val="none" w:sz="0" w:space="0" w:color="auto"/>
        <w:left w:val="none" w:sz="0" w:space="0" w:color="auto"/>
        <w:bottom w:val="none" w:sz="0" w:space="0" w:color="auto"/>
        <w:right w:val="none" w:sz="0" w:space="0" w:color="auto"/>
      </w:divBdr>
    </w:div>
    <w:div w:id="219829447">
      <w:bodyDiv w:val="1"/>
      <w:marLeft w:val="0"/>
      <w:marRight w:val="0"/>
      <w:marTop w:val="0"/>
      <w:marBottom w:val="0"/>
      <w:divBdr>
        <w:top w:val="none" w:sz="0" w:space="0" w:color="auto"/>
        <w:left w:val="none" w:sz="0" w:space="0" w:color="auto"/>
        <w:bottom w:val="none" w:sz="0" w:space="0" w:color="auto"/>
        <w:right w:val="none" w:sz="0" w:space="0" w:color="auto"/>
      </w:divBdr>
      <w:divsChild>
        <w:div w:id="821964513">
          <w:marLeft w:val="0"/>
          <w:marRight w:val="0"/>
          <w:marTop w:val="0"/>
          <w:marBottom w:val="0"/>
          <w:divBdr>
            <w:top w:val="none" w:sz="0" w:space="0" w:color="auto"/>
            <w:left w:val="none" w:sz="0" w:space="0" w:color="auto"/>
            <w:bottom w:val="none" w:sz="0" w:space="0" w:color="auto"/>
            <w:right w:val="none" w:sz="0" w:space="0" w:color="auto"/>
          </w:divBdr>
          <w:divsChild>
            <w:div w:id="2110541360">
              <w:marLeft w:val="0"/>
              <w:marRight w:val="0"/>
              <w:marTop w:val="0"/>
              <w:marBottom w:val="0"/>
              <w:divBdr>
                <w:top w:val="none" w:sz="0" w:space="0" w:color="auto"/>
                <w:left w:val="none" w:sz="0" w:space="0" w:color="auto"/>
                <w:bottom w:val="none" w:sz="0" w:space="0" w:color="auto"/>
                <w:right w:val="none" w:sz="0" w:space="0" w:color="auto"/>
              </w:divBdr>
              <w:divsChild>
                <w:div w:id="114297787">
                  <w:marLeft w:val="0"/>
                  <w:marRight w:val="0"/>
                  <w:marTop w:val="0"/>
                  <w:marBottom w:val="0"/>
                  <w:divBdr>
                    <w:top w:val="none" w:sz="0" w:space="0" w:color="auto"/>
                    <w:left w:val="single" w:sz="6" w:space="0" w:color="CCCCCC"/>
                    <w:bottom w:val="none" w:sz="0" w:space="0" w:color="auto"/>
                    <w:right w:val="single" w:sz="6" w:space="0" w:color="CCCCCC"/>
                  </w:divBdr>
                  <w:divsChild>
                    <w:div w:id="1108230642">
                      <w:marLeft w:val="0"/>
                      <w:marRight w:val="0"/>
                      <w:marTop w:val="0"/>
                      <w:marBottom w:val="0"/>
                      <w:divBdr>
                        <w:top w:val="none" w:sz="0" w:space="0" w:color="auto"/>
                        <w:left w:val="none" w:sz="0" w:space="0" w:color="auto"/>
                        <w:bottom w:val="none" w:sz="0" w:space="0" w:color="auto"/>
                        <w:right w:val="none" w:sz="0" w:space="0" w:color="auto"/>
                      </w:divBdr>
                      <w:divsChild>
                        <w:div w:id="626352290">
                          <w:marLeft w:val="0"/>
                          <w:marRight w:val="0"/>
                          <w:marTop w:val="150"/>
                          <w:marBottom w:val="0"/>
                          <w:divBdr>
                            <w:top w:val="none" w:sz="0" w:space="0" w:color="auto"/>
                            <w:left w:val="none" w:sz="0" w:space="0" w:color="auto"/>
                            <w:bottom w:val="none" w:sz="0" w:space="0" w:color="auto"/>
                            <w:right w:val="single" w:sz="6" w:space="5" w:color="CCCCCC"/>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271158363">
                                  <w:marLeft w:val="0"/>
                                  <w:marRight w:val="0"/>
                                  <w:marTop w:val="150"/>
                                  <w:marBottom w:val="0"/>
                                  <w:divBdr>
                                    <w:top w:val="none" w:sz="0" w:space="0" w:color="auto"/>
                                    <w:left w:val="none" w:sz="0" w:space="0" w:color="auto"/>
                                    <w:bottom w:val="none" w:sz="0" w:space="0" w:color="auto"/>
                                    <w:right w:val="none" w:sz="0" w:space="0" w:color="auto"/>
                                  </w:divBdr>
                                  <w:divsChild>
                                    <w:div w:id="13009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37094">
      <w:bodyDiv w:val="1"/>
      <w:marLeft w:val="0"/>
      <w:marRight w:val="0"/>
      <w:marTop w:val="0"/>
      <w:marBottom w:val="0"/>
      <w:divBdr>
        <w:top w:val="none" w:sz="0" w:space="0" w:color="auto"/>
        <w:left w:val="none" w:sz="0" w:space="0" w:color="auto"/>
        <w:bottom w:val="none" w:sz="0" w:space="0" w:color="auto"/>
        <w:right w:val="none" w:sz="0" w:space="0" w:color="auto"/>
      </w:divBdr>
    </w:div>
    <w:div w:id="238372008">
      <w:bodyDiv w:val="1"/>
      <w:marLeft w:val="0"/>
      <w:marRight w:val="0"/>
      <w:marTop w:val="0"/>
      <w:marBottom w:val="0"/>
      <w:divBdr>
        <w:top w:val="none" w:sz="0" w:space="0" w:color="auto"/>
        <w:left w:val="none" w:sz="0" w:space="0" w:color="auto"/>
        <w:bottom w:val="none" w:sz="0" w:space="0" w:color="auto"/>
        <w:right w:val="none" w:sz="0" w:space="0" w:color="auto"/>
      </w:divBdr>
      <w:divsChild>
        <w:div w:id="1006633150">
          <w:marLeft w:val="0"/>
          <w:marRight w:val="0"/>
          <w:marTop w:val="0"/>
          <w:marBottom w:val="0"/>
          <w:divBdr>
            <w:top w:val="none" w:sz="0" w:space="0" w:color="auto"/>
            <w:left w:val="none" w:sz="0" w:space="0" w:color="auto"/>
            <w:bottom w:val="none" w:sz="0" w:space="0" w:color="auto"/>
            <w:right w:val="none" w:sz="0" w:space="0" w:color="auto"/>
          </w:divBdr>
        </w:div>
        <w:div w:id="2072997983">
          <w:marLeft w:val="0"/>
          <w:marRight w:val="0"/>
          <w:marTop w:val="0"/>
          <w:marBottom w:val="0"/>
          <w:divBdr>
            <w:top w:val="none" w:sz="0" w:space="0" w:color="auto"/>
            <w:left w:val="none" w:sz="0" w:space="0" w:color="auto"/>
            <w:bottom w:val="none" w:sz="0" w:space="0" w:color="auto"/>
            <w:right w:val="none" w:sz="0" w:space="0" w:color="auto"/>
          </w:divBdr>
        </w:div>
      </w:divsChild>
    </w:div>
    <w:div w:id="246504768">
      <w:bodyDiv w:val="1"/>
      <w:marLeft w:val="0"/>
      <w:marRight w:val="0"/>
      <w:marTop w:val="0"/>
      <w:marBottom w:val="0"/>
      <w:divBdr>
        <w:top w:val="none" w:sz="0" w:space="0" w:color="auto"/>
        <w:left w:val="none" w:sz="0" w:space="0" w:color="auto"/>
        <w:bottom w:val="none" w:sz="0" w:space="0" w:color="auto"/>
        <w:right w:val="none" w:sz="0" w:space="0" w:color="auto"/>
      </w:divBdr>
    </w:div>
    <w:div w:id="254825194">
      <w:bodyDiv w:val="1"/>
      <w:marLeft w:val="0"/>
      <w:marRight w:val="0"/>
      <w:marTop w:val="0"/>
      <w:marBottom w:val="0"/>
      <w:divBdr>
        <w:top w:val="none" w:sz="0" w:space="0" w:color="auto"/>
        <w:left w:val="none" w:sz="0" w:space="0" w:color="auto"/>
        <w:bottom w:val="none" w:sz="0" w:space="0" w:color="auto"/>
        <w:right w:val="none" w:sz="0" w:space="0" w:color="auto"/>
      </w:divBdr>
      <w:divsChild>
        <w:div w:id="1350374127">
          <w:marLeft w:val="0"/>
          <w:marRight w:val="0"/>
          <w:marTop w:val="0"/>
          <w:marBottom w:val="0"/>
          <w:divBdr>
            <w:top w:val="none" w:sz="0" w:space="0" w:color="auto"/>
            <w:left w:val="none" w:sz="0" w:space="0" w:color="auto"/>
            <w:bottom w:val="none" w:sz="0" w:space="0" w:color="auto"/>
            <w:right w:val="none" w:sz="0" w:space="0" w:color="auto"/>
          </w:divBdr>
        </w:div>
        <w:div w:id="1746998042">
          <w:marLeft w:val="0"/>
          <w:marRight w:val="0"/>
          <w:marTop w:val="0"/>
          <w:marBottom w:val="0"/>
          <w:divBdr>
            <w:top w:val="none" w:sz="0" w:space="0" w:color="auto"/>
            <w:left w:val="none" w:sz="0" w:space="0" w:color="auto"/>
            <w:bottom w:val="none" w:sz="0" w:space="0" w:color="auto"/>
            <w:right w:val="none" w:sz="0" w:space="0" w:color="auto"/>
          </w:divBdr>
        </w:div>
        <w:div w:id="1961104162">
          <w:marLeft w:val="0"/>
          <w:marRight w:val="0"/>
          <w:marTop w:val="0"/>
          <w:marBottom w:val="0"/>
          <w:divBdr>
            <w:top w:val="none" w:sz="0" w:space="0" w:color="auto"/>
            <w:left w:val="none" w:sz="0" w:space="0" w:color="auto"/>
            <w:bottom w:val="none" w:sz="0" w:space="0" w:color="auto"/>
            <w:right w:val="none" w:sz="0" w:space="0" w:color="auto"/>
          </w:divBdr>
        </w:div>
      </w:divsChild>
    </w:div>
    <w:div w:id="291904679">
      <w:bodyDiv w:val="1"/>
      <w:marLeft w:val="0"/>
      <w:marRight w:val="0"/>
      <w:marTop w:val="0"/>
      <w:marBottom w:val="0"/>
      <w:divBdr>
        <w:top w:val="none" w:sz="0" w:space="0" w:color="auto"/>
        <w:left w:val="none" w:sz="0" w:space="0" w:color="auto"/>
        <w:bottom w:val="none" w:sz="0" w:space="0" w:color="auto"/>
        <w:right w:val="none" w:sz="0" w:space="0" w:color="auto"/>
      </w:divBdr>
      <w:divsChild>
        <w:div w:id="1039740810">
          <w:marLeft w:val="0"/>
          <w:marRight w:val="0"/>
          <w:marTop w:val="0"/>
          <w:marBottom w:val="0"/>
          <w:divBdr>
            <w:top w:val="none" w:sz="0" w:space="0" w:color="auto"/>
            <w:left w:val="none" w:sz="0" w:space="0" w:color="auto"/>
            <w:bottom w:val="none" w:sz="0" w:space="0" w:color="auto"/>
            <w:right w:val="none" w:sz="0" w:space="0" w:color="auto"/>
          </w:divBdr>
        </w:div>
        <w:div w:id="1521890083">
          <w:marLeft w:val="0"/>
          <w:marRight w:val="0"/>
          <w:marTop w:val="0"/>
          <w:marBottom w:val="0"/>
          <w:divBdr>
            <w:top w:val="none" w:sz="0" w:space="0" w:color="auto"/>
            <w:left w:val="none" w:sz="0" w:space="0" w:color="auto"/>
            <w:bottom w:val="none" w:sz="0" w:space="0" w:color="auto"/>
            <w:right w:val="none" w:sz="0" w:space="0" w:color="auto"/>
          </w:divBdr>
        </w:div>
        <w:div w:id="1639451532">
          <w:marLeft w:val="0"/>
          <w:marRight w:val="0"/>
          <w:marTop w:val="0"/>
          <w:marBottom w:val="0"/>
          <w:divBdr>
            <w:top w:val="none" w:sz="0" w:space="0" w:color="auto"/>
            <w:left w:val="none" w:sz="0" w:space="0" w:color="auto"/>
            <w:bottom w:val="none" w:sz="0" w:space="0" w:color="auto"/>
            <w:right w:val="none" w:sz="0" w:space="0" w:color="auto"/>
          </w:divBdr>
        </w:div>
        <w:div w:id="1738361796">
          <w:marLeft w:val="0"/>
          <w:marRight w:val="0"/>
          <w:marTop w:val="0"/>
          <w:marBottom w:val="0"/>
          <w:divBdr>
            <w:top w:val="none" w:sz="0" w:space="0" w:color="auto"/>
            <w:left w:val="none" w:sz="0" w:space="0" w:color="auto"/>
            <w:bottom w:val="none" w:sz="0" w:space="0" w:color="auto"/>
            <w:right w:val="none" w:sz="0" w:space="0" w:color="auto"/>
          </w:divBdr>
        </w:div>
      </w:divsChild>
    </w:div>
    <w:div w:id="355816964">
      <w:bodyDiv w:val="1"/>
      <w:marLeft w:val="0"/>
      <w:marRight w:val="0"/>
      <w:marTop w:val="0"/>
      <w:marBottom w:val="0"/>
      <w:divBdr>
        <w:top w:val="none" w:sz="0" w:space="0" w:color="auto"/>
        <w:left w:val="none" w:sz="0" w:space="0" w:color="auto"/>
        <w:bottom w:val="none" w:sz="0" w:space="0" w:color="auto"/>
        <w:right w:val="none" w:sz="0" w:space="0" w:color="auto"/>
      </w:divBdr>
    </w:div>
    <w:div w:id="362632938">
      <w:bodyDiv w:val="1"/>
      <w:marLeft w:val="0"/>
      <w:marRight w:val="0"/>
      <w:marTop w:val="0"/>
      <w:marBottom w:val="0"/>
      <w:divBdr>
        <w:top w:val="none" w:sz="0" w:space="0" w:color="auto"/>
        <w:left w:val="none" w:sz="0" w:space="0" w:color="auto"/>
        <w:bottom w:val="none" w:sz="0" w:space="0" w:color="auto"/>
        <w:right w:val="none" w:sz="0" w:space="0" w:color="auto"/>
      </w:divBdr>
    </w:div>
    <w:div w:id="371539352">
      <w:bodyDiv w:val="1"/>
      <w:marLeft w:val="0"/>
      <w:marRight w:val="0"/>
      <w:marTop w:val="0"/>
      <w:marBottom w:val="0"/>
      <w:divBdr>
        <w:top w:val="none" w:sz="0" w:space="0" w:color="auto"/>
        <w:left w:val="none" w:sz="0" w:space="0" w:color="auto"/>
        <w:bottom w:val="none" w:sz="0" w:space="0" w:color="auto"/>
        <w:right w:val="none" w:sz="0" w:space="0" w:color="auto"/>
      </w:divBdr>
    </w:div>
    <w:div w:id="378553349">
      <w:bodyDiv w:val="1"/>
      <w:marLeft w:val="0"/>
      <w:marRight w:val="0"/>
      <w:marTop w:val="0"/>
      <w:marBottom w:val="0"/>
      <w:divBdr>
        <w:top w:val="none" w:sz="0" w:space="0" w:color="auto"/>
        <w:left w:val="none" w:sz="0" w:space="0" w:color="auto"/>
        <w:bottom w:val="none" w:sz="0" w:space="0" w:color="auto"/>
        <w:right w:val="none" w:sz="0" w:space="0" w:color="auto"/>
      </w:divBdr>
    </w:div>
    <w:div w:id="379131842">
      <w:bodyDiv w:val="1"/>
      <w:marLeft w:val="0"/>
      <w:marRight w:val="0"/>
      <w:marTop w:val="0"/>
      <w:marBottom w:val="0"/>
      <w:divBdr>
        <w:top w:val="none" w:sz="0" w:space="0" w:color="auto"/>
        <w:left w:val="none" w:sz="0" w:space="0" w:color="auto"/>
        <w:bottom w:val="none" w:sz="0" w:space="0" w:color="auto"/>
        <w:right w:val="none" w:sz="0" w:space="0" w:color="auto"/>
      </w:divBdr>
    </w:div>
    <w:div w:id="380179744">
      <w:bodyDiv w:val="1"/>
      <w:marLeft w:val="0"/>
      <w:marRight w:val="0"/>
      <w:marTop w:val="0"/>
      <w:marBottom w:val="0"/>
      <w:divBdr>
        <w:top w:val="none" w:sz="0" w:space="0" w:color="auto"/>
        <w:left w:val="none" w:sz="0" w:space="0" w:color="auto"/>
        <w:bottom w:val="none" w:sz="0" w:space="0" w:color="auto"/>
        <w:right w:val="none" w:sz="0" w:space="0" w:color="auto"/>
      </w:divBdr>
    </w:div>
    <w:div w:id="386416259">
      <w:bodyDiv w:val="1"/>
      <w:marLeft w:val="0"/>
      <w:marRight w:val="0"/>
      <w:marTop w:val="0"/>
      <w:marBottom w:val="0"/>
      <w:divBdr>
        <w:top w:val="none" w:sz="0" w:space="0" w:color="auto"/>
        <w:left w:val="none" w:sz="0" w:space="0" w:color="auto"/>
        <w:bottom w:val="none" w:sz="0" w:space="0" w:color="auto"/>
        <w:right w:val="none" w:sz="0" w:space="0" w:color="auto"/>
      </w:divBdr>
    </w:div>
    <w:div w:id="398139422">
      <w:bodyDiv w:val="1"/>
      <w:marLeft w:val="0"/>
      <w:marRight w:val="0"/>
      <w:marTop w:val="0"/>
      <w:marBottom w:val="0"/>
      <w:divBdr>
        <w:top w:val="none" w:sz="0" w:space="0" w:color="auto"/>
        <w:left w:val="none" w:sz="0" w:space="0" w:color="auto"/>
        <w:bottom w:val="none" w:sz="0" w:space="0" w:color="auto"/>
        <w:right w:val="none" w:sz="0" w:space="0" w:color="auto"/>
      </w:divBdr>
    </w:div>
    <w:div w:id="401414834">
      <w:bodyDiv w:val="1"/>
      <w:marLeft w:val="0"/>
      <w:marRight w:val="0"/>
      <w:marTop w:val="0"/>
      <w:marBottom w:val="0"/>
      <w:divBdr>
        <w:top w:val="none" w:sz="0" w:space="0" w:color="auto"/>
        <w:left w:val="none" w:sz="0" w:space="0" w:color="auto"/>
        <w:bottom w:val="none" w:sz="0" w:space="0" w:color="auto"/>
        <w:right w:val="none" w:sz="0" w:space="0" w:color="auto"/>
      </w:divBdr>
    </w:div>
    <w:div w:id="423264067">
      <w:bodyDiv w:val="1"/>
      <w:marLeft w:val="0"/>
      <w:marRight w:val="0"/>
      <w:marTop w:val="0"/>
      <w:marBottom w:val="0"/>
      <w:divBdr>
        <w:top w:val="none" w:sz="0" w:space="0" w:color="auto"/>
        <w:left w:val="none" w:sz="0" w:space="0" w:color="auto"/>
        <w:bottom w:val="none" w:sz="0" w:space="0" w:color="auto"/>
        <w:right w:val="none" w:sz="0" w:space="0" w:color="auto"/>
      </w:divBdr>
    </w:div>
    <w:div w:id="425200956">
      <w:bodyDiv w:val="1"/>
      <w:marLeft w:val="0"/>
      <w:marRight w:val="0"/>
      <w:marTop w:val="0"/>
      <w:marBottom w:val="0"/>
      <w:divBdr>
        <w:top w:val="none" w:sz="0" w:space="0" w:color="auto"/>
        <w:left w:val="none" w:sz="0" w:space="0" w:color="auto"/>
        <w:bottom w:val="none" w:sz="0" w:space="0" w:color="auto"/>
        <w:right w:val="none" w:sz="0" w:space="0" w:color="auto"/>
      </w:divBdr>
      <w:divsChild>
        <w:div w:id="771781727">
          <w:marLeft w:val="0"/>
          <w:marRight w:val="0"/>
          <w:marTop w:val="0"/>
          <w:marBottom w:val="0"/>
          <w:divBdr>
            <w:top w:val="none" w:sz="0" w:space="0" w:color="auto"/>
            <w:left w:val="none" w:sz="0" w:space="0" w:color="auto"/>
            <w:bottom w:val="none" w:sz="0" w:space="0" w:color="auto"/>
            <w:right w:val="none" w:sz="0" w:space="0" w:color="auto"/>
          </w:divBdr>
          <w:divsChild>
            <w:div w:id="44523978">
              <w:marLeft w:val="0"/>
              <w:marRight w:val="0"/>
              <w:marTop w:val="0"/>
              <w:marBottom w:val="0"/>
              <w:divBdr>
                <w:top w:val="none" w:sz="0" w:space="0" w:color="auto"/>
                <w:left w:val="none" w:sz="0" w:space="0" w:color="auto"/>
                <w:bottom w:val="none" w:sz="0" w:space="0" w:color="auto"/>
                <w:right w:val="none" w:sz="0" w:space="0" w:color="auto"/>
              </w:divBdr>
            </w:div>
          </w:divsChild>
        </w:div>
        <w:div w:id="1651061394">
          <w:marLeft w:val="0"/>
          <w:marRight w:val="0"/>
          <w:marTop w:val="0"/>
          <w:marBottom w:val="0"/>
          <w:divBdr>
            <w:top w:val="none" w:sz="0" w:space="0" w:color="auto"/>
            <w:left w:val="none" w:sz="0" w:space="0" w:color="auto"/>
            <w:bottom w:val="none" w:sz="0" w:space="0" w:color="auto"/>
            <w:right w:val="none" w:sz="0" w:space="0" w:color="auto"/>
          </w:divBdr>
          <w:divsChild>
            <w:div w:id="21003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549">
      <w:bodyDiv w:val="1"/>
      <w:marLeft w:val="0"/>
      <w:marRight w:val="0"/>
      <w:marTop w:val="0"/>
      <w:marBottom w:val="0"/>
      <w:divBdr>
        <w:top w:val="none" w:sz="0" w:space="0" w:color="auto"/>
        <w:left w:val="none" w:sz="0" w:space="0" w:color="auto"/>
        <w:bottom w:val="none" w:sz="0" w:space="0" w:color="auto"/>
        <w:right w:val="none" w:sz="0" w:space="0" w:color="auto"/>
      </w:divBdr>
    </w:div>
    <w:div w:id="447553431">
      <w:bodyDiv w:val="1"/>
      <w:marLeft w:val="0"/>
      <w:marRight w:val="0"/>
      <w:marTop w:val="0"/>
      <w:marBottom w:val="0"/>
      <w:divBdr>
        <w:top w:val="none" w:sz="0" w:space="0" w:color="auto"/>
        <w:left w:val="none" w:sz="0" w:space="0" w:color="auto"/>
        <w:bottom w:val="none" w:sz="0" w:space="0" w:color="auto"/>
        <w:right w:val="none" w:sz="0" w:space="0" w:color="auto"/>
      </w:divBdr>
    </w:div>
    <w:div w:id="448162223">
      <w:bodyDiv w:val="1"/>
      <w:marLeft w:val="0"/>
      <w:marRight w:val="0"/>
      <w:marTop w:val="0"/>
      <w:marBottom w:val="0"/>
      <w:divBdr>
        <w:top w:val="none" w:sz="0" w:space="0" w:color="auto"/>
        <w:left w:val="none" w:sz="0" w:space="0" w:color="auto"/>
        <w:bottom w:val="none" w:sz="0" w:space="0" w:color="auto"/>
        <w:right w:val="none" w:sz="0" w:space="0" w:color="auto"/>
      </w:divBdr>
    </w:div>
    <w:div w:id="454955766">
      <w:bodyDiv w:val="1"/>
      <w:marLeft w:val="0"/>
      <w:marRight w:val="0"/>
      <w:marTop w:val="0"/>
      <w:marBottom w:val="0"/>
      <w:divBdr>
        <w:top w:val="none" w:sz="0" w:space="0" w:color="auto"/>
        <w:left w:val="none" w:sz="0" w:space="0" w:color="auto"/>
        <w:bottom w:val="none" w:sz="0" w:space="0" w:color="auto"/>
        <w:right w:val="none" w:sz="0" w:space="0" w:color="auto"/>
      </w:divBdr>
    </w:div>
    <w:div w:id="455638053">
      <w:bodyDiv w:val="1"/>
      <w:marLeft w:val="0"/>
      <w:marRight w:val="0"/>
      <w:marTop w:val="0"/>
      <w:marBottom w:val="0"/>
      <w:divBdr>
        <w:top w:val="none" w:sz="0" w:space="0" w:color="auto"/>
        <w:left w:val="none" w:sz="0" w:space="0" w:color="auto"/>
        <w:bottom w:val="none" w:sz="0" w:space="0" w:color="auto"/>
        <w:right w:val="none" w:sz="0" w:space="0" w:color="auto"/>
      </w:divBdr>
    </w:div>
    <w:div w:id="464851877">
      <w:bodyDiv w:val="1"/>
      <w:marLeft w:val="0"/>
      <w:marRight w:val="0"/>
      <w:marTop w:val="0"/>
      <w:marBottom w:val="0"/>
      <w:divBdr>
        <w:top w:val="none" w:sz="0" w:space="0" w:color="auto"/>
        <w:left w:val="none" w:sz="0" w:space="0" w:color="auto"/>
        <w:bottom w:val="none" w:sz="0" w:space="0" w:color="auto"/>
        <w:right w:val="none" w:sz="0" w:space="0" w:color="auto"/>
      </w:divBdr>
    </w:div>
    <w:div w:id="473718717">
      <w:bodyDiv w:val="1"/>
      <w:marLeft w:val="0"/>
      <w:marRight w:val="0"/>
      <w:marTop w:val="0"/>
      <w:marBottom w:val="0"/>
      <w:divBdr>
        <w:top w:val="none" w:sz="0" w:space="0" w:color="auto"/>
        <w:left w:val="none" w:sz="0" w:space="0" w:color="auto"/>
        <w:bottom w:val="none" w:sz="0" w:space="0" w:color="auto"/>
        <w:right w:val="none" w:sz="0" w:space="0" w:color="auto"/>
      </w:divBdr>
      <w:divsChild>
        <w:div w:id="43332920">
          <w:marLeft w:val="0"/>
          <w:marRight w:val="0"/>
          <w:marTop w:val="0"/>
          <w:marBottom w:val="0"/>
          <w:divBdr>
            <w:top w:val="none" w:sz="0" w:space="0" w:color="auto"/>
            <w:left w:val="none" w:sz="0" w:space="0" w:color="auto"/>
            <w:bottom w:val="none" w:sz="0" w:space="0" w:color="auto"/>
            <w:right w:val="none" w:sz="0" w:space="0" w:color="auto"/>
          </w:divBdr>
        </w:div>
        <w:div w:id="76102871">
          <w:marLeft w:val="0"/>
          <w:marRight w:val="0"/>
          <w:marTop w:val="0"/>
          <w:marBottom w:val="0"/>
          <w:divBdr>
            <w:top w:val="none" w:sz="0" w:space="0" w:color="auto"/>
            <w:left w:val="none" w:sz="0" w:space="0" w:color="auto"/>
            <w:bottom w:val="none" w:sz="0" w:space="0" w:color="auto"/>
            <w:right w:val="none" w:sz="0" w:space="0" w:color="auto"/>
          </w:divBdr>
        </w:div>
        <w:div w:id="262806981">
          <w:marLeft w:val="0"/>
          <w:marRight w:val="0"/>
          <w:marTop w:val="0"/>
          <w:marBottom w:val="0"/>
          <w:divBdr>
            <w:top w:val="none" w:sz="0" w:space="0" w:color="auto"/>
            <w:left w:val="none" w:sz="0" w:space="0" w:color="auto"/>
            <w:bottom w:val="none" w:sz="0" w:space="0" w:color="auto"/>
            <w:right w:val="none" w:sz="0" w:space="0" w:color="auto"/>
          </w:divBdr>
        </w:div>
        <w:div w:id="326439376">
          <w:marLeft w:val="0"/>
          <w:marRight w:val="0"/>
          <w:marTop w:val="0"/>
          <w:marBottom w:val="0"/>
          <w:divBdr>
            <w:top w:val="none" w:sz="0" w:space="0" w:color="auto"/>
            <w:left w:val="none" w:sz="0" w:space="0" w:color="auto"/>
            <w:bottom w:val="none" w:sz="0" w:space="0" w:color="auto"/>
            <w:right w:val="none" w:sz="0" w:space="0" w:color="auto"/>
          </w:divBdr>
        </w:div>
        <w:div w:id="484205311">
          <w:marLeft w:val="0"/>
          <w:marRight w:val="0"/>
          <w:marTop w:val="0"/>
          <w:marBottom w:val="0"/>
          <w:divBdr>
            <w:top w:val="none" w:sz="0" w:space="0" w:color="auto"/>
            <w:left w:val="none" w:sz="0" w:space="0" w:color="auto"/>
            <w:bottom w:val="none" w:sz="0" w:space="0" w:color="auto"/>
            <w:right w:val="none" w:sz="0" w:space="0" w:color="auto"/>
          </w:divBdr>
        </w:div>
        <w:div w:id="1326782343">
          <w:marLeft w:val="0"/>
          <w:marRight w:val="0"/>
          <w:marTop w:val="0"/>
          <w:marBottom w:val="0"/>
          <w:divBdr>
            <w:top w:val="none" w:sz="0" w:space="0" w:color="auto"/>
            <w:left w:val="none" w:sz="0" w:space="0" w:color="auto"/>
            <w:bottom w:val="none" w:sz="0" w:space="0" w:color="auto"/>
            <w:right w:val="none" w:sz="0" w:space="0" w:color="auto"/>
          </w:divBdr>
        </w:div>
        <w:div w:id="1712144659">
          <w:marLeft w:val="0"/>
          <w:marRight w:val="0"/>
          <w:marTop w:val="0"/>
          <w:marBottom w:val="0"/>
          <w:divBdr>
            <w:top w:val="none" w:sz="0" w:space="0" w:color="auto"/>
            <w:left w:val="none" w:sz="0" w:space="0" w:color="auto"/>
            <w:bottom w:val="none" w:sz="0" w:space="0" w:color="auto"/>
            <w:right w:val="none" w:sz="0" w:space="0" w:color="auto"/>
          </w:divBdr>
        </w:div>
        <w:div w:id="1742633662">
          <w:marLeft w:val="0"/>
          <w:marRight w:val="0"/>
          <w:marTop w:val="0"/>
          <w:marBottom w:val="0"/>
          <w:divBdr>
            <w:top w:val="none" w:sz="0" w:space="0" w:color="auto"/>
            <w:left w:val="none" w:sz="0" w:space="0" w:color="auto"/>
            <w:bottom w:val="none" w:sz="0" w:space="0" w:color="auto"/>
            <w:right w:val="none" w:sz="0" w:space="0" w:color="auto"/>
          </w:divBdr>
        </w:div>
        <w:div w:id="2008941794">
          <w:marLeft w:val="0"/>
          <w:marRight w:val="0"/>
          <w:marTop w:val="0"/>
          <w:marBottom w:val="0"/>
          <w:divBdr>
            <w:top w:val="none" w:sz="0" w:space="0" w:color="auto"/>
            <w:left w:val="none" w:sz="0" w:space="0" w:color="auto"/>
            <w:bottom w:val="none" w:sz="0" w:space="0" w:color="auto"/>
            <w:right w:val="none" w:sz="0" w:space="0" w:color="auto"/>
          </w:divBdr>
        </w:div>
      </w:divsChild>
    </w:div>
    <w:div w:id="479464391">
      <w:bodyDiv w:val="1"/>
      <w:marLeft w:val="0"/>
      <w:marRight w:val="0"/>
      <w:marTop w:val="0"/>
      <w:marBottom w:val="0"/>
      <w:divBdr>
        <w:top w:val="none" w:sz="0" w:space="0" w:color="auto"/>
        <w:left w:val="none" w:sz="0" w:space="0" w:color="auto"/>
        <w:bottom w:val="none" w:sz="0" w:space="0" w:color="auto"/>
        <w:right w:val="none" w:sz="0" w:space="0" w:color="auto"/>
      </w:divBdr>
      <w:divsChild>
        <w:div w:id="362362188">
          <w:marLeft w:val="0"/>
          <w:marRight w:val="0"/>
          <w:marTop w:val="0"/>
          <w:marBottom w:val="0"/>
          <w:divBdr>
            <w:top w:val="none" w:sz="0" w:space="0" w:color="auto"/>
            <w:left w:val="none" w:sz="0" w:space="0" w:color="auto"/>
            <w:bottom w:val="none" w:sz="0" w:space="0" w:color="auto"/>
            <w:right w:val="none" w:sz="0" w:space="0" w:color="auto"/>
          </w:divBdr>
        </w:div>
        <w:div w:id="525407538">
          <w:marLeft w:val="0"/>
          <w:marRight w:val="0"/>
          <w:marTop w:val="0"/>
          <w:marBottom w:val="0"/>
          <w:divBdr>
            <w:top w:val="none" w:sz="0" w:space="0" w:color="auto"/>
            <w:left w:val="none" w:sz="0" w:space="0" w:color="auto"/>
            <w:bottom w:val="none" w:sz="0" w:space="0" w:color="auto"/>
            <w:right w:val="none" w:sz="0" w:space="0" w:color="auto"/>
          </w:divBdr>
        </w:div>
        <w:div w:id="670989064">
          <w:marLeft w:val="0"/>
          <w:marRight w:val="0"/>
          <w:marTop w:val="0"/>
          <w:marBottom w:val="0"/>
          <w:divBdr>
            <w:top w:val="none" w:sz="0" w:space="0" w:color="auto"/>
            <w:left w:val="none" w:sz="0" w:space="0" w:color="auto"/>
            <w:bottom w:val="none" w:sz="0" w:space="0" w:color="auto"/>
            <w:right w:val="none" w:sz="0" w:space="0" w:color="auto"/>
          </w:divBdr>
        </w:div>
        <w:div w:id="732892718">
          <w:marLeft w:val="0"/>
          <w:marRight w:val="0"/>
          <w:marTop w:val="0"/>
          <w:marBottom w:val="0"/>
          <w:divBdr>
            <w:top w:val="none" w:sz="0" w:space="0" w:color="auto"/>
            <w:left w:val="none" w:sz="0" w:space="0" w:color="auto"/>
            <w:bottom w:val="none" w:sz="0" w:space="0" w:color="auto"/>
            <w:right w:val="none" w:sz="0" w:space="0" w:color="auto"/>
          </w:divBdr>
        </w:div>
        <w:div w:id="907037551">
          <w:marLeft w:val="0"/>
          <w:marRight w:val="0"/>
          <w:marTop w:val="0"/>
          <w:marBottom w:val="0"/>
          <w:divBdr>
            <w:top w:val="none" w:sz="0" w:space="0" w:color="auto"/>
            <w:left w:val="none" w:sz="0" w:space="0" w:color="auto"/>
            <w:bottom w:val="none" w:sz="0" w:space="0" w:color="auto"/>
            <w:right w:val="none" w:sz="0" w:space="0" w:color="auto"/>
          </w:divBdr>
        </w:div>
        <w:div w:id="1199856525">
          <w:marLeft w:val="0"/>
          <w:marRight w:val="0"/>
          <w:marTop w:val="0"/>
          <w:marBottom w:val="0"/>
          <w:divBdr>
            <w:top w:val="none" w:sz="0" w:space="0" w:color="auto"/>
            <w:left w:val="none" w:sz="0" w:space="0" w:color="auto"/>
            <w:bottom w:val="none" w:sz="0" w:space="0" w:color="auto"/>
            <w:right w:val="none" w:sz="0" w:space="0" w:color="auto"/>
          </w:divBdr>
        </w:div>
        <w:div w:id="1238440739">
          <w:marLeft w:val="0"/>
          <w:marRight w:val="0"/>
          <w:marTop w:val="0"/>
          <w:marBottom w:val="0"/>
          <w:divBdr>
            <w:top w:val="none" w:sz="0" w:space="0" w:color="auto"/>
            <w:left w:val="none" w:sz="0" w:space="0" w:color="auto"/>
            <w:bottom w:val="none" w:sz="0" w:space="0" w:color="auto"/>
            <w:right w:val="none" w:sz="0" w:space="0" w:color="auto"/>
          </w:divBdr>
        </w:div>
        <w:div w:id="1662192669">
          <w:marLeft w:val="0"/>
          <w:marRight w:val="0"/>
          <w:marTop w:val="0"/>
          <w:marBottom w:val="0"/>
          <w:divBdr>
            <w:top w:val="none" w:sz="0" w:space="0" w:color="auto"/>
            <w:left w:val="none" w:sz="0" w:space="0" w:color="auto"/>
            <w:bottom w:val="none" w:sz="0" w:space="0" w:color="auto"/>
            <w:right w:val="none" w:sz="0" w:space="0" w:color="auto"/>
          </w:divBdr>
        </w:div>
        <w:div w:id="1804880660">
          <w:marLeft w:val="0"/>
          <w:marRight w:val="0"/>
          <w:marTop w:val="0"/>
          <w:marBottom w:val="0"/>
          <w:divBdr>
            <w:top w:val="none" w:sz="0" w:space="0" w:color="auto"/>
            <w:left w:val="none" w:sz="0" w:space="0" w:color="auto"/>
            <w:bottom w:val="none" w:sz="0" w:space="0" w:color="auto"/>
            <w:right w:val="none" w:sz="0" w:space="0" w:color="auto"/>
          </w:divBdr>
        </w:div>
        <w:div w:id="1932814378">
          <w:marLeft w:val="0"/>
          <w:marRight w:val="0"/>
          <w:marTop w:val="0"/>
          <w:marBottom w:val="0"/>
          <w:divBdr>
            <w:top w:val="none" w:sz="0" w:space="0" w:color="auto"/>
            <w:left w:val="none" w:sz="0" w:space="0" w:color="auto"/>
            <w:bottom w:val="none" w:sz="0" w:space="0" w:color="auto"/>
            <w:right w:val="none" w:sz="0" w:space="0" w:color="auto"/>
          </w:divBdr>
        </w:div>
      </w:divsChild>
    </w:div>
    <w:div w:id="483082565">
      <w:bodyDiv w:val="1"/>
      <w:marLeft w:val="0"/>
      <w:marRight w:val="0"/>
      <w:marTop w:val="0"/>
      <w:marBottom w:val="0"/>
      <w:divBdr>
        <w:top w:val="none" w:sz="0" w:space="0" w:color="auto"/>
        <w:left w:val="none" w:sz="0" w:space="0" w:color="auto"/>
        <w:bottom w:val="none" w:sz="0" w:space="0" w:color="auto"/>
        <w:right w:val="none" w:sz="0" w:space="0" w:color="auto"/>
      </w:divBdr>
    </w:div>
    <w:div w:id="500781084">
      <w:bodyDiv w:val="1"/>
      <w:marLeft w:val="0"/>
      <w:marRight w:val="0"/>
      <w:marTop w:val="0"/>
      <w:marBottom w:val="0"/>
      <w:divBdr>
        <w:top w:val="none" w:sz="0" w:space="0" w:color="auto"/>
        <w:left w:val="none" w:sz="0" w:space="0" w:color="auto"/>
        <w:bottom w:val="none" w:sz="0" w:space="0" w:color="auto"/>
        <w:right w:val="none" w:sz="0" w:space="0" w:color="auto"/>
      </w:divBdr>
    </w:div>
    <w:div w:id="535898421">
      <w:bodyDiv w:val="1"/>
      <w:marLeft w:val="0"/>
      <w:marRight w:val="0"/>
      <w:marTop w:val="0"/>
      <w:marBottom w:val="0"/>
      <w:divBdr>
        <w:top w:val="none" w:sz="0" w:space="0" w:color="auto"/>
        <w:left w:val="none" w:sz="0" w:space="0" w:color="auto"/>
        <w:bottom w:val="none" w:sz="0" w:space="0" w:color="auto"/>
        <w:right w:val="none" w:sz="0" w:space="0" w:color="auto"/>
      </w:divBdr>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71891864">
      <w:bodyDiv w:val="1"/>
      <w:marLeft w:val="0"/>
      <w:marRight w:val="0"/>
      <w:marTop w:val="0"/>
      <w:marBottom w:val="0"/>
      <w:divBdr>
        <w:top w:val="none" w:sz="0" w:space="0" w:color="auto"/>
        <w:left w:val="none" w:sz="0" w:space="0" w:color="auto"/>
        <w:bottom w:val="none" w:sz="0" w:space="0" w:color="auto"/>
        <w:right w:val="none" w:sz="0" w:space="0" w:color="auto"/>
      </w:divBdr>
    </w:div>
    <w:div w:id="576867196">
      <w:bodyDiv w:val="1"/>
      <w:marLeft w:val="0"/>
      <w:marRight w:val="0"/>
      <w:marTop w:val="0"/>
      <w:marBottom w:val="0"/>
      <w:divBdr>
        <w:top w:val="none" w:sz="0" w:space="0" w:color="auto"/>
        <w:left w:val="none" w:sz="0" w:space="0" w:color="auto"/>
        <w:bottom w:val="none" w:sz="0" w:space="0" w:color="auto"/>
        <w:right w:val="none" w:sz="0" w:space="0" w:color="auto"/>
      </w:divBdr>
    </w:div>
    <w:div w:id="604725806">
      <w:bodyDiv w:val="1"/>
      <w:marLeft w:val="0"/>
      <w:marRight w:val="0"/>
      <w:marTop w:val="0"/>
      <w:marBottom w:val="0"/>
      <w:divBdr>
        <w:top w:val="none" w:sz="0" w:space="0" w:color="auto"/>
        <w:left w:val="none" w:sz="0" w:space="0" w:color="auto"/>
        <w:bottom w:val="none" w:sz="0" w:space="0" w:color="auto"/>
        <w:right w:val="none" w:sz="0" w:space="0" w:color="auto"/>
      </w:divBdr>
    </w:div>
    <w:div w:id="609823950">
      <w:bodyDiv w:val="1"/>
      <w:marLeft w:val="0"/>
      <w:marRight w:val="0"/>
      <w:marTop w:val="0"/>
      <w:marBottom w:val="0"/>
      <w:divBdr>
        <w:top w:val="none" w:sz="0" w:space="0" w:color="auto"/>
        <w:left w:val="none" w:sz="0" w:space="0" w:color="auto"/>
        <w:bottom w:val="none" w:sz="0" w:space="0" w:color="auto"/>
        <w:right w:val="none" w:sz="0" w:space="0" w:color="auto"/>
      </w:divBdr>
    </w:div>
    <w:div w:id="613489238">
      <w:bodyDiv w:val="1"/>
      <w:marLeft w:val="0"/>
      <w:marRight w:val="0"/>
      <w:marTop w:val="0"/>
      <w:marBottom w:val="0"/>
      <w:divBdr>
        <w:top w:val="none" w:sz="0" w:space="0" w:color="auto"/>
        <w:left w:val="none" w:sz="0" w:space="0" w:color="auto"/>
        <w:bottom w:val="none" w:sz="0" w:space="0" w:color="auto"/>
        <w:right w:val="none" w:sz="0" w:space="0" w:color="auto"/>
      </w:divBdr>
    </w:div>
    <w:div w:id="615065762">
      <w:bodyDiv w:val="1"/>
      <w:marLeft w:val="0"/>
      <w:marRight w:val="0"/>
      <w:marTop w:val="0"/>
      <w:marBottom w:val="0"/>
      <w:divBdr>
        <w:top w:val="none" w:sz="0" w:space="0" w:color="auto"/>
        <w:left w:val="none" w:sz="0" w:space="0" w:color="auto"/>
        <w:bottom w:val="none" w:sz="0" w:space="0" w:color="auto"/>
        <w:right w:val="none" w:sz="0" w:space="0" w:color="auto"/>
      </w:divBdr>
    </w:div>
    <w:div w:id="619144732">
      <w:bodyDiv w:val="1"/>
      <w:marLeft w:val="0"/>
      <w:marRight w:val="0"/>
      <w:marTop w:val="0"/>
      <w:marBottom w:val="0"/>
      <w:divBdr>
        <w:top w:val="none" w:sz="0" w:space="0" w:color="auto"/>
        <w:left w:val="none" w:sz="0" w:space="0" w:color="auto"/>
        <w:bottom w:val="none" w:sz="0" w:space="0" w:color="auto"/>
        <w:right w:val="none" w:sz="0" w:space="0" w:color="auto"/>
      </w:divBdr>
    </w:div>
    <w:div w:id="622231308">
      <w:bodyDiv w:val="1"/>
      <w:marLeft w:val="0"/>
      <w:marRight w:val="0"/>
      <w:marTop w:val="0"/>
      <w:marBottom w:val="0"/>
      <w:divBdr>
        <w:top w:val="none" w:sz="0" w:space="0" w:color="auto"/>
        <w:left w:val="none" w:sz="0" w:space="0" w:color="auto"/>
        <w:bottom w:val="none" w:sz="0" w:space="0" w:color="auto"/>
        <w:right w:val="none" w:sz="0" w:space="0" w:color="auto"/>
      </w:divBdr>
      <w:divsChild>
        <w:div w:id="1085373058">
          <w:marLeft w:val="0"/>
          <w:marRight w:val="0"/>
          <w:marTop w:val="0"/>
          <w:marBottom w:val="0"/>
          <w:divBdr>
            <w:top w:val="none" w:sz="0" w:space="0" w:color="auto"/>
            <w:left w:val="none" w:sz="0" w:space="0" w:color="auto"/>
            <w:bottom w:val="none" w:sz="0" w:space="0" w:color="auto"/>
            <w:right w:val="none" w:sz="0" w:space="0" w:color="auto"/>
          </w:divBdr>
        </w:div>
        <w:div w:id="2074236718">
          <w:marLeft w:val="0"/>
          <w:marRight w:val="0"/>
          <w:marTop w:val="0"/>
          <w:marBottom w:val="75"/>
          <w:divBdr>
            <w:top w:val="none" w:sz="0" w:space="0" w:color="auto"/>
            <w:left w:val="none" w:sz="0" w:space="0" w:color="auto"/>
            <w:bottom w:val="none" w:sz="0" w:space="0" w:color="auto"/>
            <w:right w:val="none" w:sz="0" w:space="0" w:color="auto"/>
          </w:divBdr>
        </w:div>
      </w:divsChild>
    </w:div>
    <w:div w:id="666830495">
      <w:bodyDiv w:val="1"/>
      <w:marLeft w:val="0"/>
      <w:marRight w:val="0"/>
      <w:marTop w:val="0"/>
      <w:marBottom w:val="0"/>
      <w:divBdr>
        <w:top w:val="none" w:sz="0" w:space="0" w:color="auto"/>
        <w:left w:val="none" w:sz="0" w:space="0" w:color="auto"/>
        <w:bottom w:val="none" w:sz="0" w:space="0" w:color="auto"/>
        <w:right w:val="none" w:sz="0" w:space="0" w:color="auto"/>
      </w:divBdr>
    </w:div>
    <w:div w:id="677075282">
      <w:bodyDiv w:val="1"/>
      <w:marLeft w:val="0"/>
      <w:marRight w:val="0"/>
      <w:marTop w:val="0"/>
      <w:marBottom w:val="0"/>
      <w:divBdr>
        <w:top w:val="none" w:sz="0" w:space="0" w:color="auto"/>
        <w:left w:val="none" w:sz="0" w:space="0" w:color="auto"/>
        <w:bottom w:val="none" w:sz="0" w:space="0" w:color="auto"/>
        <w:right w:val="none" w:sz="0" w:space="0" w:color="auto"/>
      </w:divBdr>
    </w:div>
    <w:div w:id="677926737">
      <w:bodyDiv w:val="1"/>
      <w:marLeft w:val="0"/>
      <w:marRight w:val="0"/>
      <w:marTop w:val="0"/>
      <w:marBottom w:val="0"/>
      <w:divBdr>
        <w:top w:val="none" w:sz="0" w:space="0" w:color="auto"/>
        <w:left w:val="none" w:sz="0" w:space="0" w:color="auto"/>
        <w:bottom w:val="none" w:sz="0" w:space="0" w:color="auto"/>
        <w:right w:val="none" w:sz="0" w:space="0" w:color="auto"/>
      </w:divBdr>
    </w:div>
    <w:div w:id="703944656">
      <w:bodyDiv w:val="1"/>
      <w:marLeft w:val="0"/>
      <w:marRight w:val="0"/>
      <w:marTop w:val="0"/>
      <w:marBottom w:val="0"/>
      <w:divBdr>
        <w:top w:val="none" w:sz="0" w:space="0" w:color="auto"/>
        <w:left w:val="none" w:sz="0" w:space="0" w:color="auto"/>
        <w:bottom w:val="none" w:sz="0" w:space="0" w:color="auto"/>
        <w:right w:val="none" w:sz="0" w:space="0" w:color="auto"/>
      </w:divBdr>
    </w:div>
    <w:div w:id="704326447">
      <w:bodyDiv w:val="1"/>
      <w:marLeft w:val="0"/>
      <w:marRight w:val="0"/>
      <w:marTop w:val="0"/>
      <w:marBottom w:val="0"/>
      <w:divBdr>
        <w:top w:val="none" w:sz="0" w:space="0" w:color="auto"/>
        <w:left w:val="none" w:sz="0" w:space="0" w:color="auto"/>
        <w:bottom w:val="none" w:sz="0" w:space="0" w:color="auto"/>
        <w:right w:val="none" w:sz="0" w:space="0" w:color="auto"/>
      </w:divBdr>
    </w:div>
    <w:div w:id="720862542">
      <w:bodyDiv w:val="1"/>
      <w:marLeft w:val="0"/>
      <w:marRight w:val="0"/>
      <w:marTop w:val="0"/>
      <w:marBottom w:val="0"/>
      <w:divBdr>
        <w:top w:val="none" w:sz="0" w:space="0" w:color="auto"/>
        <w:left w:val="none" w:sz="0" w:space="0" w:color="auto"/>
        <w:bottom w:val="none" w:sz="0" w:space="0" w:color="auto"/>
        <w:right w:val="none" w:sz="0" w:space="0" w:color="auto"/>
      </w:divBdr>
      <w:divsChild>
        <w:div w:id="73744582">
          <w:marLeft w:val="0"/>
          <w:marRight w:val="0"/>
          <w:marTop w:val="0"/>
          <w:marBottom w:val="0"/>
          <w:divBdr>
            <w:top w:val="none" w:sz="0" w:space="0" w:color="auto"/>
            <w:left w:val="none" w:sz="0" w:space="0" w:color="auto"/>
            <w:bottom w:val="none" w:sz="0" w:space="0" w:color="auto"/>
            <w:right w:val="none" w:sz="0" w:space="0" w:color="auto"/>
          </w:divBdr>
        </w:div>
        <w:div w:id="86119828">
          <w:marLeft w:val="0"/>
          <w:marRight w:val="0"/>
          <w:marTop w:val="0"/>
          <w:marBottom w:val="0"/>
          <w:divBdr>
            <w:top w:val="none" w:sz="0" w:space="0" w:color="auto"/>
            <w:left w:val="none" w:sz="0" w:space="0" w:color="auto"/>
            <w:bottom w:val="none" w:sz="0" w:space="0" w:color="auto"/>
            <w:right w:val="none" w:sz="0" w:space="0" w:color="auto"/>
          </w:divBdr>
        </w:div>
        <w:div w:id="159198836">
          <w:marLeft w:val="0"/>
          <w:marRight w:val="0"/>
          <w:marTop w:val="0"/>
          <w:marBottom w:val="0"/>
          <w:divBdr>
            <w:top w:val="none" w:sz="0" w:space="0" w:color="auto"/>
            <w:left w:val="none" w:sz="0" w:space="0" w:color="auto"/>
            <w:bottom w:val="none" w:sz="0" w:space="0" w:color="auto"/>
            <w:right w:val="none" w:sz="0" w:space="0" w:color="auto"/>
          </w:divBdr>
        </w:div>
        <w:div w:id="165753292">
          <w:marLeft w:val="0"/>
          <w:marRight w:val="0"/>
          <w:marTop w:val="0"/>
          <w:marBottom w:val="0"/>
          <w:divBdr>
            <w:top w:val="none" w:sz="0" w:space="0" w:color="auto"/>
            <w:left w:val="none" w:sz="0" w:space="0" w:color="auto"/>
            <w:bottom w:val="none" w:sz="0" w:space="0" w:color="auto"/>
            <w:right w:val="none" w:sz="0" w:space="0" w:color="auto"/>
          </w:divBdr>
        </w:div>
        <w:div w:id="399139683">
          <w:marLeft w:val="0"/>
          <w:marRight w:val="0"/>
          <w:marTop w:val="0"/>
          <w:marBottom w:val="0"/>
          <w:divBdr>
            <w:top w:val="none" w:sz="0" w:space="0" w:color="auto"/>
            <w:left w:val="none" w:sz="0" w:space="0" w:color="auto"/>
            <w:bottom w:val="none" w:sz="0" w:space="0" w:color="auto"/>
            <w:right w:val="none" w:sz="0" w:space="0" w:color="auto"/>
          </w:divBdr>
        </w:div>
        <w:div w:id="485174395">
          <w:marLeft w:val="0"/>
          <w:marRight w:val="0"/>
          <w:marTop w:val="0"/>
          <w:marBottom w:val="0"/>
          <w:divBdr>
            <w:top w:val="none" w:sz="0" w:space="0" w:color="auto"/>
            <w:left w:val="none" w:sz="0" w:space="0" w:color="auto"/>
            <w:bottom w:val="none" w:sz="0" w:space="0" w:color="auto"/>
            <w:right w:val="none" w:sz="0" w:space="0" w:color="auto"/>
          </w:divBdr>
        </w:div>
        <w:div w:id="580217873">
          <w:marLeft w:val="0"/>
          <w:marRight w:val="0"/>
          <w:marTop w:val="0"/>
          <w:marBottom w:val="0"/>
          <w:divBdr>
            <w:top w:val="none" w:sz="0" w:space="0" w:color="auto"/>
            <w:left w:val="none" w:sz="0" w:space="0" w:color="auto"/>
            <w:bottom w:val="none" w:sz="0" w:space="0" w:color="auto"/>
            <w:right w:val="none" w:sz="0" w:space="0" w:color="auto"/>
          </w:divBdr>
        </w:div>
        <w:div w:id="1788743064">
          <w:marLeft w:val="0"/>
          <w:marRight w:val="0"/>
          <w:marTop w:val="0"/>
          <w:marBottom w:val="0"/>
          <w:divBdr>
            <w:top w:val="none" w:sz="0" w:space="0" w:color="auto"/>
            <w:left w:val="none" w:sz="0" w:space="0" w:color="auto"/>
            <w:bottom w:val="none" w:sz="0" w:space="0" w:color="auto"/>
            <w:right w:val="none" w:sz="0" w:space="0" w:color="auto"/>
          </w:divBdr>
        </w:div>
        <w:div w:id="1871645577">
          <w:marLeft w:val="0"/>
          <w:marRight w:val="0"/>
          <w:marTop w:val="0"/>
          <w:marBottom w:val="0"/>
          <w:divBdr>
            <w:top w:val="none" w:sz="0" w:space="0" w:color="auto"/>
            <w:left w:val="none" w:sz="0" w:space="0" w:color="auto"/>
            <w:bottom w:val="none" w:sz="0" w:space="0" w:color="auto"/>
            <w:right w:val="none" w:sz="0" w:space="0" w:color="auto"/>
          </w:divBdr>
        </w:div>
        <w:div w:id="1932353213">
          <w:marLeft w:val="0"/>
          <w:marRight w:val="0"/>
          <w:marTop w:val="0"/>
          <w:marBottom w:val="0"/>
          <w:divBdr>
            <w:top w:val="none" w:sz="0" w:space="0" w:color="auto"/>
            <w:left w:val="none" w:sz="0" w:space="0" w:color="auto"/>
            <w:bottom w:val="none" w:sz="0" w:space="0" w:color="auto"/>
            <w:right w:val="none" w:sz="0" w:space="0" w:color="auto"/>
          </w:divBdr>
        </w:div>
        <w:div w:id="1940798849">
          <w:marLeft w:val="0"/>
          <w:marRight w:val="0"/>
          <w:marTop w:val="0"/>
          <w:marBottom w:val="0"/>
          <w:divBdr>
            <w:top w:val="none" w:sz="0" w:space="0" w:color="auto"/>
            <w:left w:val="none" w:sz="0" w:space="0" w:color="auto"/>
            <w:bottom w:val="none" w:sz="0" w:space="0" w:color="auto"/>
            <w:right w:val="none" w:sz="0" w:space="0" w:color="auto"/>
          </w:divBdr>
        </w:div>
        <w:div w:id="2028672194">
          <w:marLeft w:val="0"/>
          <w:marRight w:val="0"/>
          <w:marTop w:val="0"/>
          <w:marBottom w:val="0"/>
          <w:divBdr>
            <w:top w:val="none" w:sz="0" w:space="0" w:color="auto"/>
            <w:left w:val="none" w:sz="0" w:space="0" w:color="auto"/>
            <w:bottom w:val="none" w:sz="0" w:space="0" w:color="auto"/>
            <w:right w:val="none" w:sz="0" w:space="0" w:color="auto"/>
          </w:divBdr>
        </w:div>
        <w:div w:id="2130590030">
          <w:marLeft w:val="0"/>
          <w:marRight w:val="0"/>
          <w:marTop w:val="0"/>
          <w:marBottom w:val="0"/>
          <w:divBdr>
            <w:top w:val="none" w:sz="0" w:space="0" w:color="auto"/>
            <w:left w:val="none" w:sz="0" w:space="0" w:color="auto"/>
            <w:bottom w:val="none" w:sz="0" w:space="0" w:color="auto"/>
            <w:right w:val="none" w:sz="0" w:space="0" w:color="auto"/>
          </w:divBdr>
        </w:div>
      </w:divsChild>
    </w:div>
    <w:div w:id="750851906">
      <w:bodyDiv w:val="1"/>
      <w:marLeft w:val="0"/>
      <w:marRight w:val="0"/>
      <w:marTop w:val="0"/>
      <w:marBottom w:val="0"/>
      <w:divBdr>
        <w:top w:val="none" w:sz="0" w:space="0" w:color="auto"/>
        <w:left w:val="none" w:sz="0" w:space="0" w:color="auto"/>
        <w:bottom w:val="none" w:sz="0" w:space="0" w:color="auto"/>
        <w:right w:val="none" w:sz="0" w:space="0" w:color="auto"/>
      </w:divBdr>
    </w:div>
    <w:div w:id="753477777">
      <w:bodyDiv w:val="1"/>
      <w:marLeft w:val="0"/>
      <w:marRight w:val="0"/>
      <w:marTop w:val="0"/>
      <w:marBottom w:val="0"/>
      <w:divBdr>
        <w:top w:val="none" w:sz="0" w:space="0" w:color="auto"/>
        <w:left w:val="none" w:sz="0" w:space="0" w:color="auto"/>
        <w:bottom w:val="none" w:sz="0" w:space="0" w:color="auto"/>
        <w:right w:val="none" w:sz="0" w:space="0" w:color="auto"/>
      </w:divBdr>
      <w:divsChild>
        <w:div w:id="776757226">
          <w:marLeft w:val="0"/>
          <w:marRight w:val="0"/>
          <w:marTop w:val="0"/>
          <w:marBottom w:val="0"/>
          <w:divBdr>
            <w:top w:val="none" w:sz="0" w:space="0" w:color="auto"/>
            <w:left w:val="none" w:sz="0" w:space="0" w:color="auto"/>
            <w:bottom w:val="none" w:sz="0" w:space="0" w:color="auto"/>
            <w:right w:val="none" w:sz="0" w:space="0" w:color="auto"/>
          </w:divBdr>
          <w:divsChild>
            <w:div w:id="1535262989">
              <w:marLeft w:val="2904"/>
              <w:marRight w:val="0"/>
              <w:marTop w:val="0"/>
              <w:marBottom w:val="0"/>
              <w:divBdr>
                <w:top w:val="none" w:sz="0" w:space="0" w:color="auto"/>
                <w:left w:val="none" w:sz="0" w:space="0" w:color="auto"/>
                <w:bottom w:val="none" w:sz="0" w:space="0" w:color="auto"/>
                <w:right w:val="none" w:sz="0" w:space="0" w:color="auto"/>
              </w:divBdr>
              <w:divsChild>
                <w:div w:id="876310224">
                  <w:marLeft w:val="0"/>
                  <w:marRight w:val="0"/>
                  <w:marTop w:val="0"/>
                  <w:marBottom w:val="0"/>
                  <w:divBdr>
                    <w:top w:val="none" w:sz="0" w:space="0" w:color="auto"/>
                    <w:left w:val="single" w:sz="48" w:space="0" w:color="auto"/>
                    <w:bottom w:val="none" w:sz="0" w:space="0" w:color="auto"/>
                    <w:right w:val="none" w:sz="0" w:space="0" w:color="auto"/>
                  </w:divBdr>
                  <w:divsChild>
                    <w:div w:id="1633823378">
                      <w:marLeft w:val="0"/>
                      <w:marRight w:val="0"/>
                      <w:marTop w:val="0"/>
                      <w:marBottom w:val="0"/>
                      <w:divBdr>
                        <w:top w:val="none" w:sz="0" w:space="0" w:color="auto"/>
                        <w:left w:val="none" w:sz="0" w:space="0" w:color="auto"/>
                        <w:bottom w:val="none" w:sz="0" w:space="0" w:color="auto"/>
                        <w:right w:val="none" w:sz="0" w:space="0" w:color="auto"/>
                      </w:divBdr>
                      <w:divsChild>
                        <w:div w:id="1270507249">
                          <w:marLeft w:val="0"/>
                          <w:marRight w:val="3420"/>
                          <w:marTop w:val="0"/>
                          <w:marBottom w:val="0"/>
                          <w:divBdr>
                            <w:top w:val="none" w:sz="0" w:space="0" w:color="auto"/>
                            <w:left w:val="none" w:sz="0" w:space="0" w:color="auto"/>
                            <w:bottom w:val="none" w:sz="0" w:space="0" w:color="auto"/>
                            <w:right w:val="none" w:sz="0" w:space="0" w:color="auto"/>
                          </w:divBdr>
                          <w:divsChild>
                            <w:div w:id="672032116">
                              <w:marLeft w:val="0"/>
                              <w:marRight w:val="0"/>
                              <w:marTop w:val="0"/>
                              <w:marBottom w:val="0"/>
                              <w:divBdr>
                                <w:top w:val="none" w:sz="0" w:space="0" w:color="auto"/>
                                <w:left w:val="none" w:sz="0" w:space="0" w:color="auto"/>
                                <w:bottom w:val="none" w:sz="0" w:space="0" w:color="auto"/>
                                <w:right w:val="none" w:sz="0" w:space="0" w:color="auto"/>
                              </w:divBdr>
                              <w:divsChild>
                                <w:div w:id="1418558614">
                                  <w:marLeft w:val="0"/>
                                  <w:marRight w:val="0"/>
                                  <w:marTop w:val="0"/>
                                  <w:marBottom w:val="0"/>
                                  <w:divBdr>
                                    <w:top w:val="none" w:sz="0" w:space="0" w:color="auto"/>
                                    <w:left w:val="none" w:sz="0" w:space="0" w:color="auto"/>
                                    <w:bottom w:val="none" w:sz="0" w:space="0" w:color="auto"/>
                                    <w:right w:val="none" w:sz="0" w:space="0" w:color="auto"/>
                                  </w:divBdr>
                                  <w:divsChild>
                                    <w:div w:id="327246383">
                                      <w:marLeft w:val="0"/>
                                      <w:marRight w:val="0"/>
                                      <w:marTop w:val="0"/>
                                      <w:marBottom w:val="0"/>
                                      <w:divBdr>
                                        <w:top w:val="none" w:sz="0" w:space="0" w:color="auto"/>
                                        <w:left w:val="none" w:sz="0" w:space="0" w:color="auto"/>
                                        <w:bottom w:val="none" w:sz="0" w:space="0" w:color="auto"/>
                                        <w:right w:val="none" w:sz="0" w:space="0" w:color="auto"/>
                                      </w:divBdr>
                                      <w:divsChild>
                                        <w:div w:id="1981568727">
                                          <w:marLeft w:val="0"/>
                                          <w:marRight w:val="0"/>
                                          <w:marTop w:val="0"/>
                                          <w:marBottom w:val="0"/>
                                          <w:divBdr>
                                            <w:top w:val="none" w:sz="0" w:space="0" w:color="auto"/>
                                            <w:left w:val="none" w:sz="0" w:space="0" w:color="auto"/>
                                            <w:bottom w:val="none" w:sz="0" w:space="0" w:color="auto"/>
                                            <w:right w:val="none" w:sz="0" w:space="0" w:color="auto"/>
                                          </w:divBdr>
                                          <w:divsChild>
                                            <w:div w:id="1405838713">
                                              <w:marLeft w:val="0"/>
                                              <w:marRight w:val="0"/>
                                              <w:marTop w:val="0"/>
                                              <w:marBottom w:val="0"/>
                                              <w:divBdr>
                                                <w:top w:val="none" w:sz="0" w:space="0" w:color="auto"/>
                                                <w:left w:val="none" w:sz="0" w:space="0" w:color="auto"/>
                                                <w:bottom w:val="none" w:sz="0" w:space="0" w:color="auto"/>
                                                <w:right w:val="none" w:sz="0" w:space="0" w:color="auto"/>
                                              </w:divBdr>
                                              <w:divsChild>
                                                <w:div w:id="1228879064">
                                                  <w:marLeft w:val="0"/>
                                                  <w:marRight w:val="0"/>
                                                  <w:marTop w:val="0"/>
                                                  <w:marBottom w:val="0"/>
                                                  <w:divBdr>
                                                    <w:top w:val="none" w:sz="0" w:space="0" w:color="auto"/>
                                                    <w:left w:val="none" w:sz="0" w:space="0" w:color="auto"/>
                                                    <w:bottom w:val="none" w:sz="0" w:space="0" w:color="auto"/>
                                                    <w:right w:val="none" w:sz="0" w:space="0" w:color="auto"/>
                                                  </w:divBdr>
                                                  <w:divsChild>
                                                    <w:div w:id="1432362321">
                                                      <w:marLeft w:val="0"/>
                                                      <w:marRight w:val="0"/>
                                                      <w:marTop w:val="0"/>
                                                      <w:marBottom w:val="0"/>
                                                      <w:divBdr>
                                                        <w:top w:val="none" w:sz="0" w:space="0" w:color="auto"/>
                                                        <w:left w:val="none" w:sz="0" w:space="0" w:color="auto"/>
                                                        <w:bottom w:val="none" w:sz="0" w:space="0" w:color="auto"/>
                                                        <w:right w:val="none" w:sz="0" w:space="0" w:color="auto"/>
                                                      </w:divBdr>
                                                      <w:divsChild>
                                                        <w:div w:id="52898024">
                                                          <w:marLeft w:val="0"/>
                                                          <w:marRight w:val="0"/>
                                                          <w:marTop w:val="0"/>
                                                          <w:marBottom w:val="0"/>
                                                          <w:divBdr>
                                                            <w:top w:val="none" w:sz="0" w:space="0" w:color="auto"/>
                                                            <w:left w:val="none" w:sz="0" w:space="0" w:color="auto"/>
                                                            <w:bottom w:val="none" w:sz="0" w:space="0" w:color="auto"/>
                                                            <w:right w:val="none" w:sz="0" w:space="0" w:color="auto"/>
                                                          </w:divBdr>
                                                        </w:div>
                                                        <w:div w:id="19453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839059">
      <w:bodyDiv w:val="1"/>
      <w:marLeft w:val="0"/>
      <w:marRight w:val="0"/>
      <w:marTop w:val="0"/>
      <w:marBottom w:val="0"/>
      <w:divBdr>
        <w:top w:val="none" w:sz="0" w:space="0" w:color="auto"/>
        <w:left w:val="none" w:sz="0" w:space="0" w:color="auto"/>
        <w:bottom w:val="none" w:sz="0" w:space="0" w:color="auto"/>
        <w:right w:val="none" w:sz="0" w:space="0" w:color="auto"/>
      </w:divBdr>
    </w:div>
    <w:div w:id="763497032">
      <w:bodyDiv w:val="1"/>
      <w:marLeft w:val="0"/>
      <w:marRight w:val="0"/>
      <w:marTop w:val="0"/>
      <w:marBottom w:val="0"/>
      <w:divBdr>
        <w:top w:val="none" w:sz="0" w:space="0" w:color="auto"/>
        <w:left w:val="none" w:sz="0" w:space="0" w:color="auto"/>
        <w:bottom w:val="none" w:sz="0" w:space="0" w:color="auto"/>
        <w:right w:val="none" w:sz="0" w:space="0" w:color="auto"/>
      </w:divBdr>
    </w:div>
    <w:div w:id="763838526">
      <w:bodyDiv w:val="1"/>
      <w:marLeft w:val="0"/>
      <w:marRight w:val="0"/>
      <w:marTop w:val="0"/>
      <w:marBottom w:val="0"/>
      <w:divBdr>
        <w:top w:val="none" w:sz="0" w:space="0" w:color="auto"/>
        <w:left w:val="none" w:sz="0" w:space="0" w:color="auto"/>
        <w:bottom w:val="none" w:sz="0" w:space="0" w:color="auto"/>
        <w:right w:val="none" w:sz="0" w:space="0" w:color="auto"/>
      </w:divBdr>
    </w:div>
    <w:div w:id="768892330">
      <w:bodyDiv w:val="1"/>
      <w:marLeft w:val="0"/>
      <w:marRight w:val="0"/>
      <w:marTop w:val="0"/>
      <w:marBottom w:val="0"/>
      <w:divBdr>
        <w:top w:val="none" w:sz="0" w:space="0" w:color="auto"/>
        <w:left w:val="none" w:sz="0" w:space="0" w:color="auto"/>
        <w:bottom w:val="none" w:sz="0" w:space="0" w:color="auto"/>
        <w:right w:val="none" w:sz="0" w:space="0" w:color="auto"/>
      </w:divBdr>
    </w:div>
    <w:div w:id="802162107">
      <w:bodyDiv w:val="1"/>
      <w:marLeft w:val="0"/>
      <w:marRight w:val="0"/>
      <w:marTop w:val="0"/>
      <w:marBottom w:val="0"/>
      <w:divBdr>
        <w:top w:val="none" w:sz="0" w:space="0" w:color="auto"/>
        <w:left w:val="none" w:sz="0" w:space="0" w:color="auto"/>
        <w:bottom w:val="none" w:sz="0" w:space="0" w:color="auto"/>
        <w:right w:val="none" w:sz="0" w:space="0" w:color="auto"/>
      </w:divBdr>
    </w:div>
    <w:div w:id="805006527">
      <w:bodyDiv w:val="1"/>
      <w:marLeft w:val="0"/>
      <w:marRight w:val="0"/>
      <w:marTop w:val="0"/>
      <w:marBottom w:val="0"/>
      <w:divBdr>
        <w:top w:val="none" w:sz="0" w:space="0" w:color="auto"/>
        <w:left w:val="none" w:sz="0" w:space="0" w:color="auto"/>
        <w:bottom w:val="none" w:sz="0" w:space="0" w:color="auto"/>
        <w:right w:val="none" w:sz="0" w:space="0" w:color="auto"/>
      </w:divBdr>
    </w:div>
    <w:div w:id="819729354">
      <w:bodyDiv w:val="1"/>
      <w:marLeft w:val="0"/>
      <w:marRight w:val="0"/>
      <w:marTop w:val="0"/>
      <w:marBottom w:val="0"/>
      <w:divBdr>
        <w:top w:val="none" w:sz="0" w:space="0" w:color="auto"/>
        <w:left w:val="none" w:sz="0" w:space="0" w:color="auto"/>
        <w:bottom w:val="none" w:sz="0" w:space="0" w:color="auto"/>
        <w:right w:val="none" w:sz="0" w:space="0" w:color="auto"/>
      </w:divBdr>
      <w:divsChild>
        <w:div w:id="170997412">
          <w:marLeft w:val="0"/>
          <w:marRight w:val="0"/>
          <w:marTop w:val="0"/>
          <w:marBottom w:val="0"/>
          <w:divBdr>
            <w:top w:val="none" w:sz="0" w:space="0" w:color="auto"/>
            <w:left w:val="none" w:sz="0" w:space="0" w:color="auto"/>
            <w:bottom w:val="none" w:sz="0" w:space="0" w:color="auto"/>
            <w:right w:val="none" w:sz="0" w:space="0" w:color="auto"/>
          </w:divBdr>
        </w:div>
        <w:div w:id="263656594">
          <w:marLeft w:val="0"/>
          <w:marRight w:val="0"/>
          <w:marTop w:val="0"/>
          <w:marBottom w:val="0"/>
          <w:divBdr>
            <w:top w:val="none" w:sz="0" w:space="0" w:color="auto"/>
            <w:left w:val="none" w:sz="0" w:space="0" w:color="auto"/>
            <w:bottom w:val="none" w:sz="0" w:space="0" w:color="auto"/>
            <w:right w:val="none" w:sz="0" w:space="0" w:color="auto"/>
          </w:divBdr>
        </w:div>
        <w:div w:id="263853987">
          <w:marLeft w:val="0"/>
          <w:marRight w:val="0"/>
          <w:marTop w:val="0"/>
          <w:marBottom w:val="0"/>
          <w:divBdr>
            <w:top w:val="none" w:sz="0" w:space="0" w:color="auto"/>
            <w:left w:val="none" w:sz="0" w:space="0" w:color="auto"/>
            <w:bottom w:val="none" w:sz="0" w:space="0" w:color="auto"/>
            <w:right w:val="none" w:sz="0" w:space="0" w:color="auto"/>
          </w:divBdr>
        </w:div>
        <w:div w:id="264964813">
          <w:marLeft w:val="0"/>
          <w:marRight w:val="0"/>
          <w:marTop w:val="0"/>
          <w:marBottom w:val="0"/>
          <w:divBdr>
            <w:top w:val="none" w:sz="0" w:space="0" w:color="auto"/>
            <w:left w:val="none" w:sz="0" w:space="0" w:color="auto"/>
            <w:bottom w:val="none" w:sz="0" w:space="0" w:color="auto"/>
            <w:right w:val="none" w:sz="0" w:space="0" w:color="auto"/>
          </w:divBdr>
        </w:div>
        <w:div w:id="340357708">
          <w:marLeft w:val="0"/>
          <w:marRight w:val="0"/>
          <w:marTop w:val="0"/>
          <w:marBottom w:val="0"/>
          <w:divBdr>
            <w:top w:val="none" w:sz="0" w:space="0" w:color="auto"/>
            <w:left w:val="none" w:sz="0" w:space="0" w:color="auto"/>
            <w:bottom w:val="none" w:sz="0" w:space="0" w:color="auto"/>
            <w:right w:val="none" w:sz="0" w:space="0" w:color="auto"/>
          </w:divBdr>
        </w:div>
        <w:div w:id="644622172">
          <w:marLeft w:val="0"/>
          <w:marRight w:val="0"/>
          <w:marTop w:val="0"/>
          <w:marBottom w:val="0"/>
          <w:divBdr>
            <w:top w:val="none" w:sz="0" w:space="0" w:color="auto"/>
            <w:left w:val="none" w:sz="0" w:space="0" w:color="auto"/>
            <w:bottom w:val="none" w:sz="0" w:space="0" w:color="auto"/>
            <w:right w:val="none" w:sz="0" w:space="0" w:color="auto"/>
          </w:divBdr>
        </w:div>
        <w:div w:id="754202038">
          <w:marLeft w:val="0"/>
          <w:marRight w:val="0"/>
          <w:marTop w:val="0"/>
          <w:marBottom w:val="0"/>
          <w:divBdr>
            <w:top w:val="none" w:sz="0" w:space="0" w:color="auto"/>
            <w:left w:val="none" w:sz="0" w:space="0" w:color="auto"/>
            <w:bottom w:val="none" w:sz="0" w:space="0" w:color="auto"/>
            <w:right w:val="none" w:sz="0" w:space="0" w:color="auto"/>
          </w:divBdr>
        </w:div>
        <w:div w:id="1160078320">
          <w:marLeft w:val="0"/>
          <w:marRight w:val="0"/>
          <w:marTop w:val="0"/>
          <w:marBottom w:val="0"/>
          <w:divBdr>
            <w:top w:val="none" w:sz="0" w:space="0" w:color="auto"/>
            <w:left w:val="none" w:sz="0" w:space="0" w:color="auto"/>
            <w:bottom w:val="none" w:sz="0" w:space="0" w:color="auto"/>
            <w:right w:val="none" w:sz="0" w:space="0" w:color="auto"/>
          </w:divBdr>
        </w:div>
        <w:div w:id="1381589399">
          <w:marLeft w:val="0"/>
          <w:marRight w:val="0"/>
          <w:marTop w:val="0"/>
          <w:marBottom w:val="0"/>
          <w:divBdr>
            <w:top w:val="none" w:sz="0" w:space="0" w:color="auto"/>
            <w:left w:val="none" w:sz="0" w:space="0" w:color="auto"/>
            <w:bottom w:val="none" w:sz="0" w:space="0" w:color="auto"/>
            <w:right w:val="none" w:sz="0" w:space="0" w:color="auto"/>
          </w:divBdr>
        </w:div>
        <w:div w:id="1679120535">
          <w:marLeft w:val="0"/>
          <w:marRight w:val="0"/>
          <w:marTop w:val="0"/>
          <w:marBottom w:val="0"/>
          <w:divBdr>
            <w:top w:val="none" w:sz="0" w:space="0" w:color="auto"/>
            <w:left w:val="none" w:sz="0" w:space="0" w:color="auto"/>
            <w:bottom w:val="none" w:sz="0" w:space="0" w:color="auto"/>
            <w:right w:val="none" w:sz="0" w:space="0" w:color="auto"/>
          </w:divBdr>
        </w:div>
        <w:div w:id="1812551657">
          <w:marLeft w:val="0"/>
          <w:marRight w:val="0"/>
          <w:marTop w:val="0"/>
          <w:marBottom w:val="0"/>
          <w:divBdr>
            <w:top w:val="none" w:sz="0" w:space="0" w:color="auto"/>
            <w:left w:val="none" w:sz="0" w:space="0" w:color="auto"/>
            <w:bottom w:val="none" w:sz="0" w:space="0" w:color="auto"/>
            <w:right w:val="none" w:sz="0" w:space="0" w:color="auto"/>
          </w:divBdr>
        </w:div>
        <w:div w:id="1896961781">
          <w:marLeft w:val="0"/>
          <w:marRight w:val="0"/>
          <w:marTop w:val="0"/>
          <w:marBottom w:val="0"/>
          <w:divBdr>
            <w:top w:val="none" w:sz="0" w:space="0" w:color="auto"/>
            <w:left w:val="none" w:sz="0" w:space="0" w:color="auto"/>
            <w:bottom w:val="none" w:sz="0" w:space="0" w:color="auto"/>
            <w:right w:val="none" w:sz="0" w:space="0" w:color="auto"/>
          </w:divBdr>
        </w:div>
        <w:div w:id="2088766541">
          <w:marLeft w:val="0"/>
          <w:marRight w:val="0"/>
          <w:marTop w:val="0"/>
          <w:marBottom w:val="0"/>
          <w:divBdr>
            <w:top w:val="none" w:sz="0" w:space="0" w:color="auto"/>
            <w:left w:val="none" w:sz="0" w:space="0" w:color="auto"/>
            <w:bottom w:val="none" w:sz="0" w:space="0" w:color="auto"/>
            <w:right w:val="none" w:sz="0" w:space="0" w:color="auto"/>
          </w:divBdr>
        </w:div>
        <w:div w:id="2132477989">
          <w:marLeft w:val="0"/>
          <w:marRight w:val="0"/>
          <w:marTop w:val="0"/>
          <w:marBottom w:val="0"/>
          <w:divBdr>
            <w:top w:val="none" w:sz="0" w:space="0" w:color="auto"/>
            <w:left w:val="none" w:sz="0" w:space="0" w:color="auto"/>
            <w:bottom w:val="none" w:sz="0" w:space="0" w:color="auto"/>
            <w:right w:val="none" w:sz="0" w:space="0" w:color="auto"/>
          </w:divBdr>
        </w:div>
      </w:divsChild>
    </w:div>
    <w:div w:id="825977787">
      <w:bodyDiv w:val="1"/>
      <w:marLeft w:val="0"/>
      <w:marRight w:val="0"/>
      <w:marTop w:val="0"/>
      <w:marBottom w:val="0"/>
      <w:divBdr>
        <w:top w:val="none" w:sz="0" w:space="0" w:color="auto"/>
        <w:left w:val="none" w:sz="0" w:space="0" w:color="auto"/>
        <w:bottom w:val="none" w:sz="0" w:space="0" w:color="auto"/>
        <w:right w:val="none" w:sz="0" w:space="0" w:color="auto"/>
      </w:divBdr>
    </w:div>
    <w:div w:id="826164265">
      <w:bodyDiv w:val="1"/>
      <w:marLeft w:val="0"/>
      <w:marRight w:val="0"/>
      <w:marTop w:val="0"/>
      <w:marBottom w:val="0"/>
      <w:divBdr>
        <w:top w:val="none" w:sz="0" w:space="0" w:color="auto"/>
        <w:left w:val="none" w:sz="0" w:space="0" w:color="auto"/>
        <w:bottom w:val="none" w:sz="0" w:space="0" w:color="auto"/>
        <w:right w:val="none" w:sz="0" w:space="0" w:color="auto"/>
      </w:divBdr>
    </w:div>
    <w:div w:id="851265897">
      <w:bodyDiv w:val="1"/>
      <w:marLeft w:val="0"/>
      <w:marRight w:val="0"/>
      <w:marTop w:val="0"/>
      <w:marBottom w:val="0"/>
      <w:divBdr>
        <w:top w:val="none" w:sz="0" w:space="0" w:color="auto"/>
        <w:left w:val="none" w:sz="0" w:space="0" w:color="auto"/>
        <w:bottom w:val="none" w:sz="0" w:space="0" w:color="auto"/>
        <w:right w:val="none" w:sz="0" w:space="0" w:color="auto"/>
      </w:divBdr>
    </w:div>
    <w:div w:id="859854627">
      <w:bodyDiv w:val="1"/>
      <w:marLeft w:val="0"/>
      <w:marRight w:val="0"/>
      <w:marTop w:val="0"/>
      <w:marBottom w:val="0"/>
      <w:divBdr>
        <w:top w:val="none" w:sz="0" w:space="0" w:color="auto"/>
        <w:left w:val="none" w:sz="0" w:space="0" w:color="auto"/>
        <w:bottom w:val="none" w:sz="0" w:space="0" w:color="auto"/>
        <w:right w:val="none" w:sz="0" w:space="0" w:color="auto"/>
      </w:divBdr>
    </w:div>
    <w:div w:id="863592651">
      <w:bodyDiv w:val="1"/>
      <w:marLeft w:val="0"/>
      <w:marRight w:val="0"/>
      <w:marTop w:val="0"/>
      <w:marBottom w:val="0"/>
      <w:divBdr>
        <w:top w:val="none" w:sz="0" w:space="0" w:color="auto"/>
        <w:left w:val="none" w:sz="0" w:space="0" w:color="auto"/>
        <w:bottom w:val="none" w:sz="0" w:space="0" w:color="auto"/>
        <w:right w:val="none" w:sz="0" w:space="0" w:color="auto"/>
      </w:divBdr>
    </w:div>
    <w:div w:id="869301038">
      <w:bodyDiv w:val="1"/>
      <w:marLeft w:val="0"/>
      <w:marRight w:val="0"/>
      <w:marTop w:val="0"/>
      <w:marBottom w:val="0"/>
      <w:divBdr>
        <w:top w:val="none" w:sz="0" w:space="0" w:color="auto"/>
        <w:left w:val="none" w:sz="0" w:space="0" w:color="auto"/>
        <w:bottom w:val="none" w:sz="0" w:space="0" w:color="auto"/>
        <w:right w:val="none" w:sz="0" w:space="0" w:color="auto"/>
      </w:divBdr>
    </w:div>
    <w:div w:id="878055697">
      <w:bodyDiv w:val="1"/>
      <w:marLeft w:val="0"/>
      <w:marRight w:val="0"/>
      <w:marTop w:val="0"/>
      <w:marBottom w:val="0"/>
      <w:divBdr>
        <w:top w:val="none" w:sz="0" w:space="0" w:color="auto"/>
        <w:left w:val="none" w:sz="0" w:space="0" w:color="auto"/>
        <w:bottom w:val="none" w:sz="0" w:space="0" w:color="auto"/>
        <w:right w:val="none" w:sz="0" w:space="0" w:color="auto"/>
      </w:divBdr>
    </w:div>
    <w:div w:id="887104044">
      <w:bodyDiv w:val="1"/>
      <w:marLeft w:val="0"/>
      <w:marRight w:val="0"/>
      <w:marTop w:val="0"/>
      <w:marBottom w:val="0"/>
      <w:divBdr>
        <w:top w:val="none" w:sz="0" w:space="0" w:color="auto"/>
        <w:left w:val="none" w:sz="0" w:space="0" w:color="auto"/>
        <w:bottom w:val="none" w:sz="0" w:space="0" w:color="auto"/>
        <w:right w:val="none" w:sz="0" w:space="0" w:color="auto"/>
      </w:divBdr>
      <w:divsChild>
        <w:div w:id="1623682737">
          <w:marLeft w:val="0"/>
          <w:marRight w:val="0"/>
          <w:marTop w:val="0"/>
          <w:marBottom w:val="0"/>
          <w:divBdr>
            <w:top w:val="none" w:sz="0" w:space="0" w:color="auto"/>
            <w:left w:val="none" w:sz="0" w:space="0" w:color="auto"/>
            <w:bottom w:val="none" w:sz="0" w:space="0" w:color="auto"/>
            <w:right w:val="none" w:sz="0" w:space="0" w:color="auto"/>
          </w:divBdr>
        </w:div>
      </w:divsChild>
    </w:div>
    <w:div w:id="9005625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281">
          <w:marLeft w:val="0"/>
          <w:marRight w:val="0"/>
          <w:marTop w:val="0"/>
          <w:marBottom w:val="0"/>
          <w:divBdr>
            <w:top w:val="none" w:sz="0" w:space="0" w:color="auto"/>
            <w:left w:val="none" w:sz="0" w:space="0" w:color="auto"/>
            <w:bottom w:val="none" w:sz="0" w:space="0" w:color="auto"/>
            <w:right w:val="none" w:sz="0" w:space="0" w:color="auto"/>
          </w:divBdr>
        </w:div>
      </w:divsChild>
    </w:div>
    <w:div w:id="903294009">
      <w:bodyDiv w:val="1"/>
      <w:marLeft w:val="0"/>
      <w:marRight w:val="0"/>
      <w:marTop w:val="0"/>
      <w:marBottom w:val="0"/>
      <w:divBdr>
        <w:top w:val="none" w:sz="0" w:space="0" w:color="auto"/>
        <w:left w:val="none" w:sz="0" w:space="0" w:color="auto"/>
        <w:bottom w:val="none" w:sz="0" w:space="0" w:color="auto"/>
        <w:right w:val="none" w:sz="0" w:space="0" w:color="auto"/>
      </w:divBdr>
      <w:divsChild>
        <w:div w:id="1336347083">
          <w:marLeft w:val="0"/>
          <w:marRight w:val="0"/>
          <w:marTop w:val="0"/>
          <w:marBottom w:val="0"/>
          <w:divBdr>
            <w:top w:val="none" w:sz="0" w:space="0" w:color="auto"/>
            <w:left w:val="none" w:sz="0" w:space="0" w:color="auto"/>
            <w:bottom w:val="none" w:sz="0" w:space="0" w:color="auto"/>
            <w:right w:val="none" w:sz="0" w:space="0" w:color="auto"/>
          </w:divBdr>
        </w:div>
      </w:divsChild>
    </w:div>
    <w:div w:id="913469237">
      <w:bodyDiv w:val="1"/>
      <w:marLeft w:val="0"/>
      <w:marRight w:val="0"/>
      <w:marTop w:val="0"/>
      <w:marBottom w:val="0"/>
      <w:divBdr>
        <w:top w:val="none" w:sz="0" w:space="0" w:color="auto"/>
        <w:left w:val="none" w:sz="0" w:space="0" w:color="auto"/>
        <w:bottom w:val="none" w:sz="0" w:space="0" w:color="auto"/>
        <w:right w:val="none" w:sz="0" w:space="0" w:color="auto"/>
      </w:divBdr>
    </w:div>
    <w:div w:id="925186046">
      <w:bodyDiv w:val="1"/>
      <w:marLeft w:val="0"/>
      <w:marRight w:val="0"/>
      <w:marTop w:val="0"/>
      <w:marBottom w:val="0"/>
      <w:divBdr>
        <w:top w:val="none" w:sz="0" w:space="0" w:color="auto"/>
        <w:left w:val="none" w:sz="0" w:space="0" w:color="auto"/>
        <w:bottom w:val="none" w:sz="0" w:space="0" w:color="auto"/>
        <w:right w:val="none" w:sz="0" w:space="0" w:color="auto"/>
      </w:divBdr>
    </w:div>
    <w:div w:id="950937185">
      <w:bodyDiv w:val="1"/>
      <w:marLeft w:val="0"/>
      <w:marRight w:val="0"/>
      <w:marTop w:val="0"/>
      <w:marBottom w:val="0"/>
      <w:divBdr>
        <w:top w:val="none" w:sz="0" w:space="0" w:color="auto"/>
        <w:left w:val="none" w:sz="0" w:space="0" w:color="auto"/>
        <w:bottom w:val="none" w:sz="0" w:space="0" w:color="auto"/>
        <w:right w:val="none" w:sz="0" w:space="0" w:color="auto"/>
      </w:divBdr>
    </w:div>
    <w:div w:id="954482986">
      <w:bodyDiv w:val="1"/>
      <w:marLeft w:val="0"/>
      <w:marRight w:val="0"/>
      <w:marTop w:val="0"/>
      <w:marBottom w:val="0"/>
      <w:divBdr>
        <w:top w:val="none" w:sz="0" w:space="0" w:color="auto"/>
        <w:left w:val="none" w:sz="0" w:space="0" w:color="auto"/>
        <w:bottom w:val="none" w:sz="0" w:space="0" w:color="auto"/>
        <w:right w:val="none" w:sz="0" w:space="0" w:color="auto"/>
      </w:divBdr>
    </w:div>
    <w:div w:id="958075408">
      <w:bodyDiv w:val="1"/>
      <w:marLeft w:val="0"/>
      <w:marRight w:val="0"/>
      <w:marTop w:val="0"/>
      <w:marBottom w:val="0"/>
      <w:divBdr>
        <w:top w:val="none" w:sz="0" w:space="0" w:color="auto"/>
        <w:left w:val="none" w:sz="0" w:space="0" w:color="auto"/>
        <w:bottom w:val="none" w:sz="0" w:space="0" w:color="auto"/>
        <w:right w:val="none" w:sz="0" w:space="0" w:color="auto"/>
      </w:divBdr>
    </w:div>
    <w:div w:id="960112204">
      <w:bodyDiv w:val="1"/>
      <w:marLeft w:val="0"/>
      <w:marRight w:val="0"/>
      <w:marTop w:val="0"/>
      <w:marBottom w:val="0"/>
      <w:divBdr>
        <w:top w:val="none" w:sz="0" w:space="0" w:color="auto"/>
        <w:left w:val="none" w:sz="0" w:space="0" w:color="auto"/>
        <w:bottom w:val="none" w:sz="0" w:space="0" w:color="auto"/>
        <w:right w:val="none" w:sz="0" w:space="0" w:color="auto"/>
      </w:divBdr>
    </w:div>
    <w:div w:id="1019158056">
      <w:bodyDiv w:val="1"/>
      <w:marLeft w:val="0"/>
      <w:marRight w:val="0"/>
      <w:marTop w:val="0"/>
      <w:marBottom w:val="0"/>
      <w:divBdr>
        <w:top w:val="none" w:sz="0" w:space="0" w:color="auto"/>
        <w:left w:val="none" w:sz="0" w:space="0" w:color="auto"/>
        <w:bottom w:val="none" w:sz="0" w:space="0" w:color="auto"/>
        <w:right w:val="none" w:sz="0" w:space="0" w:color="auto"/>
      </w:divBdr>
    </w:div>
    <w:div w:id="1023438467">
      <w:bodyDiv w:val="1"/>
      <w:marLeft w:val="0"/>
      <w:marRight w:val="0"/>
      <w:marTop w:val="0"/>
      <w:marBottom w:val="0"/>
      <w:divBdr>
        <w:top w:val="none" w:sz="0" w:space="0" w:color="auto"/>
        <w:left w:val="none" w:sz="0" w:space="0" w:color="auto"/>
        <w:bottom w:val="none" w:sz="0" w:space="0" w:color="auto"/>
        <w:right w:val="none" w:sz="0" w:space="0" w:color="auto"/>
      </w:divBdr>
    </w:div>
    <w:div w:id="1032345743">
      <w:bodyDiv w:val="1"/>
      <w:marLeft w:val="0"/>
      <w:marRight w:val="0"/>
      <w:marTop w:val="0"/>
      <w:marBottom w:val="0"/>
      <w:divBdr>
        <w:top w:val="none" w:sz="0" w:space="0" w:color="auto"/>
        <w:left w:val="none" w:sz="0" w:space="0" w:color="auto"/>
        <w:bottom w:val="none" w:sz="0" w:space="0" w:color="auto"/>
        <w:right w:val="none" w:sz="0" w:space="0" w:color="auto"/>
      </w:divBdr>
    </w:div>
    <w:div w:id="1034311922">
      <w:bodyDiv w:val="1"/>
      <w:marLeft w:val="0"/>
      <w:marRight w:val="0"/>
      <w:marTop w:val="0"/>
      <w:marBottom w:val="0"/>
      <w:divBdr>
        <w:top w:val="none" w:sz="0" w:space="0" w:color="auto"/>
        <w:left w:val="none" w:sz="0" w:space="0" w:color="auto"/>
        <w:bottom w:val="none" w:sz="0" w:space="0" w:color="auto"/>
        <w:right w:val="none" w:sz="0" w:space="0" w:color="auto"/>
      </w:divBdr>
    </w:div>
    <w:div w:id="1045561436">
      <w:bodyDiv w:val="1"/>
      <w:marLeft w:val="0"/>
      <w:marRight w:val="0"/>
      <w:marTop w:val="0"/>
      <w:marBottom w:val="0"/>
      <w:divBdr>
        <w:top w:val="none" w:sz="0" w:space="0" w:color="auto"/>
        <w:left w:val="none" w:sz="0" w:space="0" w:color="auto"/>
        <w:bottom w:val="none" w:sz="0" w:space="0" w:color="auto"/>
        <w:right w:val="none" w:sz="0" w:space="0" w:color="auto"/>
      </w:divBdr>
    </w:div>
    <w:div w:id="1067990698">
      <w:bodyDiv w:val="1"/>
      <w:marLeft w:val="0"/>
      <w:marRight w:val="0"/>
      <w:marTop w:val="0"/>
      <w:marBottom w:val="0"/>
      <w:divBdr>
        <w:top w:val="none" w:sz="0" w:space="0" w:color="auto"/>
        <w:left w:val="none" w:sz="0" w:space="0" w:color="auto"/>
        <w:bottom w:val="none" w:sz="0" w:space="0" w:color="auto"/>
        <w:right w:val="none" w:sz="0" w:space="0" w:color="auto"/>
      </w:divBdr>
    </w:div>
    <w:div w:id="1110902153">
      <w:bodyDiv w:val="1"/>
      <w:marLeft w:val="0"/>
      <w:marRight w:val="0"/>
      <w:marTop w:val="0"/>
      <w:marBottom w:val="0"/>
      <w:divBdr>
        <w:top w:val="none" w:sz="0" w:space="0" w:color="auto"/>
        <w:left w:val="none" w:sz="0" w:space="0" w:color="auto"/>
        <w:bottom w:val="none" w:sz="0" w:space="0" w:color="auto"/>
        <w:right w:val="none" w:sz="0" w:space="0" w:color="auto"/>
      </w:divBdr>
    </w:div>
    <w:div w:id="1116409463">
      <w:bodyDiv w:val="1"/>
      <w:marLeft w:val="0"/>
      <w:marRight w:val="0"/>
      <w:marTop w:val="0"/>
      <w:marBottom w:val="0"/>
      <w:divBdr>
        <w:top w:val="none" w:sz="0" w:space="0" w:color="auto"/>
        <w:left w:val="none" w:sz="0" w:space="0" w:color="auto"/>
        <w:bottom w:val="none" w:sz="0" w:space="0" w:color="auto"/>
        <w:right w:val="none" w:sz="0" w:space="0" w:color="auto"/>
      </w:divBdr>
    </w:div>
    <w:div w:id="1133981213">
      <w:bodyDiv w:val="1"/>
      <w:marLeft w:val="0"/>
      <w:marRight w:val="0"/>
      <w:marTop w:val="0"/>
      <w:marBottom w:val="0"/>
      <w:divBdr>
        <w:top w:val="none" w:sz="0" w:space="0" w:color="auto"/>
        <w:left w:val="none" w:sz="0" w:space="0" w:color="auto"/>
        <w:bottom w:val="none" w:sz="0" w:space="0" w:color="auto"/>
        <w:right w:val="none" w:sz="0" w:space="0" w:color="auto"/>
      </w:divBdr>
    </w:div>
    <w:div w:id="1140613677">
      <w:bodyDiv w:val="1"/>
      <w:marLeft w:val="0"/>
      <w:marRight w:val="0"/>
      <w:marTop w:val="0"/>
      <w:marBottom w:val="0"/>
      <w:divBdr>
        <w:top w:val="none" w:sz="0" w:space="0" w:color="auto"/>
        <w:left w:val="none" w:sz="0" w:space="0" w:color="auto"/>
        <w:bottom w:val="none" w:sz="0" w:space="0" w:color="auto"/>
        <w:right w:val="none" w:sz="0" w:space="0" w:color="auto"/>
      </w:divBdr>
    </w:div>
    <w:div w:id="1144850593">
      <w:bodyDiv w:val="1"/>
      <w:marLeft w:val="0"/>
      <w:marRight w:val="0"/>
      <w:marTop w:val="0"/>
      <w:marBottom w:val="0"/>
      <w:divBdr>
        <w:top w:val="none" w:sz="0" w:space="0" w:color="auto"/>
        <w:left w:val="none" w:sz="0" w:space="0" w:color="auto"/>
        <w:bottom w:val="none" w:sz="0" w:space="0" w:color="auto"/>
        <w:right w:val="none" w:sz="0" w:space="0" w:color="auto"/>
      </w:divBdr>
    </w:div>
    <w:div w:id="1146049029">
      <w:bodyDiv w:val="1"/>
      <w:marLeft w:val="0"/>
      <w:marRight w:val="0"/>
      <w:marTop w:val="0"/>
      <w:marBottom w:val="0"/>
      <w:divBdr>
        <w:top w:val="none" w:sz="0" w:space="0" w:color="auto"/>
        <w:left w:val="none" w:sz="0" w:space="0" w:color="auto"/>
        <w:bottom w:val="none" w:sz="0" w:space="0" w:color="auto"/>
        <w:right w:val="none" w:sz="0" w:space="0" w:color="auto"/>
      </w:divBdr>
    </w:div>
    <w:div w:id="1151408882">
      <w:bodyDiv w:val="1"/>
      <w:marLeft w:val="0"/>
      <w:marRight w:val="0"/>
      <w:marTop w:val="0"/>
      <w:marBottom w:val="0"/>
      <w:divBdr>
        <w:top w:val="none" w:sz="0" w:space="0" w:color="auto"/>
        <w:left w:val="none" w:sz="0" w:space="0" w:color="auto"/>
        <w:bottom w:val="none" w:sz="0" w:space="0" w:color="auto"/>
        <w:right w:val="none" w:sz="0" w:space="0" w:color="auto"/>
      </w:divBdr>
    </w:div>
    <w:div w:id="1154613291">
      <w:bodyDiv w:val="1"/>
      <w:marLeft w:val="0"/>
      <w:marRight w:val="0"/>
      <w:marTop w:val="0"/>
      <w:marBottom w:val="0"/>
      <w:divBdr>
        <w:top w:val="none" w:sz="0" w:space="0" w:color="auto"/>
        <w:left w:val="none" w:sz="0" w:space="0" w:color="auto"/>
        <w:bottom w:val="none" w:sz="0" w:space="0" w:color="auto"/>
        <w:right w:val="none" w:sz="0" w:space="0" w:color="auto"/>
      </w:divBdr>
    </w:div>
    <w:div w:id="1161117419">
      <w:bodyDiv w:val="1"/>
      <w:marLeft w:val="0"/>
      <w:marRight w:val="0"/>
      <w:marTop w:val="0"/>
      <w:marBottom w:val="0"/>
      <w:divBdr>
        <w:top w:val="none" w:sz="0" w:space="0" w:color="auto"/>
        <w:left w:val="none" w:sz="0" w:space="0" w:color="auto"/>
        <w:bottom w:val="none" w:sz="0" w:space="0" w:color="auto"/>
        <w:right w:val="none" w:sz="0" w:space="0" w:color="auto"/>
      </w:divBdr>
    </w:div>
    <w:div w:id="1166020293">
      <w:bodyDiv w:val="1"/>
      <w:marLeft w:val="0"/>
      <w:marRight w:val="0"/>
      <w:marTop w:val="0"/>
      <w:marBottom w:val="0"/>
      <w:divBdr>
        <w:top w:val="none" w:sz="0" w:space="0" w:color="auto"/>
        <w:left w:val="none" w:sz="0" w:space="0" w:color="auto"/>
        <w:bottom w:val="none" w:sz="0" w:space="0" w:color="auto"/>
        <w:right w:val="none" w:sz="0" w:space="0" w:color="auto"/>
      </w:divBdr>
    </w:div>
    <w:div w:id="1170099112">
      <w:bodyDiv w:val="1"/>
      <w:marLeft w:val="0"/>
      <w:marRight w:val="0"/>
      <w:marTop w:val="0"/>
      <w:marBottom w:val="0"/>
      <w:divBdr>
        <w:top w:val="none" w:sz="0" w:space="0" w:color="auto"/>
        <w:left w:val="none" w:sz="0" w:space="0" w:color="auto"/>
        <w:bottom w:val="none" w:sz="0" w:space="0" w:color="auto"/>
        <w:right w:val="none" w:sz="0" w:space="0" w:color="auto"/>
      </w:divBdr>
    </w:div>
    <w:div w:id="1175339061">
      <w:bodyDiv w:val="1"/>
      <w:marLeft w:val="0"/>
      <w:marRight w:val="0"/>
      <w:marTop w:val="0"/>
      <w:marBottom w:val="0"/>
      <w:divBdr>
        <w:top w:val="none" w:sz="0" w:space="0" w:color="auto"/>
        <w:left w:val="none" w:sz="0" w:space="0" w:color="auto"/>
        <w:bottom w:val="none" w:sz="0" w:space="0" w:color="auto"/>
        <w:right w:val="none" w:sz="0" w:space="0" w:color="auto"/>
      </w:divBdr>
    </w:div>
    <w:div w:id="1183471060">
      <w:bodyDiv w:val="1"/>
      <w:marLeft w:val="0"/>
      <w:marRight w:val="0"/>
      <w:marTop w:val="0"/>
      <w:marBottom w:val="0"/>
      <w:divBdr>
        <w:top w:val="none" w:sz="0" w:space="0" w:color="auto"/>
        <w:left w:val="none" w:sz="0" w:space="0" w:color="auto"/>
        <w:bottom w:val="none" w:sz="0" w:space="0" w:color="auto"/>
        <w:right w:val="none" w:sz="0" w:space="0" w:color="auto"/>
      </w:divBdr>
    </w:div>
    <w:div w:id="1197742901">
      <w:bodyDiv w:val="1"/>
      <w:marLeft w:val="0"/>
      <w:marRight w:val="0"/>
      <w:marTop w:val="0"/>
      <w:marBottom w:val="0"/>
      <w:divBdr>
        <w:top w:val="none" w:sz="0" w:space="0" w:color="auto"/>
        <w:left w:val="none" w:sz="0" w:space="0" w:color="auto"/>
        <w:bottom w:val="none" w:sz="0" w:space="0" w:color="auto"/>
        <w:right w:val="none" w:sz="0" w:space="0" w:color="auto"/>
      </w:divBdr>
    </w:div>
    <w:div w:id="1250894010">
      <w:bodyDiv w:val="1"/>
      <w:marLeft w:val="0"/>
      <w:marRight w:val="0"/>
      <w:marTop w:val="0"/>
      <w:marBottom w:val="0"/>
      <w:divBdr>
        <w:top w:val="none" w:sz="0" w:space="0" w:color="auto"/>
        <w:left w:val="none" w:sz="0" w:space="0" w:color="auto"/>
        <w:bottom w:val="none" w:sz="0" w:space="0" w:color="auto"/>
        <w:right w:val="none" w:sz="0" w:space="0" w:color="auto"/>
      </w:divBdr>
    </w:div>
    <w:div w:id="1291012110">
      <w:bodyDiv w:val="1"/>
      <w:marLeft w:val="0"/>
      <w:marRight w:val="0"/>
      <w:marTop w:val="0"/>
      <w:marBottom w:val="0"/>
      <w:divBdr>
        <w:top w:val="none" w:sz="0" w:space="0" w:color="auto"/>
        <w:left w:val="none" w:sz="0" w:space="0" w:color="auto"/>
        <w:bottom w:val="none" w:sz="0" w:space="0" w:color="auto"/>
        <w:right w:val="none" w:sz="0" w:space="0" w:color="auto"/>
      </w:divBdr>
      <w:divsChild>
        <w:div w:id="72897345">
          <w:marLeft w:val="0"/>
          <w:marRight w:val="0"/>
          <w:marTop w:val="0"/>
          <w:marBottom w:val="0"/>
          <w:divBdr>
            <w:top w:val="none" w:sz="0" w:space="0" w:color="auto"/>
            <w:left w:val="none" w:sz="0" w:space="0" w:color="auto"/>
            <w:bottom w:val="none" w:sz="0" w:space="0" w:color="auto"/>
            <w:right w:val="none" w:sz="0" w:space="0" w:color="auto"/>
          </w:divBdr>
        </w:div>
        <w:div w:id="75371281">
          <w:marLeft w:val="0"/>
          <w:marRight w:val="0"/>
          <w:marTop w:val="0"/>
          <w:marBottom w:val="0"/>
          <w:divBdr>
            <w:top w:val="none" w:sz="0" w:space="0" w:color="auto"/>
            <w:left w:val="none" w:sz="0" w:space="0" w:color="auto"/>
            <w:bottom w:val="none" w:sz="0" w:space="0" w:color="auto"/>
            <w:right w:val="none" w:sz="0" w:space="0" w:color="auto"/>
          </w:divBdr>
        </w:div>
        <w:div w:id="413090576">
          <w:marLeft w:val="0"/>
          <w:marRight w:val="0"/>
          <w:marTop w:val="0"/>
          <w:marBottom w:val="0"/>
          <w:divBdr>
            <w:top w:val="none" w:sz="0" w:space="0" w:color="auto"/>
            <w:left w:val="none" w:sz="0" w:space="0" w:color="auto"/>
            <w:bottom w:val="none" w:sz="0" w:space="0" w:color="auto"/>
            <w:right w:val="none" w:sz="0" w:space="0" w:color="auto"/>
          </w:divBdr>
        </w:div>
        <w:div w:id="615907725">
          <w:marLeft w:val="0"/>
          <w:marRight w:val="0"/>
          <w:marTop w:val="0"/>
          <w:marBottom w:val="0"/>
          <w:divBdr>
            <w:top w:val="none" w:sz="0" w:space="0" w:color="auto"/>
            <w:left w:val="none" w:sz="0" w:space="0" w:color="auto"/>
            <w:bottom w:val="none" w:sz="0" w:space="0" w:color="auto"/>
            <w:right w:val="none" w:sz="0" w:space="0" w:color="auto"/>
          </w:divBdr>
        </w:div>
        <w:div w:id="801385660">
          <w:marLeft w:val="0"/>
          <w:marRight w:val="0"/>
          <w:marTop w:val="0"/>
          <w:marBottom w:val="0"/>
          <w:divBdr>
            <w:top w:val="none" w:sz="0" w:space="0" w:color="auto"/>
            <w:left w:val="none" w:sz="0" w:space="0" w:color="auto"/>
            <w:bottom w:val="none" w:sz="0" w:space="0" w:color="auto"/>
            <w:right w:val="none" w:sz="0" w:space="0" w:color="auto"/>
          </w:divBdr>
        </w:div>
        <w:div w:id="807744652">
          <w:marLeft w:val="0"/>
          <w:marRight w:val="0"/>
          <w:marTop w:val="0"/>
          <w:marBottom w:val="0"/>
          <w:divBdr>
            <w:top w:val="none" w:sz="0" w:space="0" w:color="auto"/>
            <w:left w:val="none" w:sz="0" w:space="0" w:color="auto"/>
            <w:bottom w:val="none" w:sz="0" w:space="0" w:color="auto"/>
            <w:right w:val="none" w:sz="0" w:space="0" w:color="auto"/>
          </w:divBdr>
        </w:div>
        <w:div w:id="879315858">
          <w:marLeft w:val="0"/>
          <w:marRight w:val="0"/>
          <w:marTop w:val="0"/>
          <w:marBottom w:val="0"/>
          <w:divBdr>
            <w:top w:val="none" w:sz="0" w:space="0" w:color="auto"/>
            <w:left w:val="none" w:sz="0" w:space="0" w:color="auto"/>
            <w:bottom w:val="none" w:sz="0" w:space="0" w:color="auto"/>
            <w:right w:val="none" w:sz="0" w:space="0" w:color="auto"/>
          </w:divBdr>
        </w:div>
        <w:div w:id="1365249030">
          <w:marLeft w:val="0"/>
          <w:marRight w:val="0"/>
          <w:marTop w:val="0"/>
          <w:marBottom w:val="0"/>
          <w:divBdr>
            <w:top w:val="none" w:sz="0" w:space="0" w:color="auto"/>
            <w:left w:val="none" w:sz="0" w:space="0" w:color="auto"/>
            <w:bottom w:val="none" w:sz="0" w:space="0" w:color="auto"/>
            <w:right w:val="none" w:sz="0" w:space="0" w:color="auto"/>
          </w:divBdr>
        </w:div>
        <w:div w:id="1389064272">
          <w:marLeft w:val="0"/>
          <w:marRight w:val="0"/>
          <w:marTop w:val="0"/>
          <w:marBottom w:val="0"/>
          <w:divBdr>
            <w:top w:val="none" w:sz="0" w:space="0" w:color="auto"/>
            <w:left w:val="none" w:sz="0" w:space="0" w:color="auto"/>
            <w:bottom w:val="none" w:sz="0" w:space="0" w:color="auto"/>
            <w:right w:val="none" w:sz="0" w:space="0" w:color="auto"/>
          </w:divBdr>
        </w:div>
        <w:div w:id="1559585411">
          <w:marLeft w:val="0"/>
          <w:marRight w:val="0"/>
          <w:marTop w:val="0"/>
          <w:marBottom w:val="0"/>
          <w:divBdr>
            <w:top w:val="none" w:sz="0" w:space="0" w:color="auto"/>
            <w:left w:val="none" w:sz="0" w:space="0" w:color="auto"/>
            <w:bottom w:val="none" w:sz="0" w:space="0" w:color="auto"/>
            <w:right w:val="none" w:sz="0" w:space="0" w:color="auto"/>
          </w:divBdr>
        </w:div>
        <w:div w:id="1609433692">
          <w:marLeft w:val="0"/>
          <w:marRight w:val="0"/>
          <w:marTop w:val="0"/>
          <w:marBottom w:val="0"/>
          <w:divBdr>
            <w:top w:val="none" w:sz="0" w:space="0" w:color="auto"/>
            <w:left w:val="none" w:sz="0" w:space="0" w:color="auto"/>
            <w:bottom w:val="none" w:sz="0" w:space="0" w:color="auto"/>
            <w:right w:val="none" w:sz="0" w:space="0" w:color="auto"/>
          </w:divBdr>
        </w:div>
        <w:div w:id="1644389934">
          <w:marLeft w:val="0"/>
          <w:marRight w:val="0"/>
          <w:marTop w:val="0"/>
          <w:marBottom w:val="0"/>
          <w:divBdr>
            <w:top w:val="none" w:sz="0" w:space="0" w:color="auto"/>
            <w:left w:val="none" w:sz="0" w:space="0" w:color="auto"/>
            <w:bottom w:val="none" w:sz="0" w:space="0" w:color="auto"/>
            <w:right w:val="none" w:sz="0" w:space="0" w:color="auto"/>
          </w:divBdr>
        </w:div>
        <w:div w:id="1769159655">
          <w:marLeft w:val="0"/>
          <w:marRight w:val="0"/>
          <w:marTop w:val="0"/>
          <w:marBottom w:val="0"/>
          <w:divBdr>
            <w:top w:val="none" w:sz="0" w:space="0" w:color="auto"/>
            <w:left w:val="none" w:sz="0" w:space="0" w:color="auto"/>
            <w:bottom w:val="none" w:sz="0" w:space="0" w:color="auto"/>
            <w:right w:val="none" w:sz="0" w:space="0" w:color="auto"/>
          </w:divBdr>
        </w:div>
        <w:div w:id="1967078205">
          <w:marLeft w:val="0"/>
          <w:marRight w:val="0"/>
          <w:marTop w:val="0"/>
          <w:marBottom w:val="0"/>
          <w:divBdr>
            <w:top w:val="none" w:sz="0" w:space="0" w:color="auto"/>
            <w:left w:val="none" w:sz="0" w:space="0" w:color="auto"/>
            <w:bottom w:val="none" w:sz="0" w:space="0" w:color="auto"/>
            <w:right w:val="none" w:sz="0" w:space="0" w:color="auto"/>
          </w:divBdr>
        </w:div>
      </w:divsChild>
    </w:div>
    <w:div w:id="1298342543">
      <w:bodyDiv w:val="1"/>
      <w:marLeft w:val="0"/>
      <w:marRight w:val="0"/>
      <w:marTop w:val="0"/>
      <w:marBottom w:val="0"/>
      <w:divBdr>
        <w:top w:val="none" w:sz="0" w:space="0" w:color="auto"/>
        <w:left w:val="none" w:sz="0" w:space="0" w:color="auto"/>
        <w:bottom w:val="none" w:sz="0" w:space="0" w:color="auto"/>
        <w:right w:val="none" w:sz="0" w:space="0" w:color="auto"/>
      </w:divBdr>
    </w:div>
    <w:div w:id="1304503065">
      <w:bodyDiv w:val="1"/>
      <w:marLeft w:val="0"/>
      <w:marRight w:val="0"/>
      <w:marTop w:val="0"/>
      <w:marBottom w:val="0"/>
      <w:divBdr>
        <w:top w:val="none" w:sz="0" w:space="0" w:color="auto"/>
        <w:left w:val="none" w:sz="0" w:space="0" w:color="auto"/>
        <w:bottom w:val="none" w:sz="0" w:space="0" w:color="auto"/>
        <w:right w:val="none" w:sz="0" w:space="0" w:color="auto"/>
      </w:divBdr>
    </w:div>
    <w:div w:id="1312369603">
      <w:bodyDiv w:val="1"/>
      <w:marLeft w:val="0"/>
      <w:marRight w:val="0"/>
      <w:marTop w:val="0"/>
      <w:marBottom w:val="0"/>
      <w:divBdr>
        <w:top w:val="none" w:sz="0" w:space="0" w:color="auto"/>
        <w:left w:val="none" w:sz="0" w:space="0" w:color="auto"/>
        <w:bottom w:val="none" w:sz="0" w:space="0" w:color="auto"/>
        <w:right w:val="none" w:sz="0" w:space="0" w:color="auto"/>
      </w:divBdr>
    </w:div>
    <w:div w:id="1327051077">
      <w:bodyDiv w:val="1"/>
      <w:marLeft w:val="0"/>
      <w:marRight w:val="0"/>
      <w:marTop w:val="0"/>
      <w:marBottom w:val="0"/>
      <w:divBdr>
        <w:top w:val="none" w:sz="0" w:space="0" w:color="auto"/>
        <w:left w:val="none" w:sz="0" w:space="0" w:color="auto"/>
        <w:bottom w:val="none" w:sz="0" w:space="0" w:color="auto"/>
        <w:right w:val="none" w:sz="0" w:space="0" w:color="auto"/>
      </w:divBdr>
      <w:divsChild>
        <w:div w:id="6451243">
          <w:marLeft w:val="0"/>
          <w:marRight w:val="0"/>
          <w:marTop w:val="0"/>
          <w:marBottom w:val="75"/>
          <w:divBdr>
            <w:top w:val="none" w:sz="0" w:space="0" w:color="auto"/>
            <w:left w:val="none" w:sz="0" w:space="0" w:color="auto"/>
            <w:bottom w:val="none" w:sz="0" w:space="0" w:color="auto"/>
            <w:right w:val="none" w:sz="0" w:space="0" w:color="auto"/>
          </w:divBdr>
        </w:div>
        <w:div w:id="181630380">
          <w:marLeft w:val="0"/>
          <w:marRight w:val="0"/>
          <w:marTop w:val="0"/>
          <w:marBottom w:val="0"/>
          <w:divBdr>
            <w:top w:val="none" w:sz="0" w:space="0" w:color="auto"/>
            <w:left w:val="none" w:sz="0" w:space="0" w:color="auto"/>
            <w:bottom w:val="none" w:sz="0" w:space="0" w:color="auto"/>
            <w:right w:val="none" w:sz="0" w:space="0" w:color="auto"/>
          </w:divBdr>
        </w:div>
        <w:div w:id="1561674018">
          <w:marLeft w:val="150"/>
          <w:marRight w:val="150"/>
          <w:marTop w:val="150"/>
          <w:marBottom w:val="150"/>
          <w:divBdr>
            <w:top w:val="none" w:sz="0" w:space="8" w:color="auto"/>
            <w:left w:val="none" w:sz="0" w:space="8" w:color="auto"/>
            <w:bottom w:val="none" w:sz="0" w:space="8" w:color="auto"/>
            <w:right w:val="none" w:sz="0" w:space="8" w:color="auto"/>
          </w:divBdr>
        </w:div>
      </w:divsChild>
    </w:div>
    <w:div w:id="1336153778">
      <w:bodyDiv w:val="1"/>
      <w:marLeft w:val="0"/>
      <w:marRight w:val="0"/>
      <w:marTop w:val="0"/>
      <w:marBottom w:val="0"/>
      <w:divBdr>
        <w:top w:val="none" w:sz="0" w:space="0" w:color="auto"/>
        <w:left w:val="none" w:sz="0" w:space="0" w:color="auto"/>
        <w:bottom w:val="none" w:sz="0" w:space="0" w:color="auto"/>
        <w:right w:val="none" w:sz="0" w:space="0" w:color="auto"/>
      </w:divBdr>
    </w:div>
    <w:div w:id="1341350976">
      <w:bodyDiv w:val="1"/>
      <w:marLeft w:val="0"/>
      <w:marRight w:val="0"/>
      <w:marTop w:val="0"/>
      <w:marBottom w:val="0"/>
      <w:divBdr>
        <w:top w:val="none" w:sz="0" w:space="0" w:color="auto"/>
        <w:left w:val="none" w:sz="0" w:space="0" w:color="auto"/>
        <w:bottom w:val="none" w:sz="0" w:space="0" w:color="auto"/>
        <w:right w:val="none" w:sz="0" w:space="0" w:color="auto"/>
      </w:divBdr>
    </w:div>
    <w:div w:id="1371804433">
      <w:bodyDiv w:val="1"/>
      <w:marLeft w:val="0"/>
      <w:marRight w:val="0"/>
      <w:marTop w:val="0"/>
      <w:marBottom w:val="0"/>
      <w:divBdr>
        <w:top w:val="none" w:sz="0" w:space="0" w:color="auto"/>
        <w:left w:val="none" w:sz="0" w:space="0" w:color="auto"/>
        <w:bottom w:val="none" w:sz="0" w:space="0" w:color="auto"/>
        <w:right w:val="none" w:sz="0" w:space="0" w:color="auto"/>
      </w:divBdr>
    </w:div>
    <w:div w:id="1424230529">
      <w:bodyDiv w:val="1"/>
      <w:marLeft w:val="0"/>
      <w:marRight w:val="0"/>
      <w:marTop w:val="0"/>
      <w:marBottom w:val="0"/>
      <w:divBdr>
        <w:top w:val="none" w:sz="0" w:space="0" w:color="auto"/>
        <w:left w:val="none" w:sz="0" w:space="0" w:color="auto"/>
        <w:bottom w:val="none" w:sz="0" w:space="0" w:color="auto"/>
        <w:right w:val="none" w:sz="0" w:space="0" w:color="auto"/>
      </w:divBdr>
    </w:div>
    <w:div w:id="1462843355">
      <w:bodyDiv w:val="1"/>
      <w:marLeft w:val="0"/>
      <w:marRight w:val="0"/>
      <w:marTop w:val="0"/>
      <w:marBottom w:val="0"/>
      <w:divBdr>
        <w:top w:val="none" w:sz="0" w:space="0" w:color="auto"/>
        <w:left w:val="none" w:sz="0" w:space="0" w:color="auto"/>
        <w:bottom w:val="none" w:sz="0" w:space="0" w:color="auto"/>
        <w:right w:val="none" w:sz="0" w:space="0" w:color="auto"/>
      </w:divBdr>
      <w:divsChild>
        <w:div w:id="1477146011">
          <w:marLeft w:val="0"/>
          <w:marRight w:val="0"/>
          <w:marTop w:val="0"/>
          <w:marBottom w:val="58"/>
          <w:divBdr>
            <w:top w:val="none" w:sz="0" w:space="0" w:color="auto"/>
            <w:left w:val="none" w:sz="0" w:space="0" w:color="auto"/>
            <w:bottom w:val="none" w:sz="0" w:space="0" w:color="auto"/>
            <w:right w:val="none" w:sz="0" w:space="0" w:color="auto"/>
          </w:divBdr>
        </w:div>
        <w:div w:id="1972398383">
          <w:marLeft w:val="0"/>
          <w:marRight w:val="0"/>
          <w:marTop w:val="0"/>
          <w:marBottom w:val="0"/>
          <w:divBdr>
            <w:top w:val="none" w:sz="0" w:space="0" w:color="auto"/>
            <w:left w:val="none" w:sz="0" w:space="0" w:color="auto"/>
            <w:bottom w:val="none" w:sz="0" w:space="0" w:color="auto"/>
            <w:right w:val="none" w:sz="0" w:space="0" w:color="auto"/>
          </w:divBdr>
        </w:div>
      </w:divsChild>
    </w:div>
    <w:div w:id="1488133169">
      <w:bodyDiv w:val="1"/>
      <w:marLeft w:val="0"/>
      <w:marRight w:val="0"/>
      <w:marTop w:val="0"/>
      <w:marBottom w:val="0"/>
      <w:divBdr>
        <w:top w:val="none" w:sz="0" w:space="0" w:color="auto"/>
        <w:left w:val="none" w:sz="0" w:space="0" w:color="auto"/>
        <w:bottom w:val="none" w:sz="0" w:space="0" w:color="auto"/>
        <w:right w:val="none" w:sz="0" w:space="0" w:color="auto"/>
      </w:divBdr>
    </w:div>
    <w:div w:id="1503012964">
      <w:bodyDiv w:val="1"/>
      <w:marLeft w:val="0"/>
      <w:marRight w:val="0"/>
      <w:marTop w:val="0"/>
      <w:marBottom w:val="0"/>
      <w:divBdr>
        <w:top w:val="none" w:sz="0" w:space="0" w:color="auto"/>
        <w:left w:val="none" w:sz="0" w:space="0" w:color="auto"/>
        <w:bottom w:val="none" w:sz="0" w:space="0" w:color="auto"/>
        <w:right w:val="none" w:sz="0" w:space="0" w:color="auto"/>
      </w:divBdr>
    </w:div>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522009734">
      <w:bodyDiv w:val="1"/>
      <w:marLeft w:val="0"/>
      <w:marRight w:val="0"/>
      <w:marTop w:val="0"/>
      <w:marBottom w:val="0"/>
      <w:divBdr>
        <w:top w:val="none" w:sz="0" w:space="0" w:color="auto"/>
        <w:left w:val="none" w:sz="0" w:space="0" w:color="auto"/>
        <w:bottom w:val="none" w:sz="0" w:space="0" w:color="auto"/>
        <w:right w:val="none" w:sz="0" w:space="0" w:color="auto"/>
      </w:divBdr>
    </w:div>
    <w:div w:id="1530027059">
      <w:bodyDiv w:val="1"/>
      <w:marLeft w:val="0"/>
      <w:marRight w:val="0"/>
      <w:marTop w:val="0"/>
      <w:marBottom w:val="0"/>
      <w:divBdr>
        <w:top w:val="none" w:sz="0" w:space="0" w:color="auto"/>
        <w:left w:val="none" w:sz="0" w:space="0" w:color="auto"/>
        <w:bottom w:val="none" w:sz="0" w:space="0" w:color="auto"/>
        <w:right w:val="none" w:sz="0" w:space="0" w:color="auto"/>
      </w:divBdr>
    </w:div>
    <w:div w:id="1547568731">
      <w:bodyDiv w:val="1"/>
      <w:marLeft w:val="0"/>
      <w:marRight w:val="0"/>
      <w:marTop w:val="0"/>
      <w:marBottom w:val="0"/>
      <w:divBdr>
        <w:top w:val="none" w:sz="0" w:space="0" w:color="auto"/>
        <w:left w:val="none" w:sz="0" w:space="0" w:color="auto"/>
        <w:bottom w:val="none" w:sz="0" w:space="0" w:color="auto"/>
        <w:right w:val="none" w:sz="0" w:space="0" w:color="auto"/>
      </w:divBdr>
    </w:div>
    <w:div w:id="1554847972">
      <w:bodyDiv w:val="1"/>
      <w:marLeft w:val="0"/>
      <w:marRight w:val="0"/>
      <w:marTop w:val="0"/>
      <w:marBottom w:val="0"/>
      <w:divBdr>
        <w:top w:val="none" w:sz="0" w:space="0" w:color="auto"/>
        <w:left w:val="none" w:sz="0" w:space="0" w:color="auto"/>
        <w:bottom w:val="none" w:sz="0" w:space="0" w:color="auto"/>
        <w:right w:val="none" w:sz="0" w:space="0" w:color="auto"/>
      </w:divBdr>
    </w:div>
    <w:div w:id="1567109325">
      <w:bodyDiv w:val="1"/>
      <w:marLeft w:val="0"/>
      <w:marRight w:val="0"/>
      <w:marTop w:val="0"/>
      <w:marBottom w:val="0"/>
      <w:divBdr>
        <w:top w:val="none" w:sz="0" w:space="0" w:color="auto"/>
        <w:left w:val="none" w:sz="0" w:space="0" w:color="auto"/>
        <w:bottom w:val="none" w:sz="0" w:space="0" w:color="auto"/>
        <w:right w:val="none" w:sz="0" w:space="0" w:color="auto"/>
      </w:divBdr>
      <w:divsChild>
        <w:div w:id="761219506">
          <w:marLeft w:val="0"/>
          <w:marRight w:val="0"/>
          <w:marTop w:val="0"/>
          <w:marBottom w:val="58"/>
          <w:divBdr>
            <w:top w:val="none" w:sz="0" w:space="0" w:color="auto"/>
            <w:left w:val="none" w:sz="0" w:space="0" w:color="auto"/>
            <w:bottom w:val="none" w:sz="0" w:space="0" w:color="auto"/>
            <w:right w:val="none" w:sz="0" w:space="0" w:color="auto"/>
          </w:divBdr>
        </w:div>
        <w:div w:id="1877621872">
          <w:marLeft w:val="0"/>
          <w:marRight w:val="0"/>
          <w:marTop w:val="0"/>
          <w:marBottom w:val="0"/>
          <w:divBdr>
            <w:top w:val="none" w:sz="0" w:space="0" w:color="auto"/>
            <w:left w:val="none" w:sz="0" w:space="0" w:color="auto"/>
            <w:bottom w:val="none" w:sz="0" w:space="0" w:color="auto"/>
            <w:right w:val="none" w:sz="0" w:space="0" w:color="auto"/>
          </w:divBdr>
        </w:div>
      </w:divsChild>
    </w:div>
    <w:div w:id="1578128996">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75"/>
      <w:marBottom w:val="0"/>
      <w:divBdr>
        <w:top w:val="none" w:sz="0" w:space="0" w:color="auto"/>
        <w:left w:val="none" w:sz="0" w:space="0" w:color="auto"/>
        <w:bottom w:val="none" w:sz="0" w:space="0" w:color="auto"/>
        <w:right w:val="none" w:sz="0" w:space="0" w:color="auto"/>
      </w:divBdr>
      <w:divsChild>
        <w:div w:id="904687476">
          <w:marLeft w:val="-7500"/>
          <w:marRight w:val="0"/>
          <w:marTop w:val="0"/>
          <w:marBottom w:val="0"/>
          <w:divBdr>
            <w:top w:val="none" w:sz="0" w:space="0" w:color="auto"/>
            <w:left w:val="none" w:sz="0" w:space="0" w:color="auto"/>
            <w:bottom w:val="none" w:sz="0" w:space="0" w:color="auto"/>
            <w:right w:val="none" w:sz="0" w:space="0" w:color="auto"/>
          </w:divBdr>
          <w:divsChild>
            <w:div w:id="1757707134">
              <w:marLeft w:val="0"/>
              <w:marRight w:val="0"/>
              <w:marTop w:val="0"/>
              <w:marBottom w:val="0"/>
              <w:divBdr>
                <w:top w:val="none" w:sz="0" w:space="0" w:color="auto"/>
                <w:left w:val="none" w:sz="0" w:space="0" w:color="auto"/>
                <w:bottom w:val="none" w:sz="0" w:space="0" w:color="auto"/>
                <w:right w:val="none" w:sz="0" w:space="0" w:color="auto"/>
              </w:divBdr>
              <w:divsChild>
                <w:div w:id="4534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2752">
      <w:bodyDiv w:val="1"/>
      <w:marLeft w:val="0"/>
      <w:marRight w:val="0"/>
      <w:marTop w:val="0"/>
      <w:marBottom w:val="0"/>
      <w:divBdr>
        <w:top w:val="none" w:sz="0" w:space="0" w:color="auto"/>
        <w:left w:val="none" w:sz="0" w:space="0" w:color="auto"/>
        <w:bottom w:val="none" w:sz="0" w:space="0" w:color="auto"/>
        <w:right w:val="none" w:sz="0" w:space="0" w:color="auto"/>
      </w:divBdr>
    </w:div>
    <w:div w:id="1599018039">
      <w:bodyDiv w:val="1"/>
      <w:marLeft w:val="0"/>
      <w:marRight w:val="0"/>
      <w:marTop w:val="0"/>
      <w:marBottom w:val="0"/>
      <w:divBdr>
        <w:top w:val="none" w:sz="0" w:space="0" w:color="auto"/>
        <w:left w:val="none" w:sz="0" w:space="0" w:color="auto"/>
        <w:bottom w:val="none" w:sz="0" w:space="0" w:color="auto"/>
        <w:right w:val="none" w:sz="0" w:space="0" w:color="auto"/>
      </w:divBdr>
      <w:divsChild>
        <w:div w:id="476650877">
          <w:marLeft w:val="-8308"/>
          <w:marRight w:val="0"/>
          <w:marTop w:val="0"/>
          <w:marBottom w:val="0"/>
          <w:divBdr>
            <w:top w:val="none" w:sz="0" w:space="0" w:color="auto"/>
            <w:left w:val="none" w:sz="0" w:space="0" w:color="auto"/>
            <w:bottom w:val="none" w:sz="0" w:space="0" w:color="auto"/>
            <w:right w:val="none" w:sz="0" w:space="0" w:color="auto"/>
          </w:divBdr>
          <w:divsChild>
            <w:div w:id="1022434590">
              <w:marLeft w:val="0"/>
              <w:marRight w:val="0"/>
              <w:marTop w:val="0"/>
              <w:marBottom w:val="0"/>
              <w:divBdr>
                <w:top w:val="none" w:sz="0" w:space="0" w:color="auto"/>
                <w:left w:val="none" w:sz="0" w:space="0" w:color="auto"/>
                <w:bottom w:val="none" w:sz="0" w:space="0" w:color="auto"/>
                <w:right w:val="none" w:sz="0" w:space="0" w:color="auto"/>
              </w:divBdr>
              <w:divsChild>
                <w:div w:id="2107118998">
                  <w:marLeft w:val="0"/>
                  <w:marRight w:val="0"/>
                  <w:marTop w:val="0"/>
                  <w:marBottom w:val="0"/>
                  <w:divBdr>
                    <w:top w:val="none" w:sz="0" w:space="0" w:color="auto"/>
                    <w:left w:val="none" w:sz="0" w:space="0" w:color="auto"/>
                    <w:bottom w:val="none" w:sz="0" w:space="0" w:color="auto"/>
                    <w:right w:val="none" w:sz="0" w:space="0" w:color="auto"/>
                  </w:divBdr>
                  <w:divsChild>
                    <w:div w:id="1240283824">
                      <w:marLeft w:val="0"/>
                      <w:marRight w:val="0"/>
                      <w:marTop w:val="0"/>
                      <w:marBottom w:val="0"/>
                      <w:divBdr>
                        <w:top w:val="none" w:sz="0" w:space="0" w:color="auto"/>
                        <w:left w:val="none" w:sz="0" w:space="0" w:color="auto"/>
                        <w:bottom w:val="none" w:sz="0" w:space="0" w:color="auto"/>
                        <w:right w:val="none" w:sz="0" w:space="0" w:color="auto"/>
                      </w:divBdr>
                      <w:divsChild>
                        <w:div w:id="441000006">
                          <w:marLeft w:val="0"/>
                          <w:marRight w:val="0"/>
                          <w:marTop w:val="0"/>
                          <w:marBottom w:val="0"/>
                          <w:divBdr>
                            <w:top w:val="none" w:sz="0" w:space="0" w:color="auto"/>
                            <w:left w:val="none" w:sz="0" w:space="0" w:color="auto"/>
                            <w:bottom w:val="none" w:sz="0" w:space="0" w:color="auto"/>
                            <w:right w:val="none" w:sz="0" w:space="0" w:color="auto"/>
                          </w:divBdr>
                        </w:div>
                        <w:div w:id="9935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9401">
      <w:bodyDiv w:val="1"/>
      <w:marLeft w:val="0"/>
      <w:marRight w:val="0"/>
      <w:marTop w:val="0"/>
      <w:marBottom w:val="0"/>
      <w:divBdr>
        <w:top w:val="none" w:sz="0" w:space="0" w:color="auto"/>
        <w:left w:val="none" w:sz="0" w:space="0" w:color="auto"/>
        <w:bottom w:val="none" w:sz="0" w:space="0" w:color="auto"/>
        <w:right w:val="none" w:sz="0" w:space="0" w:color="auto"/>
      </w:divBdr>
    </w:div>
    <w:div w:id="1634411483">
      <w:bodyDiv w:val="1"/>
      <w:marLeft w:val="0"/>
      <w:marRight w:val="0"/>
      <w:marTop w:val="0"/>
      <w:marBottom w:val="0"/>
      <w:divBdr>
        <w:top w:val="none" w:sz="0" w:space="0" w:color="auto"/>
        <w:left w:val="none" w:sz="0" w:space="0" w:color="auto"/>
        <w:bottom w:val="none" w:sz="0" w:space="0" w:color="auto"/>
        <w:right w:val="none" w:sz="0" w:space="0" w:color="auto"/>
      </w:divBdr>
    </w:div>
    <w:div w:id="1636787534">
      <w:bodyDiv w:val="1"/>
      <w:marLeft w:val="0"/>
      <w:marRight w:val="0"/>
      <w:marTop w:val="0"/>
      <w:marBottom w:val="0"/>
      <w:divBdr>
        <w:top w:val="none" w:sz="0" w:space="0" w:color="auto"/>
        <w:left w:val="none" w:sz="0" w:space="0" w:color="auto"/>
        <w:bottom w:val="none" w:sz="0" w:space="0" w:color="auto"/>
        <w:right w:val="none" w:sz="0" w:space="0" w:color="auto"/>
      </w:divBdr>
    </w:div>
    <w:div w:id="1656447688">
      <w:bodyDiv w:val="1"/>
      <w:marLeft w:val="0"/>
      <w:marRight w:val="0"/>
      <w:marTop w:val="0"/>
      <w:marBottom w:val="0"/>
      <w:divBdr>
        <w:top w:val="none" w:sz="0" w:space="0" w:color="auto"/>
        <w:left w:val="none" w:sz="0" w:space="0" w:color="auto"/>
        <w:bottom w:val="none" w:sz="0" w:space="0" w:color="auto"/>
        <w:right w:val="none" w:sz="0" w:space="0" w:color="auto"/>
      </w:divBdr>
    </w:div>
    <w:div w:id="1714766570">
      <w:bodyDiv w:val="1"/>
      <w:marLeft w:val="0"/>
      <w:marRight w:val="0"/>
      <w:marTop w:val="0"/>
      <w:marBottom w:val="0"/>
      <w:divBdr>
        <w:top w:val="none" w:sz="0" w:space="0" w:color="auto"/>
        <w:left w:val="none" w:sz="0" w:space="0" w:color="auto"/>
        <w:bottom w:val="none" w:sz="0" w:space="0" w:color="auto"/>
        <w:right w:val="none" w:sz="0" w:space="0" w:color="auto"/>
      </w:divBdr>
    </w:div>
    <w:div w:id="1715691365">
      <w:bodyDiv w:val="1"/>
      <w:marLeft w:val="0"/>
      <w:marRight w:val="0"/>
      <w:marTop w:val="0"/>
      <w:marBottom w:val="0"/>
      <w:divBdr>
        <w:top w:val="none" w:sz="0" w:space="0" w:color="auto"/>
        <w:left w:val="none" w:sz="0" w:space="0" w:color="auto"/>
        <w:bottom w:val="none" w:sz="0" w:space="0" w:color="auto"/>
        <w:right w:val="none" w:sz="0" w:space="0" w:color="auto"/>
      </w:divBdr>
    </w:div>
    <w:div w:id="1741319035">
      <w:bodyDiv w:val="1"/>
      <w:marLeft w:val="0"/>
      <w:marRight w:val="0"/>
      <w:marTop w:val="0"/>
      <w:marBottom w:val="0"/>
      <w:divBdr>
        <w:top w:val="none" w:sz="0" w:space="0" w:color="auto"/>
        <w:left w:val="none" w:sz="0" w:space="0" w:color="auto"/>
        <w:bottom w:val="none" w:sz="0" w:space="0" w:color="auto"/>
        <w:right w:val="none" w:sz="0" w:space="0" w:color="auto"/>
      </w:divBdr>
    </w:div>
    <w:div w:id="1745639189">
      <w:bodyDiv w:val="1"/>
      <w:marLeft w:val="0"/>
      <w:marRight w:val="0"/>
      <w:marTop w:val="0"/>
      <w:marBottom w:val="0"/>
      <w:divBdr>
        <w:top w:val="none" w:sz="0" w:space="0" w:color="auto"/>
        <w:left w:val="none" w:sz="0" w:space="0" w:color="auto"/>
        <w:bottom w:val="none" w:sz="0" w:space="0" w:color="auto"/>
        <w:right w:val="none" w:sz="0" w:space="0" w:color="auto"/>
      </w:divBdr>
      <w:divsChild>
        <w:div w:id="425853675">
          <w:marLeft w:val="0"/>
          <w:marRight w:val="0"/>
          <w:marTop w:val="0"/>
          <w:marBottom w:val="0"/>
          <w:divBdr>
            <w:top w:val="none" w:sz="0" w:space="0" w:color="auto"/>
            <w:left w:val="none" w:sz="0" w:space="0" w:color="auto"/>
            <w:bottom w:val="none" w:sz="0" w:space="0" w:color="auto"/>
            <w:right w:val="none" w:sz="0" w:space="0" w:color="auto"/>
          </w:divBdr>
        </w:div>
        <w:div w:id="841317568">
          <w:marLeft w:val="0"/>
          <w:marRight w:val="0"/>
          <w:marTop w:val="0"/>
          <w:marBottom w:val="0"/>
          <w:divBdr>
            <w:top w:val="none" w:sz="0" w:space="0" w:color="auto"/>
            <w:left w:val="none" w:sz="0" w:space="0" w:color="auto"/>
            <w:bottom w:val="none" w:sz="0" w:space="0" w:color="auto"/>
            <w:right w:val="none" w:sz="0" w:space="0" w:color="auto"/>
          </w:divBdr>
        </w:div>
        <w:div w:id="1500340410">
          <w:marLeft w:val="0"/>
          <w:marRight w:val="0"/>
          <w:marTop w:val="0"/>
          <w:marBottom w:val="0"/>
          <w:divBdr>
            <w:top w:val="none" w:sz="0" w:space="0" w:color="auto"/>
            <w:left w:val="none" w:sz="0" w:space="0" w:color="auto"/>
            <w:bottom w:val="none" w:sz="0" w:space="0" w:color="auto"/>
            <w:right w:val="none" w:sz="0" w:space="0" w:color="auto"/>
          </w:divBdr>
        </w:div>
        <w:div w:id="1640263922">
          <w:marLeft w:val="0"/>
          <w:marRight w:val="0"/>
          <w:marTop w:val="0"/>
          <w:marBottom w:val="0"/>
          <w:divBdr>
            <w:top w:val="none" w:sz="0" w:space="0" w:color="auto"/>
            <w:left w:val="none" w:sz="0" w:space="0" w:color="auto"/>
            <w:bottom w:val="none" w:sz="0" w:space="0" w:color="auto"/>
            <w:right w:val="none" w:sz="0" w:space="0" w:color="auto"/>
          </w:divBdr>
        </w:div>
        <w:div w:id="1844278026">
          <w:marLeft w:val="0"/>
          <w:marRight w:val="0"/>
          <w:marTop w:val="0"/>
          <w:marBottom w:val="0"/>
          <w:divBdr>
            <w:top w:val="none" w:sz="0" w:space="0" w:color="auto"/>
            <w:left w:val="none" w:sz="0" w:space="0" w:color="auto"/>
            <w:bottom w:val="none" w:sz="0" w:space="0" w:color="auto"/>
            <w:right w:val="none" w:sz="0" w:space="0" w:color="auto"/>
          </w:divBdr>
        </w:div>
        <w:div w:id="1947424750">
          <w:marLeft w:val="0"/>
          <w:marRight w:val="0"/>
          <w:marTop w:val="0"/>
          <w:marBottom w:val="0"/>
          <w:divBdr>
            <w:top w:val="none" w:sz="0" w:space="0" w:color="auto"/>
            <w:left w:val="none" w:sz="0" w:space="0" w:color="auto"/>
            <w:bottom w:val="none" w:sz="0" w:space="0" w:color="auto"/>
            <w:right w:val="none" w:sz="0" w:space="0" w:color="auto"/>
          </w:divBdr>
        </w:div>
        <w:div w:id="1984045825">
          <w:marLeft w:val="0"/>
          <w:marRight w:val="0"/>
          <w:marTop w:val="0"/>
          <w:marBottom w:val="0"/>
          <w:divBdr>
            <w:top w:val="none" w:sz="0" w:space="0" w:color="auto"/>
            <w:left w:val="none" w:sz="0" w:space="0" w:color="auto"/>
            <w:bottom w:val="none" w:sz="0" w:space="0" w:color="auto"/>
            <w:right w:val="none" w:sz="0" w:space="0" w:color="auto"/>
          </w:divBdr>
        </w:div>
      </w:divsChild>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sChild>
        <w:div w:id="247930554">
          <w:marLeft w:val="0"/>
          <w:marRight w:val="0"/>
          <w:marTop w:val="0"/>
          <w:marBottom w:val="0"/>
          <w:divBdr>
            <w:top w:val="none" w:sz="0" w:space="0" w:color="auto"/>
            <w:left w:val="none" w:sz="0" w:space="0" w:color="auto"/>
            <w:bottom w:val="none" w:sz="0" w:space="0" w:color="auto"/>
            <w:right w:val="none" w:sz="0" w:space="0" w:color="auto"/>
          </w:divBdr>
        </w:div>
        <w:div w:id="530802078">
          <w:marLeft w:val="0"/>
          <w:marRight w:val="0"/>
          <w:marTop w:val="0"/>
          <w:marBottom w:val="0"/>
          <w:divBdr>
            <w:top w:val="none" w:sz="0" w:space="0" w:color="auto"/>
            <w:left w:val="none" w:sz="0" w:space="0" w:color="auto"/>
            <w:bottom w:val="none" w:sz="0" w:space="0" w:color="auto"/>
            <w:right w:val="none" w:sz="0" w:space="0" w:color="auto"/>
          </w:divBdr>
        </w:div>
        <w:div w:id="1082794416">
          <w:marLeft w:val="0"/>
          <w:marRight w:val="0"/>
          <w:marTop w:val="0"/>
          <w:marBottom w:val="0"/>
          <w:divBdr>
            <w:top w:val="none" w:sz="0" w:space="0" w:color="auto"/>
            <w:left w:val="none" w:sz="0" w:space="0" w:color="auto"/>
            <w:bottom w:val="none" w:sz="0" w:space="0" w:color="auto"/>
            <w:right w:val="none" w:sz="0" w:space="0" w:color="auto"/>
          </w:divBdr>
        </w:div>
        <w:div w:id="1809858497">
          <w:marLeft w:val="0"/>
          <w:marRight w:val="0"/>
          <w:marTop w:val="0"/>
          <w:marBottom w:val="0"/>
          <w:divBdr>
            <w:top w:val="none" w:sz="0" w:space="0" w:color="auto"/>
            <w:left w:val="none" w:sz="0" w:space="0" w:color="auto"/>
            <w:bottom w:val="none" w:sz="0" w:space="0" w:color="auto"/>
            <w:right w:val="none" w:sz="0" w:space="0" w:color="auto"/>
          </w:divBdr>
        </w:div>
        <w:div w:id="1826163019">
          <w:marLeft w:val="0"/>
          <w:marRight w:val="0"/>
          <w:marTop w:val="0"/>
          <w:marBottom w:val="0"/>
          <w:divBdr>
            <w:top w:val="none" w:sz="0" w:space="0" w:color="auto"/>
            <w:left w:val="none" w:sz="0" w:space="0" w:color="auto"/>
            <w:bottom w:val="none" w:sz="0" w:space="0" w:color="auto"/>
            <w:right w:val="none" w:sz="0" w:space="0" w:color="auto"/>
          </w:divBdr>
        </w:div>
        <w:div w:id="2047413624">
          <w:marLeft w:val="0"/>
          <w:marRight w:val="0"/>
          <w:marTop w:val="0"/>
          <w:marBottom w:val="0"/>
          <w:divBdr>
            <w:top w:val="none" w:sz="0" w:space="0" w:color="auto"/>
            <w:left w:val="none" w:sz="0" w:space="0" w:color="auto"/>
            <w:bottom w:val="none" w:sz="0" w:space="0" w:color="auto"/>
            <w:right w:val="none" w:sz="0" w:space="0" w:color="auto"/>
          </w:divBdr>
        </w:div>
      </w:divsChild>
    </w:div>
    <w:div w:id="1750925448">
      <w:bodyDiv w:val="1"/>
      <w:marLeft w:val="0"/>
      <w:marRight w:val="0"/>
      <w:marTop w:val="0"/>
      <w:marBottom w:val="0"/>
      <w:divBdr>
        <w:top w:val="none" w:sz="0" w:space="0" w:color="auto"/>
        <w:left w:val="none" w:sz="0" w:space="0" w:color="auto"/>
        <w:bottom w:val="none" w:sz="0" w:space="0" w:color="auto"/>
        <w:right w:val="none" w:sz="0" w:space="0" w:color="auto"/>
      </w:divBdr>
    </w:div>
    <w:div w:id="1762143545">
      <w:bodyDiv w:val="1"/>
      <w:marLeft w:val="0"/>
      <w:marRight w:val="0"/>
      <w:marTop w:val="0"/>
      <w:marBottom w:val="0"/>
      <w:divBdr>
        <w:top w:val="none" w:sz="0" w:space="0" w:color="auto"/>
        <w:left w:val="none" w:sz="0" w:space="0" w:color="auto"/>
        <w:bottom w:val="none" w:sz="0" w:space="0" w:color="auto"/>
        <w:right w:val="none" w:sz="0" w:space="0" w:color="auto"/>
      </w:divBdr>
      <w:divsChild>
        <w:div w:id="124466341">
          <w:marLeft w:val="0"/>
          <w:marRight w:val="0"/>
          <w:marTop w:val="0"/>
          <w:marBottom w:val="75"/>
          <w:divBdr>
            <w:top w:val="none" w:sz="0" w:space="0" w:color="auto"/>
            <w:left w:val="none" w:sz="0" w:space="0" w:color="auto"/>
            <w:bottom w:val="none" w:sz="0" w:space="0" w:color="auto"/>
            <w:right w:val="none" w:sz="0" w:space="0" w:color="auto"/>
          </w:divBdr>
        </w:div>
        <w:div w:id="1010058628">
          <w:marLeft w:val="150"/>
          <w:marRight w:val="150"/>
          <w:marTop w:val="150"/>
          <w:marBottom w:val="150"/>
          <w:divBdr>
            <w:top w:val="none" w:sz="0" w:space="8" w:color="auto"/>
            <w:left w:val="none" w:sz="0" w:space="8" w:color="auto"/>
            <w:bottom w:val="none" w:sz="0" w:space="8" w:color="auto"/>
            <w:right w:val="none" w:sz="0" w:space="8" w:color="auto"/>
          </w:divBdr>
        </w:div>
        <w:div w:id="1278105803">
          <w:marLeft w:val="0"/>
          <w:marRight w:val="0"/>
          <w:marTop w:val="0"/>
          <w:marBottom w:val="0"/>
          <w:divBdr>
            <w:top w:val="none" w:sz="0" w:space="0" w:color="auto"/>
            <w:left w:val="none" w:sz="0" w:space="0" w:color="auto"/>
            <w:bottom w:val="none" w:sz="0" w:space="0" w:color="auto"/>
            <w:right w:val="none" w:sz="0" w:space="0" w:color="auto"/>
          </w:divBdr>
        </w:div>
      </w:divsChild>
    </w:div>
    <w:div w:id="1771123480">
      <w:bodyDiv w:val="1"/>
      <w:marLeft w:val="0"/>
      <w:marRight w:val="0"/>
      <w:marTop w:val="0"/>
      <w:marBottom w:val="0"/>
      <w:divBdr>
        <w:top w:val="none" w:sz="0" w:space="0" w:color="auto"/>
        <w:left w:val="none" w:sz="0" w:space="0" w:color="auto"/>
        <w:bottom w:val="none" w:sz="0" w:space="0" w:color="auto"/>
        <w:right w:val="none" w:sz="0" w:space="0" w:color="auto"/>
      </w:divBdr>
    </w:div>
    <w:div w:id="1802843454">
      <w:bodyDiv w:val="1"/>
      <w:marLeft w:val="0"/>
      <w:marRight w:val="0"/>
      <w:marTop w:val="0"/>
      <w:marBottom w:val="0"/>
      <w:divBdr>
        <w:top w:val="none" w:sz="0" w:space="0" w:color="auto"/>
        <w:left w:val="none" w:sz="0" w:space="0" w:color="auto"/>
        <w:bottom w:val="none" w:sz="0" w:space="0" w:color="auto"/>
        <w:right w:val="none" w:sz="0" w:space="0" w:color="auto"/>
      </w:divBdr>
      <w:divsChild>
        <w:div w:id="1391734370">
          <w:marLeft w:val="0"/>
          <w:marRight w:val="0"/>
          <w:marTop w:val="0"/>
          <w:marBottom w:val="0"/>
          <w:divBdr>
            <w:top w:val="none" w:sz="0" w:space="0" w:color="auto"/>
            <w:left w:val="none" w:sz="0" w:space="0" w:color="auto"/>
            <w:bottom w:val="none" w:sz="0" w:space="0" w:color="auto"/>
            <w:right w:val="none" w:sz="0" w:space="0" w:color="auto"/>
          </w:divBdr>
        </w:div>
      </w:divsChild>
    </w:div>
    <w:div w:id="1811946606">
      <w:bodyDiv w:val="1"/>
      <w:marLeft w:val="0"/>
      <w:marRight w:val="0"/>
      <w:marTop w:val="0"/>
      <w:marBottom w:val="0"/>
      <w:divBdr>
        <w:top w:val="none" w:sz="0" w:space="0" w:color="auto"/>
        <w:left w:val="none" w:sz="0" w:space="0" w:color="auto"/>
        <w:bottom w:val="none" w:sz="0" w:space="0" w:color="auto"/>
        <w:right w:val="none" w:sz="0" w:space="0" w:color="auto"/>
      </w:divBdr>
    </w:div>
    <w:div w:id="1819111554">
      <w:bodyDiv w:val="1"/>
      <w:marLeft w:val="0"/>
      <w:marRight w:val="0"/>
      <w:marTop w:val="0"/>
      <w:marBottom w:val="0"/>
      <w:divBdr>
        <w:top w:val="none" w:sz="0" w:space="0" w:color="auto"/>
        <w:left w:val="none" w:sz="0" w:space="0" w:color="auto"/>
        <w:bottom w:val="none" w:sz="0" w:space="0" w:color="auto"/>
        <w:right w:val="none" w:sz="0" w:space="0" w:color="auto"/>
      </w:divBdr>
    </w:div>
    <w:div w:id="1821992451">
      <w:bodyDiv w:val="1"/>
      <w:marLeft w:val="0"/>
      <w:marRight w:val="0"/>
      <w:marTop w:val="0"/>
      <w:marBottom w:val="0"/>
      <w:divBdr>
        <w:top w:val="none" w:sz="0" w:space="0" w:color="auto"/>
        <w:left w:val="none" w:sz="0" w:space="0" w:color="auto"/>
        <w:bottom w:val="none" w:sz="0" w:space="0" w:color="auto"/>
        <w:right w:val="none" w:sz="0" w:space="0" w:color="auto"/>
      </w:divBdr>
    </w:div>
    <w:div w:id="1834418680">
      <w:bodyDiv w:val="1"/>
      <w:marLeft w:val="0"/>
      <w:marRight w:val="0"/>
      <w:marTop w:val="0"/>
      <w:marBottom w:val="0"/>
      <w:divBdr>
        <w:top w:val="none" w:sz="0" w:space="0" w:color="auto"/>
        <w:left w:val="none" w:sz="0" w:space="0" w:color="auto"/>
        <w:bottom w:val="none" w:sz="0" w:space="0" w:color="auto"/>
        <w:right w:val="none" w:sz="0" w:space="0" w:color="auto"/>
      </w:divBdr>
    </w:div>
    <w:div w:id="1843933226">
      <w:bodyDiv w:val="1"/>
      <w:marLeft w:val="0"/>
      <w:marRight w:val="0"/>
      <w:marTop w:val="0"/>
      <w:marBottom w:val="0"/>
      <w:divBdr>
        <w:top w:val="none" w:sz="0" w:space="0" w:color="auto"/>
        <w:left w:val="none" w:sz="0" w:space="0" w:color="auto"/>
        <w:bottom w:val="none" w:sz="0" w:space="0" w:color="auto"/>
        <w:right w:val="none" w:sz="0" w:space="0" w:color="auto"/>
      </w:divBdr>
    </w:div>
    <w:div w:id="1851289999">
      <w:bodyDiv w:val="1"/>
      <w:marLeft w:val="0"/>
      <w:marRight w:val="0"/>
      <w:marTop w:val="0"/>
      <w:marBottom w:val="0"/>
      <w:divBdr>
        <w:top w:val="none" w:sz="0" w:space="0" w:color="auto"/>
        <w:left w:val="none" w:sz="0" w:space="0" w:color="auto"/>
        <w:bottom w:val="none" w:sz="0" w:space="0" w:color="auto"/>
        <w:right w:val="none" w:sz="0" w:space="0" w:color="auto"/>
      </w:divBdr>
    </w:div>
    <w:div w:id="1875653258">
      <w:bodyDiv w:val="1"/>
      <w:marLeft w:val="0"/>
      <w:marRight w:val="0"/>
      <w:marTop w:val="0"/>
      <w:marBottom w:val="0"/>
      <w:divBdr>
        <w:top w:val="none" w:sz="0" w:space="0" w:color="auto"/>
        <w:left w:val="none" w:sz="0" w:space="0" w:color="auto"/>
        <w:bottom w:val="none" w:sz="0" w:space="0" w:color="auto"/>
        <w:right w:val="none" w:sz="0" w:space="0" w:color="auto"/>
      </w:divBdr>
    </w:div>
    <w:div w:id="1894921136">
      <w:bodyDiv w:val="1"/>
      <w:marLeft w:val="0"/>
      <w:marRight w:val="0"/>
      <w:marTop w:val="0"/>
      <w:marBottom w:val="0"/>
      <w:divBdr>
        <w:top w:val="none" w:sz="0" w:space="0" w:color="auto"/>
        <w:left w:val="none" w:sz="0" w:space="0" w:color="auto"/>
        <w:bottom w:val="none" w:sz="0" w:space="0" w:color="auto"/>
        <w:right w:val="none" w:sz="0" w:space="0" w:color="auto"/>
      </w:divBdr>
    </w:div>
    <w:div w:id="1928925483">
      <w:bodyDiv w:val="1"/>
      <w:marLeft w:val="0"/>
      <w:marRight w:val="0"/>
      <w:marTop w:val="0"/>
      <w:marBottom w:val="0"/>
      <w:divBdr>
        <w:top w:val="none" w:sz="0" w:space="0" w:color="auto"/>
        <w:left w:val="none" w:sz="0" w:space="0" w:color="auto"/>
        <w:bottom w:val="none" w:sz="0" w:space="0" w:color="auto"/>
        <w:right w:val="none" w:sz="0" w:space="0" w:color="auto"/>
      </w:divBdr>
    </w:div>
    <w:div w:id="1931423144">
      <w:bodyDiv w:val="1"/>
      <w:marLeft w:val="0"/>
      <w:marRight w:val="0"/>
      <w:marTop w:val="0"/>
      <w:marBottom w:val="0"/>
      <w:divBdr>
        <w:top w:val="none" w:sz="0" w:space="0" w:color="auto"/>
        <w:left w:val="none" w:sz="0" w:space="0" w:color="auto"/>
        <w:bottom w:val="none" w:sz="0" w:space="0" w:color="auto"/>
        <w:right w:val="none" w:sz="0" w:space="0" w:color="auto"/>
      </w:divBdr>
      <w:divsChild>
        <w:div w:id="231282954">
          <w:marLeft w:val="0"/>
          <w:marRight w:val="0"/>
          <w:marTop w:val="0"/>
          <w:marBottom w:val="0"/>
          <w:divBdr>
            <w:top w:val="none" w:sz="0" w:space="0" w:color="auto"/>
            <w:left w:val="none" w:sz="0" w:space="0" w:color="auto"/>
            <w:bottom w:val="none" w:sz="0" w:space="0" w:color="auto"/>
            <w:right w:val="none" w:sz="0" w:space="0" w:color="auto"/>
          </w:divBdr>
        </w:div>
        <w:div w:id="493179075">
          <w:marLeft w:val="0"/>
          <w:marRight w:val="0"/>
          <w:marTop w:val="0"/>
          <w:marBottom w:val="75"/>
          <w:divBdr>
            <w:top w:val="none" w:sz="0" w:space="0" w:color="auto"/>
            <w:left w:val="none" w:sz="0" w:space="0" w:color="auto"/>
            <w:bottom w:val="none" w:sz="0" w:space="0" w:color="auto"/>
            <w:right w:val="none" w:sz="0" w:space="0" w:color="auto"/>
          </w:divBdr>
        </w:div>
      </w:divsChild>
    </w:div>
    <w:div w:id="1960143345">
      <w:bodyDiv w:val="1"/>
      <w:marLeft w:val="0"/>
      <w:marRight w:val="0"/>
      <w:marTop w:val="0"/>
      <w:marBottom w:val="0"/>
      <w:divBdr>
        <w:top w:val="none" w:sz="0" w:space="0" w:color="auto"/>
        <w:left w:val="none" w:sz="0" w:space="0" w:color="auto"/>
        <w:bottom w:val="none" w:sz="0" w:space="0" w:color="auto"/>
        <w:right w:val="none" w:sz="0" w:space="0" w:color="auto"/>
      </w:divBdr>
    </w:div>
    <w:div w:id="1980106508">
      <w:bodyDiv w:val="1"/>
      <w:marLeft w:val="0"/>
      <w:marRight w:val="0"/>
      <w:marTop w:val="0"/>
      <w:marBottom w:val="0"/>
      <w:divBdr>
        <w:top w:val="none" w:sz="0" w:space="0" w:color="auto"/>
        <w:left w:val="none" w:sz="0" w:space="0" w:color="auto"/>
        <w:bottom w:val="none" w:sz="0" w:space="0" w:color="auto"/>
        <w:right w:val="none" w:sz="0" w:space="0" w:color="auto"/>
      </w:divBdr>
    </w:div>
    <w:div w:id="1992902046">
      <w:bodyDiv w:val="1"/>
      <w:marLeft w:val="0"/>
      <w:marRight w:val="0"/>
      <w:marTop w:val="0"/>
      <w:marBottom w:val="0"/>
      <w:divBdr>
        <w:top w:val="none" w:sz="0" w:space="0" w:color="auto"/>
        <w:left w:val="none" w:sz="0" w:space="0" w:color="auto"/>
        <w:bottom w:val="none" w:sz="0" w:space="0" w:color="auto"/>
        <w:right w:val="none" w:sz="0" w:space="0" w:color="auto"/>
      </w:divBdr>
    </w:div>
    <w:div w:id="1995529435">
      <w:bodyDiv w:val="1"/>
      <w:marLeft w:val="0"/>
      <w:marRight w:val="0"/>
      <w:marTop w:val="0"/>
      <w:marBottom w:val="0"/>
      <w:divBdr>
        <w:top w:val="none" w:sz="0" w:space="0" w:color="auto"/>
        <w:left w:val="none" w:sz="0" w:space="0" w:color="auto"/>
        <w:bottom w:val="none" w:sz="0" w:space="0" w:color="auto"/>
        <w:right w:val="none" w:sz="0" w:space="0" w:color="auto"/>
      </w:divBdr>
    </w:div>
    <w:div w:id="2024741390">
      <w:bodyDiv w:val="1"/>
      <w:marLeft w:val="0"/>
      <w:marRight w:val="0"/>
      <w:marTop w:val="0"/>
      <w:marBottom w:val="0"/>
      <w:divBdr>
        <w:top w:val="none" w:sz="0" w:space="0" w:color="auto"/>
        <w:left w:val="none" w:sz="0" w:space="0" w:color="auto"/>
        <w:bottom w:val="none" w:sz="0" w:space="0" w:color="auto"/>
        <w:right w:val="none" w:sz="0" w:space="0" w:color="auto"/>
      </w:divBdr>
    </w:div>
    <w:div w:id="2026008791">
      <w:bodyDiv w:val="1"/>
      <w:marLeft w:val="0"/>
      <w:marRight w:val="0"/>
      <w:marTop w:val="0"/>
      <w:marBottom w:val="0"/>
      <w:divBdr>
        <w:top w:val="none" w:sz="0" w:space="0" w:color="auto"/>
        <w:left w:val="none" w:sz="0" w:space="0" w:color="auto"/>
        <w:bottom w:val="none" w:sz="0" w:space="0" w:color="auto"/>
        <w:right w:val="none" w:sz="0" w:space="0" w:color="auto"/>
      </w:divBdr>
    </w:div>
    <w:div w:id="2051805949">
      <w:bodyDiv w:val="1"/>
      <w:marLeft w:val="0"/>
      <w:marRight w:val="0"/>
      <w:marTop w:val="0"/>
      <w:marBottom w:val="0"/>
      <w:divBdr>
        <w:top w:val="none" w:sz="0" w:space="0" w:color="auto"/>
        <w:left w:val="none" w:sz="0" w:space="0" w:color="auto"/>
        <w:bottom w:val="none" w:sz="0" w:space="0" w:color="auto"/>
        <w:right w:val="none" w:sz="0" w:space="0" w:color="auto"/>
      </w:divBdr>
      <w:divsChild>
        <w:div w:id="615911117">
          <w:marLeft w:val="0"/>
          <w:marRight w:val="0"/>
          <w:marTop w:val="0"/>
          <w:marBottom w:val="0"/>
          <w:divBdr>
            <w:top w:val="none" w:sz="0" w:space="0" w:color="auto"/>
            <w:left w:val="none" w:sz="0" w:space="0" w:color="auto"/>
            <w:bottom w:val="none" w:sz="0" w:space="0" w:color="auto"/>
            <w:right w:val="none" w:sz="0" w:space="0" w:color="auto"/>
          </w:divBdr>
        </w:div>
      </w:divsChild>
    </w:div>
    <w:div w:id="2054192756">
      <w:bodyDiv w:val="1"/>
      <w:marLeft w:val="0"/>
      <w:marRight w:val="0"/>
      <w:marTop w:val="0"/>
      <w:marBottom w:val="0"/>
      <w:divBdr>
        <w:top w:val="none" w:sz="0" w:space="0" w:color="auto"/>
        <w:left w:val="none" w:sz="0" w:space="0" w:color="auto"/>
        <w:bottom w:val="none" w:sz="0" w:space="0" w:color="auto"/>
        <w:right w:val="none" w:sz="0" w:space="0" w:color="auto"/>
      </w:divBdr>
      <w:divsChild>
        <w:div w:id="39130386">
          <w:marLeft w:val="0"/>
          <w:marRight w:val="0"/>
          <w:marTop w:val="0"/>
          <w:marBottom w:val="0"/>
          <w:divBdr>
            <w:top w:val="none" w:sz="0" w:space="0" w:color="auto"/>
            <w:left w:val="none" w:sz="0" w:space="0" w:color="auto"/>
            <w:bottom w:val="none" w:sz="0" w:space="0" w:color="auto"/>
            <w:right w:val="none" w:sz="0" w:space="0" w:color="auto"/>
          </w:divBdr>
        </w:div>
        <w:div w:id="230971227">
          <w:marLeft w:val="0"/>
          <w:marRight w:val="0"/>
          <w:marTop w:val="0"/>
          <w:marBottom w:val="0"/>
          <w:divBdr>
            <w:top w:val="none" w:sz="0" w:space="0" w:color="auto"/>
            <w:left w:val="none" w:sz="0" w:space="0" w:color="auto"/>
            <w:bottom w:val="none" w:sz="0" w:space="0" w:color="auto"/>
            <w:right w:val="none" w:sz="0" w:space="0" w:color="auto"/>
          </w:divBdr>
        </w:div>
        <w:div w:id="506408836">
          <w:marLeft w:val="0"/>
          <w:marRight w:val="0"/>
          <w:marTop w:val="0"/>
          <w:marBottom w:val="0"/>
          <w:divBdr>
            <w:top w:val="none" w:sz="0" w:space="0" w:color="auto"/>
            <w:left w:val="none" w:sz="0" w:space="0" w:color="auto"/>
            <w:bottom w:val="none" w:sz="0" w:space="0" w:color="auto"/>
            <w:right w:val="none" w:sz="0" w:space="0" w:color="auto"/>
          </w:divBdr>
        </w:div>
        <w:div w:id="1379544834">
          <w:marLeft w:val="0"/>
          <w:marRight w:val="0"/>
          <w:marTop w:val="0"/>
          <w:marBottom w:val="0"/>
          <w:divBdr>
            <w:top w:val="none" w:sz="0" w:space="0" w:color="auto"/>
            <w:left w:val="none" w:sz="0" w:space="0" w:color="auto"/>
            <w:bottom w:val="none" w:sz="0" w:space="0" w:color="auto"/>
            <w:right w:val="none" w:sz="0" w:space="0" w:color="auto"/>
          </w:divBdr>
        </w:div>
        <w:div w:id="1627930769">
          <w:marLeft w:val="0"/>
          <w:marRight w:val="0"/>
          <w:marTop w:val="0"/>
          <w:marBottom w:val="0"/>
          <w:divBdr>
            <w:top w:val="none" w:sz="0" w:space="0" w:color="auto"/>
            <w:left w:val="none" w:sz="0" w:space="0" w:color="auto"/>
            <w:bottom w:val="none" w:sz="0" w:space="0" w:color="auto"/>
            <w:right w:val="none" w:sz="0" w:space="0" w:color="auto"/>
          </w:divBdr>
        </w:div>
      </w:divsChild>
    </w:div>
    <w:div w:id="2066684395">
      <w:bodyDiv w:val="1"/>
      <w:marLeft w:val="0"/>
      <w:marRight w:val="0"/>
      <w:marTop w:val="0"/>
      <w:marBottom w:val="0"/>
      <w:divBdr>
        <w:top w:val="none" w:sz="0" w:space="0" w:color="auto"/>
        <w:left w:val="none" w:sz="0" w:space="0" w:color="auto"/>
        <w:bottom w:val="none" w:sz="0" w:space="0" w:color="auto"/>
        <w:right w:val="none" w:sz="0" w:space="0" w:color="auto"/>
      </w:divBdr>
    </w:div>
    <w:div w:id="2068264725">
      <w:bodyDiv w:val="1"/>
      <w:marLeft w:val="0"/>
      <w:marRight w:val="0"/>
      <w:marTop w:val="0"/>
      <w:marBottom w:val="0"/>
      <w:divBdr>
        <w:top w:val="none" w:sz="0" w:space="0" w:color="auto"/>
        <w:left w:val="none" w:sz="0" w:space="0" w:color="auto"/>
        <w:bottom w:val="none" w:sz="0" w:space="0" w:color="auto"/>
        <w:right w:val="none" w:sz="0" w:space="0" w:color="auto"/>
      </w:divBdr>
      <w:divsChild>
        <w:div w:id="22630614">
          <w:marLeft w:val="0"/>
          <w:marRight w:val="0"/>
          <w:marTop w:val="0"/>
          <w:marBottom w:val="0"/>
          <w:divBdr>
            <w:top w:val="none" w:sz="0" w:space="0" w:color="auto"/>
            <w:left w:val="none" w:sz="0" w:space="0" w:color="auto"/>
            <w:bottom w:val="none" w:sz="0" w:space="0" w:color="auto"/>
            <w:right w:val="none" w:sz="0" w:space="0" w:color="auto"/>
          </w:divBdr>
        </w:div>
        <w:div w:id="311951720">
          <w:marLeft w:val="0"/>
          <w:marRight w:val="0"/>
          <w:marTop w:val="0"/>
          <w:marBottom w:val="0"/>
          <w:divBdr>
            <w:top w:val="none" w:sz="0" w:space="0" w:color="auto"/>
            <w:left w:val="none" w:sz="0" w:space="0" w:color="auto"/>
            <w:bottom w:val="none" w:sz="0" w:space="0" w:color="auto"/>
            <w:right w:val="none" w:sz="0" w:space="0" w:color="auto"/>
          </w:divBdr>
        </w:div>
        <w:div w:id="386757697">
          <w:marLeft w:val="0"/>
          <w:marRight w:val="0"/>
          <w:marTop w:val="0"/>
          <w:marBottom w:val="0"/>
          <w:divBdr>
            <w:top w:val="none" w:sz="0" w:space="0" w:color="auto"/>
            <w:left w:val="none" w:sz="0" w:space="0" w:color="auto"/>
            <w:bottom w:val="none" w:sz="0" w:space="0" w:color="auto"/>
            <w:right w:val="none" w:sz="0" w:space="0" w:color="auto"/>
          </w:divBdr>
        </w:div>
        <w:div w:id="557743970">
          <w:marLeft w:val="0"/>
          <w:marRight w:val="0"/>
          <w:marTop w:val="0"/>
          <w:marBottom w:val="0"/>
          <w:divBdr>
            <w:top w:val="none" w:sz="0" w:space="0" w:color="auto"/>
            <w:left w:val="none" w:sz="0" w:space="0" w:color="auto"/>
            <w:bottom w:val="none" w:sz="0" w:space="0" w:color="auto"/>
            <w:right w:val="none" w:sz="0" w:space="0" w:color="auto"/>
          </w:divBdr>
          <w:divsChild>
            <w:div w:id="300765846">
              <w:marLeft w:val="0"/>
              <w:marRight w:val="0"/>
              <w:marTop w:val="0"/>
              <w:marBottom w:val="0"/>
              <w:divBdr>
                <w:top w:val="none" w:sz="0" w:space="0" w:color="auto"/>
                <w:left w:val="none" w:sz="0" w:space="0" w:color="auto"/>
                <w:bottom w:val="none" w:sz="0" w:space="0" w:color="auto"/>
                <w:right w:val="none" w:sz="0" w:space="0" w:color="auto"/>
              </w:divBdr>
            </w:div>
            <w:div w:id="413278987">
              <w:marLeft w:val="0"/>
              <w:marRight w:val="0"/>
              <w:marTop w:val="0"/>
              <w:marBottom w:val="0"/>
              <w:divBdr>
                <w:top w:val="none" w:sz="0" w:space="0" w:color="auto"/>
                <w:left w:val="none" w:sz="0" w:space="0" w:color="auto"/>
                <w:bottom w:val="none" w:sz="0" w:space="0" w:color="auto"/>
                <w:right w:val="none" w:sz="0" w:space="0" w:color="auto"/>
              </w:divBdr>
            </w:div>
            <w:div w:id="413430818">
              <w:marLeft w:val="0"/>
              <w:marRight w:val="0"/>
              <w:marTop w:val="0"/>
              <w:marBottom w:val="0"/>
              <w:divBdr>
                <w:top w:val="none" w:sz="0" w:space="0" w:color="auto"/>
                <w:left w:val="none" w:sz="0" w:space="0" w:color="auto"/>
                <w:bottom w:val="none" w:sz="0" w:space="0" w:color="auto"/>
                <w:right w:val="none" w:sz="0" w:space="0" w:color="auto"/>
              </w:divBdr>
            </w:div>
            <w:div w:id="438645954">
              <w:marLeft w:val="0"/>
              <w:marRight w:val="0"/>
              <w:marTop w:val="0"/>
              <w:marBottom w:val="0"/>
              <w:divBdr>
                <w:top w:val="none" w:sz="0" w:space="0" w:color="auto"/>
                <w:left w:val="none" w:sz="0" w:space="0" w:color="auto"/>
                <w:bottom w:val="none" w:sz="0" w:space="0" w:color="auto"/>
                <w:right w:val="none" w:sz="0" w:space="0" w:color="auto"/>
              </w:divBdr>
            </w:div>
            <w:div w:id="1075666958">
              <w:marLeft w:val="0"/>
              <w:marRight w:val="0"/>
              <w:marTop w:val="0"/>
              <w:marBottom w:val="0"/>
              <w:divBdr>
                <w:top w:val="none" w:sz="0" w:space="0" w:color="auto"/>
                <w:left w:val="none" w:sz="0" w:space="0" w:color="auto"/>
                <w:bottom w:val="none" w:sz="0" w:space="0" w:color="auto"/>
                <w:right w:val="none" w:sz="0" w:space="0" w:color="auto"/>
              </w:divBdr>
            </w:div>
            <w:div w:id="1580866351">
              <w:marLeft w:val="0"/>
              <w:marRight w:val="0"/>
              <w:marTop w:val="0"/>
              <w:marBottom w:val="0"/>
              <w:divBdr>
                <w:top w:val="none" w:sz="0" w:space="0" w:color="auto"/>
                <w:left w:val="none" w:sz="0" w:space="0" w:color="auto"/>
                <w:bottom w:val="none" w:sz="0" w:space="0" w:color="auto"/>
                <w:right w:val="none" w:sz="0" w:space="0" w:color="auto"/>
              </w:divBdr>
            </w:div>
            <w:div w:id="1777750116">
              <w:marLeft w:val="0"/>
              <w:marRight w:val="0"/>
              <w:marTop w:val="0"/>
              <w:marBottom w:val="0"/>
              <w:divBdr>
                <w:top w:val="none" w:sz="0" w:space="0" w:color="auto"/>
                <w:left w:val="none" w:sz="0" w:space="0" w:color="auto"/>
                <w:bottom w:val="none" w:sz="0" w:space="0" w:color="auto"/>
                <w:right w:val="none" w:sz="0" w:space="0" w:color="auto"/>
              </w:divBdr>
            </w:div>
            <w:div w:id="1864898184">
              <w:marLeft w:val="0"/>
              <w:marRight w:val="0"/>
              <w:marTop w:val="0"/>
              <w:marBottom w:val="0"/>
              <w:divBdr>
                <w:top w:val="none" w:sz="0" w:space="0" w:color="auto"/>
                <w:left w:val="none" w:sz="0" w:space="0" w:color="auto"/>
                <w:bottom w:val="none" w:sz="0" w:space="0" w:color="auto"/>
                <w:right w:val="none" w:sz="0" w:space="0" w:color="auto"/>
              </w:divBdr>
            </w:div>
            <w:div w:id="1898123159">
              <w:marLeft w:val="0"/>
              <w:marRight w:val="0"/>
              <w:marTop w:val="0"/>
              <w:marBottom w:val="0"/>
              <w:divBdr>
                <w:top w:val="none" w:sz="0" w:space="0" w:color="auto"/>
                <w:left w:val="none" w:sz="0" w:space="0" w:color="auto"/>
                <w:bottom w:val="none" w:sz="0" w:space="0" w:color="auto"/>
                <w:right w:val="none" w:sz="0" w:space="0" w:color="auto"/>
              </w:divBdr>
            </w:div>
            <w:div w:id="2084257658">
              <w:marLeft w:val="0"/>
              <w:marRight w:val="0"/>
              <w:marTop w:val="0"/>
              <w:marBottom w:val="0"/>
              <w:divBdr>
                <w:top w:val="none" w:sz="0" w:space="0" w:color="auto"/>
                <w:left w:val="none" w:sz="0" w:space="0" w:color="auto"/>
                <w:bottom w:val="none" w:sz="0" w:space="0" w:color="auto"/>
                <w:right w:val="none" w:sz="0" w:space="0" w:color="auto"/>
              </w:divBdr>
            </w:div>
          </w:divsChild>
        </w:div>
        <w:div w:id="800155409">
          <w:marLeft w:val="0"/>
          <w:marRight w:val="0"/>
          <w:marTop w:val="0"/>
          <w:marBottom w:val="0"/>
          <w:divBdr>
            <w:top w:val="none" w:sz="0" w:space="0" w:color="auto"/>
            <w:left w:val="none" w:sz="0" w:space="0" w:color="auto"/>
            <w:bottom w:val="none" w:sz="0" w:space="0" w:color="auto"/>
            <w:right w:val="none" w:sz="0" w:space="0" w:color="auto"/>
          </w:divBdr>
        </w:div>
        <w:div w:id="1557930557">
          <w:marLeft w:val="0"/>
          <w:marRight w:val="0"/>
          <w:marTop w:val="0"/>
          <w:marBottom w:val="0"/>
          <w:divBdr>
            <w:top w:val="none" w:sz="0" w:space="0" w:color="auto"/>
            <w:left w:val="none" w:sz="0" w:space="0" w:color="auto"/>
            <w:bottom w:val="none" w:sz="0" w:space="0" w:color="auto"/>
            <w:right w:val="none" w:sz="0" w:space="0" w:color="auto"/>
          </w:divBdr>
        </w:div>
        <w:div w:id="1659765770">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2074548380">
      <w:bodyDiv w:val="1"/>
      <w:marLeft w:val="0"/>
      <w:marRight w:val="0"/>
      <w:marTop w:val="0"/>
      <w:marBottom w:val="0"/>
      <w:divBdr>
        <w:top w:val="none" w:sz="0" w:space="0" w:color="auto"/>
        <w:left w:val="none" w:sz="0" w:space="0" w:color="auto"/>
        <w:bottom w:val="none" w:sz="0" w:space="0" w:color="auto"/>
        <w:right w:val="none" w:sz="0" w:space="0" w:color="auto"/>
      </w:divBdr>
      <w:divsChild>
        <w:div w:id="554198918">
          <w:marLeft w:val="0"/>
          <w:marRight w:val="0"/>
          <w:marTop w:val="0"/>
          <w:marBottom w:val="0"/>
          <w:divBdr>
            <w:top w:val="none" w:sz="0" w:space="0" w:color="auto"/>
            <w:left w:val="none" w:sz="0" w:space="0" w:color="auto"/>
            <w:bottom w:val="none" w:sz="0" w:space="0" w:color="auto"/>
            <w:right w:val="none" w:sz="0" w:space="0" w:color="auto"/>
          </w:divBdr>
        </w:div>
        <w:div w:id="617838369">
          <w:marLeft w:val="0"/>
          <w:marRight w:val="0"/>
          <w:marTop w:val="0"/>
          <w:marBottom w:val="0"/>
          <w:divBdr>
            <w:top w:val="none" w:sz="0" w:space="0" w:color="auto"/>
            <w:left w:val="none" w:sz="0" w:space="0" w:color="auto"/>
            <w:bottom w:val="none" w:sz="0" w:space="0" w:color="auto"/>
            <w:right w:val="none" w:sz="0" w:space="0" w:color="auto"/>
          </w:divBdr>
        </w:div>
        <w:div w:id="804272978">
          <w:marLeft w:val="0"/>
          <w:marRight w:val="0"/>
          <w:marTop w:val="0"/>
          <w:marBottom w:val="0"/>
          <w:divBdr>
            <w:top w:val="none" w:sz="0" w:space="0" w:color="auto"/>
            <w:left w:val="none" w:sz="0" w:space="0" w:color="auto"/>
            <w:bottom w:val="none" w:sz="0" w:space="0" w:color="auto"/>
            <w:right w:val="none" w:sz="0" w:space="0" w:color="auto"/>
          </w:divBdr>
        </w:div>
        <w:div w:id="903874886">
          <w:marLeft w:val="0"/>
          <w:marRight w:val="0"/>
          <w:marTop w:val="0"/>
          <w:marBottom w:val="0"/>
          <w:divBdr>
            <w:top w:val="none" w:sz="0" w:space="0" w:color="auto"/>
            <w:left w:val="none" w:sz="0" w:space="0" w:color="auto"/>
            <w:bottom w:val="none" w:sz="0" w:space="0" w:color="auto"/>
            <w:right w:val="none" w:sz="0" w:space="0" w:color="auto"/>
          </w:divBdr>
        </w:div>
        <w:div w:id="1059132980">
          <w:marLeft w:val="0"/>
          <w:marRight w:val="0"/>
          <w:marTop w:val="0"/>
          <w:marBottom w:val="0"/>
          <w:divBdr>
            <w:top w:val="none" w:sz="0" w:space="0" w:color="auto"/>
            <w:left w:val="none" w:sz="0" w:space="0" w:color="auto"/>
            <w:bottom w:val="none" w:sz="0" w:space="0" w:color="auto"/>
            <w:right w:val="none" w:sz="0" w:space="0" w:color="auto"/>
          </w:divBdr>
        </w:div>
        <w:div w:id="1182083739">
          <w:marLeft w:val="0"/>
          <w:marRight w:val="0"/>
          <w:marTop w:val="0"/>
          <w:marBottom w:val="0"/>
          <w:divBdr>
            <w:top w:val="none" w:sz="0" w:space="0" w:color="auto"/>
            <w:left w:val="none" w:sz="0" w:space="0" w:color="auto"/>
            <w:bottom w:val="none" w:sz="0" w:space="0" w:color="auto"/>
            <w:right w:val="none" w:sz="0" w:space="0" w:color="auto"/>
          </w:divBdr>
        </w:div>
        <w:div w:id="1195802531">
          <w:marLeft w:val="0"/>
          <w:marRight w:val="0"/>
          <w:marTop w:val="0"/>
          <w:marBottom w:val="0"/>
          <w:divBdr>
            <w:top w:val="none" w:sz="0" w:space="0" w:color="auto"/>
            <w:left w:val="none" w:sz="0" w:space="0" w:color="auto"/>
            <w:bottom w:val="none" w:sz="0" w:space="0" w:color="auto"/>
            <w:right w:val="none" w:sz="0" w:space="0" w:color="auto"/>
          </w:divBdr>
        </w:div>
        <w:div w:id="1226067885">
          <w:marLeft w:val="0"/>
          <w:marRight w:val="0"/>
          <w:marTop w:val="0"/>
          <w:marBottom w:val="0"/>
          <w:divBdr>
            <w:top w:val="none" w:sz="0" w:space="0" w:color="auto"/>
            <w:left w:val="none" w:sz="0" w:space="0" w:color="auto"/>
            <w:bottom w:val="none" w:sz="0" w:space="0" w:color="auto"/>
            <w:right w:val="none" w:sz="0" w:space="0" w:color="auto"/>
          </w:divBdr>
        </w:div>
        <w:div w:id="1684744802">
          <w:marLeft w:val="0"/>
          <w:marRight w:val="0"/>
          <w:marTop w:val="0"/>
          <w:marBottom w:val="0"/>
          <w:divBdr>
            <w:top w:val="none" w:sz="0" w:space="0" w:color="auto"/>
            <w:left w:val="none" w:sz="0" w:space="0" w:color="auto"/>
            <w:bottom w:val="none" w:sz="0" w:space="0" w:color="auto"/>
            <w:right w:val="none" w:sz="0" w:space="0" w:color="auto"/>
          </w:divBdr>
        </w:div>
        <w:div w:id="1731152482">
          <w:marLeft w:val="0"/>
          <w:marRight w:val="0"/>
          <w:marTop w:val="0"/>
          <w:marBottom w:val="0"/>
          <w:divBdr>
            <w:top w:val="none" w:sz="0" w:space="0" w:color="auto"/>
            <w:left w:val="none" w:sz="0" w:space="0" w:color="auto"/>
            <w:bottom w:val="none" w:sz="0" w:space="0" w:color="auto"/>
            <w:right w:val="none" w:sz="0" w:space="0" w:color="auto"/>
          </w:divBdr>
        </w:div>
        <w:div w:id="1880703999">
          <w:marLeft w:val="0"/>
          <w:marRight w:val="0"/>
          <w:marTop w:val="0"/>
          <w:marBottom w:val="0"/>
          <w:divBdr>
            <w:top w:val="none" w:sz="0" w:space="0" w:color="auto"/>
            <w:left w:val="none" w:sz="0" w:space="0" w:color="auto"/>
            <w:bottom w:val="none" w:sz="0" w:space="0" w:color="auto"/>
            <w:right w:val="none" w:sz="0" w:space="0" w:color="auto"/>
          </w:divBdr>
        </w:div>
        <w:div w:id="1937208375">
          <w:marLeft w:val="0"/>
          <w:marRight w:val="0"/>
          <w:marTop w:val="0"/>
          <w:marBottom w:val="0"/>
          <w:divBdr>
            <w:top w:val="none" w:sz="0" w:space="0" w:color="auto"/>
            <w:left w:val="none" w:sz="0" w:space="0" w:color="auto"/>
            <w:bottom w:val="none" w:sz="0" w:space="0" w:color="auto"/>
            <w:right w:val="none" w:sz="0" w:space="0" w:color="auto"/>
          </w:divBdr>
        </w:div>
        <w:div w:id="2088189689">
          <w:marLeft w:val="0"/>
          <w:marRight w:val="0"/>
          <w:marTop w:val="0"/>
          <w:marBottom w:val="0"/>
          <w:divBdr>
            <w:top w:val="none" w:sz="0" w:space="0" w:color="auto"/>
            <w:left w:val="none" w:sz="0" w:space="0" w:color="auto"/>
            <w:bottom w:val="none" w:sz="0" w:space="0" w:color="auto"/>
            <w:right w:val="none" w:sz="0" w:space="0" w:color="auto"/>
          </w:divBdr>
        </w:div>
      </w:divsChild>
    </w:div>
    <w:div w:id="2076927459">
      <w:bodyDiv w:val="1"/>
      <w:marLeft w:val="0"/>
      <w:marRight w:val="0"/>
      <w:marTop w:val="0"/>
      <w:marBottom w:val="0"/>
      <w:divBdr>
        <w:top w:val="none" w:sz="0" w:space="0" w:color="auto"/>
        <w:left w:val="none" w:sz="0" w:space="0" w:color="auto"/>
        <w:bottom w:val="none" w:sz="0" w:space="0" w:color="auto"/>
        <w:right w:val="none" w:sz="0" w:space="0" w:color="auto"/>
      </w:divBdr>
    </w:div>
    <w:div w:id="2092115177">
      <w:bodyDiv w:val="1"/>
      <w:marLeft w:val="0"/>
      <w:marRight w:val="0"/>
      <w:marTop w:val="0"/>
      <w:marBottom w:val="0"/>
      <w:divBdr>
        <w:top w:val="none" w:sz="0" w:space="0" w:color="auto"/>
        <w:left w:val="none" w:sz="0" w:space="0" w:color="auto"/>
        <w:bottom w:val="none" w:sz="0" w:space="0" w:color="auto"/>
        <w:right w:val="none" w:sz="0" w:space="0" w:color="auto"/>
      </w:divBdr>
    </w:div>
    <w:div w:id="2100641047">
      <w:bodyDiv w:val="1"/>
      <w:marLeft w:val="0"/>
      <w:marRight w:val="0"/>
      <w:marTop w:val="0"/>
      <w:marBottom w:val="0"/>
      <w:divBdr>
        <w:top w:val="none" w:sz="0" w:space="0" w:color="auto"/>
        <w:left w:val="none" w:sz="0" w:space="0" w:color="auto"/>
        <w:bottom w:val="none" w:sz="0" w:space="0" w:color="auto"/>
        <w:right w:val="none" w:sz="0" w:space="0" w:color="auto"/>
      </w:divBdr>
    </w:div>
    <w:div w:id="21260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elgeler\haber_sablon2.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6775-A514-4AA5-B5BE-40E9B7E1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haber_sablon2</Template>
  <TotalTime>10</TotalTime>
  <Pages>1</Pages>
  <Words>292</Words>
  <Characters>1667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10 Aralık 2009</vt:lpstr>
    </vt:vector>
  </TitlesOfParts>
  <Company/>
  <LinksUpToDate>false</LinksUpToDate>
  <CharactersWithSpaces>1956</CharactersWithSpaces>
  <SharedDoc>false</SharedDoc>
  <HLinks>
    <vt:vector size="6" baseType="variant">
      <vt:variant>
        <vt:i4>983105</vt:i4>
      </vt:variant>
      <vt:variant>
        <vt:i4>0</vt:i4>
      </vt:variant>
      <vt:variant>
        <vt:i4>0</vt:i4>
      </vt:variant>
      <vt:variant>
        <vt:i4>5</vt:i4>
      </vt:variant>
      <vt:variant>
        <vt:lpwstr>https://www.bursa.bel.tr/bulten/?id=26542&amp;rid=112413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Aralık 2009</dc:title>
  <dc:creator>yasin</dc:creator>
  <cp:lastModifiedBy>nb</cp:lastModifiedBy>
  <cp:revision>5</cp:revision>
  <cp:lastPrinted>2014-05-16T06:11:00Z</cp:lastPrinted>
  <dcterms:created xsi:type="dcterms:W3CDTF">2019-02-17T13:20:00Z</dcterms:created>
  <dcterms:modified xsi:type="dcterms:W3CDTF">2019-02-17T14:05:00Z</dcterms:modified>
</cp:coreProperties>
</file>