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34" w:rsidRPr="00005A8F" w:rsidRDefault="002679FD" w:rsidP="00005A8F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005A8F">
        <w:rPr>
          <w:rFonts w:ascii="Arial" w:hAnsi="Arial" w:cs="Arial"/>
          <w:b/>
          <w:sz w:val="24"/>
          <w:szCs w:val="24"/>
        </w:rPr>
        <w:t>19</w:t>
      </w:r>
      <w:r w:rsidR="0040399E" w:rsidRPr="00005A8F">
        <w:rPr>
          <w:rFonts w:ascii="Arial" w:hAnsi="Arial" w:cs="Arial"/>
          <w:b/>
          <w:sz w:val="24"/>
          <w:szCs w:val="24"/>
        </w:rPr>
        <w:t xml:space="preserve"> </w:t>
      </w:r>
      <w:r w:rsidR="0032783D" w:rsidRPr="00005A8F">
        <w:rPr>
          <w:rFonts w:ascii="Arial" w:hAnsi="Arial" w:cs="Arial"/>
          <w:b/>
          <w:sz w:val="24"/>
          <w:szCs w:val="24"/>
        </w:rPr>
        <w:t>OCAK 2019</w:t>
      </w:r>
    </w:p>
    <w:p w:rsidR="00005A8F" w:rsidRPr="00005A8F" w:rsidRDefault="00005A8F" w:rsidP="00005A8F">
      <w:pPr>
        <w:pStyle w:val="AralkYok"/>
        <w:jc w:val="both"/>
        <w:rPr>
          <w:rFonts w:ascii="Arial" w:hAnsi="Arial" w:cs="Arial"/>
          <w:b/>
          <w:sz w:val="24"/>
          <w:szCs w:val="24"/>
        </w:rPr>
      </w:pPr>
    </w:p>
    <w:p w:rsidR="004112F2" w:rsidRPr="00005A8F" w:rsidRDefault="00A25099" w:rsidP="00005A8F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005A8F">
        <w:rPr>
          <w:rFonts w:ascii="Arial" w:hAnsi="Arial" w:cs="Arial"/>
          <w:b/>
          <w:sz w:val="24"/>
          <w:szCs w:val="24"/>
        </w:rPr>
        <w:t xml:space="preserve">BASIN </w:t>
      </w:r>
      <w:r w:rsidR="004817F5" w:rsidRPr="00005A8F">
        <w:rPr>
          <w:rFonts w:ascii="Arial" w:hAnsi="Arial" w:cs="Arial"/>
          <w:b/>
          <w:sz w:val="24"/>
          <w:szCs w:val="24"/>
        </w:rPr>
        <w:t>BÜLTENİ</w:t>
      </w:r>
    </w:p>
    <w:p w:rsidR="00005A8F" w:rsidRPr="00005A8F" w:rsidRDefault="00005A8F" w:rsidP="00005A8F">
      <w:pPr>
        <w:pStyle w:val="AralkYok"/>
        <w:jc w:val="both"/>
        <w:rPr>
          <w:rFonts w:ascii="Arial" w:hAnsi="Arial" w:cs="Arial"/>
          <w:b/>
          <w:sz w:val="24"/>
          <w:szCs w:val="24"/>
        </w:rPr>
      </w:pPr>
    </w:p>
    <w:p w:rsidR="00A231CC" w:rsidRPr="00005A8F" w:rsidRDefault="00EF6871" w:rsidP="00005A8F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005A8F">
        <w:rPr>
          <w:rFonts w:ascii="Arial" w:hAnsi="Arial" w:cs="Arial"/>
          <w:b/>
          <w:sz w:val="24"/>
          <w:szCs w:val="24"/>
        </w:rPr>
        <w:t>Periler uzatmada güldü</w:t>
      </w:r>
    </w:p>
    <w:p w:rsidR="00005A8F" w:rsidRPr="00005A8F" w:rsidRDefault="00005A8F" w:rsidP="00005A8F">
      <w:pPr>
        <w:pStyle w:val="AralkYok"/>
        <w:jc w:val="both"/>
        <w:rPr>
          <w:rFonts w:ascii="Arial" w:hAnsi="Arial" w:cs="Arial"/>
          <w:b/>
          <w:sz w:val="24"/>
          <w:szCs w:val="24"/>
        </w:rPr>
      </w:pPr>
    </w:p>
    <w:p w:rsidR="00074B44" w:rsidRPr="00005A8F" w:rsidRDefault="00005A8F" w:rsidP="00005A8F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005A8F">
        <w:rPr>
          <w:rFonts w:ascii="Arial" w:hAnsi="Arial" w:cs="Arial"/>
          <w:b/>
          <w:sz w:val="24"/>
          <w:szCs w:val="24"/>
        </w:rPr>
        <w:t>BURSA</w:t>
      </w:r>
      <w:r w:rsidRPr="00005A8F">
        <w:rPr>
          <w:rFonts w:ascii="Arial" w:hAnsi="Arial" w:cs="Arial"/>
          <w:sz w:val="24"/>
          <w:szCs w:val="24"/>
        </w:rPr>
        <w:t xml:space="preserve"> </w:t>
      </w:r>
      <w:r w:rsidR="00A231CC" w:rsidRPr="00005A8F">
        <w:rPr>
          <w:rFonts w:ascii="Arial" w:hAnsi="Arial" w:cs="Arial"/>
          <w:sz w:val="24"/>
          <w:szCs w:val="24"/>
        </w:rPr>
        <w:t xml:space="preserve">-  </w:t>
      </w:r>
      <w:r w:rsidR="00696217" w:rsidRPr="00005A8F">
        <w:rPr>
          <w:rFonts w:ascii="Arial" w:hAnsi="Arial" w:cs="Arial"/>
          <w:sz w:val="24"/>
          <w:szCs w:val="24"/>
        </w:rPr>
        <w:t xml:space="preserve">Bursa Büyükşehir </w:t>
      </w:r>
      <w:proofErr w:type="spellStart"/>
      <w:r w:rsidR="00696217" w:rsidRPr="00005A8F">
        <w:rPr>
          <w:rFonts w:ascii="Arial" w:hAnsi="Arial" w:cs="Arial"/>
          <w:sz w:val="24"/>
          <w:szCs w:val="24"/>
        </w:rPr>
        <w:t>Belediyespor</w:t>
      </w:r>
      <w:proofErr w:type="spellEnd"/>
      <w:r w:rsidR="00696217" w:rsidRPr="00005A8F">
        <w:rPr>
          <w:rFonts w:ascii="Arial" w:hAnsi="Arial" w:cs="Arial"/>
          <w:sz w:val="24"/>
          <w:szCs w:val="24"/>
        </w:rPr>
        <w:t xml:space="preserve"> Kadın Basketbol takımı TKBL 17. haftasında İzmir ekibi Bayraklı Belediyesi’ne konuk oldu. Bayraklı Mustafa Kemal Atatürk Spor Salonu’nda oynanan ve uzatma periyodu oynanan karşılaşmadan Bursa Büyükşehir </w:t>
      </w:r>
      <w:proofErr w:type="spellStart"/>
      <w:r w:rsidR="00696217" w:rsidRPr="00005A8F">
        <w:rPr>
          <w:rFonts w:ascii="Arial" w:hAnsi="Arial" w:cs="Arial"/>
          <w:sz w:val="24"/>
          <w:szCs w:val="24"/>
        </w:rPr>
        <w:t>Belediyespor</w:t>
      </w:r>
      <w:proofErr w:type="spellEnd"/>
      <w:r w:rsidR="00696217" w:rsidRPr="00005A8F">
        <w:rPr>
          <w:rFonts w:ascii="Arial" w:hAnsi="Arial" w:cs="Arial"/>
          <w:sz w:val="24"/>
          <w:szCs w:val="24"/>
        </w:rPr>
        <w:t xml:space="preserve"> 75-72 galip ayrıldı. </w:t>
      </w:r>
    </w:p>
    <w:p w:rsidR="00005A8F" w:rsidRDefault="00005A8F" w:rsidP="00005A8F">
      <w:pPr>
        <w:pStyle w:val="AralkYok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E367C" w:rsidRPr="00005A8F" w:rsidRDefault="00696217" w:rsidP="00005A8F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005A8F">
        <w:rPr>
          <w:rFonts w:ascii="Arial" w:hAnsi="Arial" w:cs="Arial"/>
          <w:sz w:val="24"/>
          <w:szCs w:val="24"/>
        </w:rPr>
        <w:t xml:space="preserve">Bu sezon öncelikli olarak Kadınlar Basketbol Süper Ligi için </w:t>
      </w:r>
      <w:proofErr w:type="spellStart"/>
      <w:r w:rsidRPr="00005A8F">
        <w:rPr>
          <w:rFonts w:ascii="Arial" w:hAnsi="Arial" w:cs="Arial"/>
          <w:sz w:val="24"/>
          <w:szCs w:val="24"/>
        </w:rPr>
        <w:t>play-off’larda</w:t>
      </w:r>
      <w:proofErr w:type="spellEnd"/>
      <w:r w:rsidRPr="00005A8F">
        <w:rPr>
          <w:rFonts w:ascii="Arial" w:hAnsi="Arial" w:cs="Arial"/>
          <w:sz w:val="24"/>
          <w:szCs w:val="24"/>
        </w:rPr>
        <w:t xml:space="preserve"> yer almak isteyen Bursa</w:t>
      </w:r>
      <w:r w:rsidR="007E367C" w:rsidRPr="00005A8F">
        <w:rPr>
          <w:rFonts w:ascii="Arial" w:hAnsi="Arial" w:cs="Arial"/>
          <w:sz w:val="24"/>
          <w:szCs w:val="24"/>
        </w:rPr>
        <w:t xml:space="preserve"> Büyükşehir </w:t>
      </w:r>
      <w:proofErr w:type="spellStart"/>
      <w:r w:rsidR="007E367C" w:rsidRPr="00005A8F">
        <w:rPr>
          <w:rFonts w:ascii="Arial" w:hAnsi="Arial" w:cs="Arial"/>
          <w:sz w:val="24"/>
          <w:szCs w:val="24"/>
        </w:rPr>
        <w:t>Belediyespor</w:t>
      </w:r>
      <w:proofErr w:type="spellEnd"/>
      <w:r w:rsidR="007E367C" w:rsidRPr="00005A8F">
        <w:rPr>
          <w:rFonts w:ascii="Arial" w:hAnsi="Arial" w:cs="Arial"/>
          <w:sz w:val="24"/>
          <w:szCs w:val="24"/>
        </w:rPr>
        <w:t xml:space="preserve"> Kulübü, TKBL 17. hafta mücadelesinde Bayraklı Belediyesi’ne konuk oldu. Mustafa Kemal Atatürk Spor Salonu’nda oynanan karşılaşmada yeşil-beyazlılar, Pelin </w:t>
      </w:r>
      <w:proofErr w:type="spellStart"/>
      <w:r w:rsidR="007E367C" w:rsidRPr="00005A8F">
        <w:rPr>
          <w:rFonts w:ascii="Arial" w:hAnsi="Arial" w:cs="Arial"/>
          <w:sz w:val="24"/>
          <w:szCs w:val="24"/>
        </w:rPr>
        <w:t>Küççük’ün</w:t>
      </w:r>
      <w:proofErr w:type="spellEnd"/>
      <w:r w:rsidR="007E367C" w:rsidRPr="00005A8F">
        <w:rPr>
          <w:rFonts w:ascii="Arial" w:hAnsi="Arial" w:cs="Arial"/>
          <w:sz w:val="24"/>
          <w:szCs w:val="24"/>
        </w:rPr>
        <w:t xml:space="preserve"> elinden bulduğu 3 isabetli üç sayılık atışla ilk periyodu 20-18 önde geçti. İkinci çeyreğin ilk 6 dakikasında üstünlüğünü korumayı başaran Bursa ekibi,  periyodun son bölümlerinde başarısız hücumlarının ardın</w:t>
      </w:r>
      <w:r w:rsidR="002679FD" w:rsidRPr="00005A8F">
        <w:rPr>
          <w:rFonts w:ascii="Arial" w:hAnsi="Arial" w:cs="Arial"/>
          <w:sz w:val="24"/>
          <w:szCs w:val="24"/>
        </w:rPr>
        <w:t>dan</w:t>
      </w:r>
      <w:r w:rsidR="007E367C" w:rsidRPr="00005A8F">
        <w:rPr>
          <w:rFonts w:ascii="Arial" w:hAnsi="Arial" w:cs="Arial"/>
          <w:sz w:val="24"/>
          <w:szCs w:val="24"/>
        </w:rPr>
        <w:t xml:space="preserve"> oyun üstünlüğünü kaybetti.  Cansu ve </w:t>
      </w:r>
      <w:proofErr w:type="spellStart"/>
      <w:r w:rsidR="007E367C" w:rsidRPr="00005A8F">
        <w:rPr>
          <w:rFonts w:ascii="Arial" w:hAnsi="Arial" w:cs="Arial"/>
          <w:sz w:val="24"/>
          <w:szCs w:val="24"/>
        </w:rPr>
        <w:t>Patricia’nın</w:t>
      </w:r>
      <w:proofErr w:type="spellEnd"/>
      <w:r w:rsidR="007E367C" w:rsidRPr="00005A8F">
        <w:rPr>
          <w:rFonts w:ascii="Arial" w:hAnsi="Arial" w:cs="Arial"/>
          <w:sz w:val="24"/>
          <w:szCs w:val="24"/>
        </w:rPr>
        <w:t xml:space="preserve"> elinden bulduğu sayılarla Bursa Büyükşehir </w:t>
      </w:r>
      <w:proofErr w:type="spellStart"/>
      <w:r w:rsidR="007E367C" w:rsidRPr="00005A8F">
        <w:rPr>
          <w:rFonts w:ascii="Arial" w:hAnsi="Arial" w:cs="Arial"/>
          <w:sz w:val="24"/>
          <w:szCs w:val="24"/>
        </w:rPr>
        <w:t>Belediyespor’u</w:t>
      </w:r>
      <w:proofErr w:type="spellEnd"/>
      <w:r w:rsidR="007E367C" w:rsidRPr="00005A8F">
        <w:rPr>
          <w:rFonts w:ascii="Arial" w:hAnsi="Arial" w:cs="Arial"/>
          <w:sz w:val="24"/>
          <w:szCs w:val="24"/>
        </w:rPr>
        <w:t xml:space="preserve"> yakalayan ev sahibi Bayraklı Belediyesi soyunma odasına 36-33 önde girdi.</w:t>
      </w:r>
    </w:p>
    <w:p w:rsidR="00005A8F" w:rsidRDefault="00005A8F" w:rsidP="00005A8F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9B3700" w:rsidRPr="00005A8F" w:rsidRDefault="009B3700" w:rsidP="00005A8F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005A8F">
        <w:rPr>
          <w:rFonts w:ascii="Arial" w:hAnsi="Arial" w:cs="Arial"/>
          <w:sz w:val="24"/>
          <w:szCs w:val="24"/>
        </w:rPr>
        <w:t xml:space="preserve">Karşılıklı hızlı hücumlarla başlayan maçın üçüncü çeyreğini Bayraklı Belediyesi 54-50 önde geçti.  Maçın bitimine 02:26 kala 63-57 ile farkı 6 sayıya kadar çıkaran Bayraklı Belediyesi,  Bursa ekibinde Harika ve Burcu’nun elinden bulduğu 8 sayıya karşılık 2 sayı bulunca 65-65 ile maç uzatma periyoduna taşındı. 5 dakikalık uzatma periyodunda Bursa Büyükşehir </w:t>
      </w:r>
      <w:proofErr w:type="spellStart"/>
      <w:r w:rsidRPr="00005A8F">
        <w:rPr>
          <w:rFonts w:ascii="Arial" w:hAnsi="Arial" w:cs="Arial"/>
          <w:sz w:val="24"/>
          <w:szCs w:val="24"/>
        </w:rPr>
        <w:t>Belediyespor</w:t>
      </w:r>
      <w:proofErr w:type="spellEnd"/>
      <w:r w:rsidRPr="00005A8F">
        <w:rPr>
          <w:rFonts w:ascii="Arial" w:hAnsi="Arial" w:cs="Arial"/>
          <w:sz w:val="24"/>
          <w:szCs w:val="24"/>
        </w:rPr>
        <w:t xml:space="preserve"> Kulübü daha az hata yapan taraf oldu ve maçı 75-72 kazanmayı bildi.</w:t>
      </w:r>
    </w:p>
    <w:p w:rsidR="00005A8F" w:rsidRDefault="00005A8F" w:rsidP="00005A8F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E204CA" w:rsidRPr="00005A8F" w:rsidRDefault="00E204CA" w:rsidP="00005A8F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005A8F">
        <w:rPr>
          <w:rFonts w:ascii="Arial" w:hAnsi="Arial" w:cs="Arial"/>
          <w:sz w:val="24"/>
          <w:szCs w:val="24"/>
        </w:rPr>
        <w:t>‘Harika’ fark yarattı</w:t>
      </w:r>
    </w:p>
    <w:p w:rsidR="00E204CA" w:rsidRPr="00005A8F" w:rsidRDefault="00E204CA" w:rsidP="00005A8F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005A8F">
        <w:rPr>
          <w:rFonts w:ascii="Arial" w:hAnsi="Arial" w:cs="Arial"/>
          <w:sz w:val="24"/>
          <w:szCs w:val="24"/>
        </w:rPr>
        <w:t xml:space="preserve">Maçın en </w:t>
      </w:r>
      <w:proofErr w:type="spellStart"/>
      <w:r w:rsidRPr="00005A8F">
        <w:rPr>
          <w:rFonts w:ascii="Arial" w:hAnsi="Arial" w:cs="Arial"/>
          <w:sz w:val="24"/>
          <w:szCs w:val="24"/>
        </w:rPr>
        <w:t>skorer</w:t>
      </w:r>
      <w:proofErr w:type="spellEnd"/>
      <w:r w:rsidRPr="00005A8F">
        <w:rPr>
          <w:rFonts w:ascii="Arial" w:hAnsi="Arial" w:cs="Arial"/>
          <w:sz w:val="24"/>
          <w:szCs w:val="24"/>
        </w:rPr>
        <w:t xml:space="preserve"> ismi Bursa Büyükşehir </w:t>
      </w:r>
      <w:proofErr w:type="spellStart"/>
      <w:r w:rsidRPr="00005A8F">
        <w:rPr>
          <w:rFonts w:ascii="Arial" w:hAnsi="Arial" w:cs="Arial"/>
          <w:sz w:val="24"/>
          <w:szCs w:val="24"/>
        </w:rPr>
        <w:t>Belediyespor’un</w:t>
      </w:r>
      <w:proofErr w:type="spellEnd"/>
      <w:r w:rsidRPr="00005A8F">
        <w:rPr>
          <w:rFonts w:ascii="Arial" w:hAnsi="Arial" w:cs="Arial"/>
          <w:sz w:val="24"/>
          <w:szCs w:val="24"/>
        </w:rPr>
        <w:t xml:space="preserve"> yeni transferi Harika Gözde </w:t>
      </w:r>
      <w:proofErr w:type="spellStart"/>
      <w:r w:rsidRPr="00005A8F">
        <w:rPr>
          <w:rFonts w:ascii="Arial" w:hAnsi="Arial" w:cs="Arial"/>
          <w:sz w:val="24"/>
          <w:szCs w:val="24"/>
        </w:rPr>
        <w:t>Eldaş</w:t>
      </w:r>
      <w:proofErr w:type="spellEnd"/>
      <w:r w:rsidRPr="00005A8F">
        <w:rPr>
          <w:rFonts w:ascii="Arial" w:hAnsi="Arial" w:cs="Arial"/>
          <w:sz w:val="24"/>
          <w:szCs w:val="24"/>
        </w:rPr>
        <w:t xml:space="preserve"> oldu. 41:54 dakika ile maçta en fazla süre alan isim olan başarılı oyuncu, 21 sayı </w:t>
      </w:r>
      <w:r w:rsidR="002679FD" w:rsidRPr="00005A8F">
        <w:rPr>
          <w:rFonts w:ascii="Arial" w:hAnsi="Arial" w:cs="Arial"/>
          <w:sz w:val="24"/>
          <w:szCs w:val="24"/>
        </w:rPr>
        <w:t xml:space="preserve">ve </w:t>
      </w:r>
      <w:r w:rsidRPr="00005A8F">
        <w:rPr>
          <w:rFonts w:ascii="Arial" w:hAnsi="Arial" w:cs="Arial"/>
          <w:sz w:val="24"/>
          <w:szCs w:val="24"/>
        </w:rPr>
        <w:t xml:space="preserve">4 </w:t>
      </w:r>
      <w:proofErr w:type="gramStart"/>
      <w:r w:rsidRPr="00005A8F">
        <w:rPr>
          <w:rFonts w:ascii="Arial" w:hAnsi="Arial" w:cs="Arial"/>
          <w:sz w:val="24"/>
          <w:szCs w:val="24"/>
        </w:rPr>
        <w:t>ribaunt</w:t>
      </w:r>
      <w:proofErr w:type="gramEnd"/>
      <w:r w:rsidRPr="00005A8F">
        <w:rPr>
          <w:rFonts w:ascii="Arial" w:hAnsi="Arial" w:cs="Arial"/>
          <w:sz w:val="24"/>
          <w:szCs w:val="24"/>
        </w:rPr>
        <w:t xml:space="preserve"> ile galibiyette önemli rol oynadı. Büyükşehirli diğer sporcular Hande Kuzu 15 sayı ve Pelin </w:t>
      </w:r>
      <w:proofErr w:type="spellStart"/>
      <w:r w:rsidRPr="00005A8F">
        <w:rPr>
          <w:rFonts w:ascii="Arial" w:hAnsi="Arial" w:cs="Arial"/>
          <w:sz w:val="24"/>
          <w:szCs w:val="24"/>
        </w:rPr>
        <w:t>Küççük</w:t>
      </w:r>
      <w:proofErr w:type="spellEnd"/>
      <w:r w:rsidRPr="00005A8F">
        <w:rPr>
          <w:rFonts w:ascii="Arial" w:hAnsi="Arial" w:cs="Arial"/>
          <w:sz w:val="24"/>
          <w:szCs w:val="24"/>
        </w:rPr>
        <w:t xml:space="preserve"> 14 sayı ile en çok sayı üreten sporcular oldu. </w:t>
      </w:r>
    </w:p>
    <w:p w:rsidR="00005A8F" w:rsidRDefault="00005A8F" w:rsidP="00005A8F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696217" w:rsidRPr="00005A8F" w:rsidRDefault="00E204CA" w:rsidP="00005A8F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005A8F">
        <w:rPr>
          <w:rFonts w:ascii="Arial" w:hAnsi="Arial" w:cs="Arial"/>
          <w:sz w:val="24"/>
          <w:szCs w:val="24"/>
        </w:rPr>
        <w:t xml:space="preserve">Sıradaki </w:t>
      </w:r>
      <w:r w:rsidR="00696217" w:rsidRPr="00005A8F">
        <w:rPr>
          <w:rFonts w:ascii="Arial" w:hAnsi="Arial" w:cs="Arial"/>
          <w:sz w:val="24"/>
          <w:szCs w:val="24"/>
        </w:rPr>
        <w:t>Rakip,</w:t>
      </w:r>
      <w:r w:rsidRPr="00005A8F">
        <w:rPr>
          <w:rFonts w:ascii="Arial" w:hAnsi="Arial" w:cs="Arial"/>
          <w:sz w:val="24"/>
          <w:szCs w:val="24"/>
        </w:rPr>
        <w:t xml:space="preserve"> Nesibe Aydın GSK</w:t>
      </w:r>
    </w:p>
    <w:p w:rsidR="00696217" w:rsidRPr="00005A8F" w:rsidRDefault="00E204CA" w:rsidP="00005A8F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005A8F">
        <w:rPr>
          <w:rFonts w:ascii="Arial" w:hAnsi="Arial" w:cs="Arial"/>
          <w:sz w:val="24"/>
          <w:szCs w:val="24"/>
        </w:rPr>
        <w:t>Elde ettiği sonuçla galibiyet sayısını 10 maça çıkaran</w:t>
      </w:r>
      <w:r w:rsidR="0032783D" w:rsidRPr="00005A8F">
        <w:rPr>
          <w:rFonts w:ascii="Arial" w:hAnsi="Arial" w:cs="Arial"/>
          <w:sz w:val="24"/>
          <w:szCs w:val="24"/>
        </w:rPr>
        <w:t xml:space="preserve"> ve puanını 27’ye yükselten</w:t>
      </w:r>
      <w:r w:rsidRPr="00005A8F">
        <w:rPr>
          <w:rFonts w:ascii="Arial" w:hAnsi="Arial" w:cs="Arial"/>
          <w:sz w:val="24"/>
          <w:szCs w:val="24"/>
        </w:rPr>
        <w:t xml:space="preserve"> yeşil-beyazılar, </w:t>
      </w:r>
      <w:r w:rsidR="0032783D" w:rsidRPr="00005A8F">
        <w:rPr>
          <w:rFonts w:ascii="Arial" w:hAnsi="Arial" w:cs="Arial"/>
          <w:sz w:val="24"/>
          <w:szCs w:val="24"/>
        </w:rPr>
        <w:t xml:space="preserve"> TKBL 18.haftasında Nesibe Aydın GSK takımını konuk edecek. 22 Ocak Salı günü Bursa Büyükşehir Belediyesi Şahin Başol Spor Kompleksi’nde oynanacak karşılaşma saat 18:00’da başlayacak. </w:t>
      </w:r>
    </w:p>
    <w:p w:rsidR="00005A8F" w:rsidRDefault="00005A8F" w:rsidP="00005A8F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371923" w:rsidRPr="00005A8F" w:rsidRDefault="00371923" w:rsidP="00005A8F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005A8F">
        <w:rPr>
          <w:rFonts w:ascii="Arial" w:hAnsi="Arial" w:cs="Arial"/>
          <w:b/>
          <w:sz w:val="24"/>
          <w:szCs w:val="24"/>
        </w:rPr>
        <w:t>BURSA BÜYÜKŞEHİR BELEDİYESİ</w:t>
      </w:r>
    </w:p>
    <w:p w:rsidR="00371923" w:rsidRPr="00005A8F" w:rsidRDefault="00371923" w:rsidP="00005A8F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005A8F">
        <w:rPr>
          <w:rFonts w:ascii="Arial" w:hAnsi="Arial" w:cs="Arial"/>
          <w:b/>
          <w:sz w:val="24"/>
          <w:szCs w:val="24"/>
        </w:rPr>
        <w:t>BASIN YAYIN VE HALKLA İLİŞKİLER DAİRESİ BAŞKANLIĞI</w:t>
      </w:r>
    </w:p>
    <w:p w:rsidR="00743FC3" w:rsidRPr="00005A8F" w:rsidRDefault="00743FC3" w:rsidP="00005A8F">
      <w:pPr>
        <w:pStyle w:val="AralkYok"/>
        <w:jc w:val="both"/>
        <w:rPr>
          <w:rFonts w:ascii="Arial" w:hAnsi="Arial" w:cs="Arial"/>
          <w:sz w:val="24"/>
          <w:szCs w:val="24"/>
        </w:rPr>
      </w:pPr>
    </w:p>
    <w:sectPr w:rsidR="00743FC3" w:rsidRPr="00005A8F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0E9" w:rsidRDefault="00E650E9" w:rsidP="00DD6CD0">
      <w:pPr>
        <w:spacing w:after="0" w:line="240" w:lineRule="auto"/>
      </w:pPr>
      <w:r>
        <w:separator/>
      </w:r>
    </w:p>
  </w:endnote>
  <w:endnote w:type="continuationSeparator" w:id="0">
    <w:p w:rsidR="00E650E9" w:rsidRDefault="00E650E9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modern"/>
    <w:notTrueType/>
    <w:pitch w:val="variable"/>
    <w:sig w:usb0="A0002AAF" w:usb1="4000004A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AF7E0C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0E9" w:rsidRDefault="00E650E9" w:rsidP="00DD6CD0">
      <w:pPr>
        <w:spacing w:after="0" w:line="240" w:lineRule="auto"/>
      </w:pPr>
      <w:r>
        <w:separator/>
      </w:r>
    </w:p>
  </w:footnote>
  <w:footnote w:type="continuationSeparator" w:id="0">
    <w:p w:rsidR="00E650E9" w:rsidRDefault="00E650E9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AF7E0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5"/>
  </w:num>
  <w:num w:numId="5">
    <w:abstractNumId w:val="1"/>
  </w:num>
  <w:num w:numId="6">
    <w:abstractNumId w:val="19"/>
  </w:num>
  <w:num w:numId="7">
    <w:abstractNumId w:val="26"/>
  </w:num>
  <w:num w:numId="8">
    <w:abstractNumId w:val="29"/>
  </w:num>
  <w:num w:numId="9">
    <w:abstractNumId w:val="24"/>
  </w:num>
  <w:num w:numId="10">
    <w:abstractNumId w:val="23"/>
  </w:num>
  <w:num w:numId="11">
    <w:abstractNumId w:val="6"/>
  </w:num>
  <w:num w:numId="12">
    <w:abstractNumId w:val="7"/>
  </w:num>
  <w:num w:numId="13">
    <w:abstractNumId w:val="17"/>
  </w:num>
  <w:num w:numId="14">
    <w:abstractNumId w:val="9"/>
  </w:num>
  <w:num w:numId="15">
    <w:abstractNumId w:val="11"/>
  </w:num>
  <w:num w:numId="16">
    <w:abstractNumId w:val="21"/>
  </w:num>
  <w:num w:numId="17">
    <w:abstractNumId w:val="10"/>
  </w:num>
  <w:num w:numId="18">
    <w:abstractNumId w:val="28"/>
  </w:num>
  <w:num w:numId="19">
    <w:abstractNumId w:val="8"/>
  </w:num>
  <w:num w:numId="20">
    <w:abstractNumId w:val="0"/>
  </w:num>
  <w:num w:numId="21">
    <w:abstractNumId w:val="31"/>
  </w:num>
  <w:num w:numId="22">
    <w:abstractNumId w:val="4"/>
  </w:num>
  <w:num w:numId="23">
    <w:abstractNumId w:val="3"/>
  </w:num>
  <w:num w:numId="24">
    <w:abstractNumId w:val="15"/>
  </w:num>
  <w:num w:numId="25">
    <w:abstractNumId w:val="2"/>
  </w:num>
  <w:num w:numId="26">
    <w:abstractNumId w:val="27"/>
  </w:num>
  <w:num w:numId="27">
    <w:abstractNumId w:val="33"/>
  </w:num>
  <w:num w:numId="28">
    <w:abstractNumId w:val="30"/>
  </w:num>
  <w:num w:numId="29">
    <w:abstractNumId w:val="16"/>
  </w:num>
  <w:num w:numId="30">
    <w:abstractNumId w:val="32"/>
  </w:num>
  <w:num w:numId="31">
    <w:abstractNumId w:val="20"/>
  </w:num>
  <w:num w:numId="32">
    <w:abstractNumId w:val="13"/>
  </w:num>
  <w:num w:numId="33">
    <w:abstractNumId w:val="12"/>
  </w:num>
  <w:num w:numId="3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2AC"/>
    <w:rsid w:val="00000518"/>
    <w:rsid w:val="00001041"/>
    <w:rsid w:val="00002347"/>
    <w:rsid w:val="00002E36"/>
    <w:rsid w:val="000036D9"/>
    <w:rsid w:val="00005393"/>
    <w:rsid w:val="00005A8F"/>
    <w:rsid w:val="0000737F"/>
    <w:rsid w:val="000110EB"/>
    <w:rsid w:val="0001370E"/>
    <w:rsid w:val="000155C5"/>
    <w:rsid w:val="00016897"/>
    <w:rsid w:val="0002037B"/>
    <w:rsid w:val="000204DC"/>
    <w:rsid w:val="00021F23"/>
    <w:rsid w:val="000223C8"/>
    <w:rsid w:val="00022F77"/>
    <w:rsid w:val="00023979"/>
    <w:rsid w:val="00023A8C"/>
    <w:rsid w:val="00023B05"/>
    <w:rsid w:val="0002688F"/>
    <w:rsid w:val="000276F9"/>
    <w:rsid w:val="00027BF0"/>
    <w:rsid w:val="00027F97"/>
    <w:rsid w:val="0003015D"/>
    <w:rsid w:val="00031159"/>
    <w:rsid w:val="00033784"/>
    <w:rsid w:val="00034EFC"/>
    <w:rsid w:val="000354D4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6CA8"/>
    <w:rsid w:val="0005741D"/>
    <w:rsid w:val="000643A4"/>
    <w:rsid w:val="00065E06"/>
    <w:rsid w:val="00066E88"/>
    <w:rsid w:val="00067F9A"/>
    <w:rsid w:val="00070A1E"/>
    <w:rsid w:val="00070B52"/>
    <w:rsid w:val="00072731"/>
    <w:rsid w:val="000744D7"/>
    <w:rsid w:val="00074B44"/>
    <w:rsid w:val="0007686B"/>
    <w:rsid w:val="00077309"/>
    <w:rsid w:val="000811B1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1C1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6D4E"/>
    <w:rsid w:val="000E72DF"/>
    <w:rsid w:val="000E75EB"/>
    <w:rsid w:val="000F0822"/>
    <w:rsid w:val="000F2485"/>
    <w:rsid w:val="000F2EF3"/>
    <w:rsid w:val="000F4336"/>
    <w:rsid w:val="000F57BA"/>
    <w:rsid w:val="000F5ADB"/>
    <w:rsid w:val="000F5DC7"/>
    <w:rsid w:val="000F7178"/>
    <w:rsid w:val="00100872"/>
    <w:rsid w:val="00101CC3"/>
    <w:rsid w:val="001033B3"/>
    <w:rsid w:val="00106073"/>
    <w:rsid w:val="001108CB"/>
    <w:rsid w:val="0011225F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258B"/>
    <w:rsid w:val="00132621"/>
    <w:rsid w:val="001331D7"/>
    <w:rsid w:val="00133DF0"/>
    <w:rsid w:val="00134436"/>
    <w:rsid w:val="00134550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3BF8"/>
    <w:rsid w:val="00143E6D"/>
    <w:rsid w:val="001448B3"/>
    <w:rsid w:val="00145794"/>
    <w:rsid w:val="001462C0"/>
    <w:rsid w:val="0014750A"/>
    <w:rsid w:val="00150217"/>
    <w:rsid w:val="0015069D"/>
    <w:rsid w:val="00150750"/>
    <w:rsid w:val="00151931"/>
    <w:rsid w:val="0015598D"/>
    <w:rsid w:val="001566DD"/>
    <w:rsid w:val="001574C0"/>
    <w:rsid w:val="00157D23"/>
    <w:rsid w:val="00160ACE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87AE0"/>
    <w:rsid w:val="00191FA2"/>
    <w:rsid w:val="001922AE"/>
    <w:rsid w:val="00193D05"/>
    <w:rsid w:val="00194F11"/>
    <w:rsid w:val="00197B15"/>
    <w:rsid w:val="001A5354"/>
    <w:rsid w:val="001A548E"/>
    <w:rsid w:val="001A74E8"/>
    <w:rsid w:val="001B0FA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C74F3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223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1E3"/>
    <w:rsid w:val="001E792C"/>
    <w:rsid w:val="001F0790"/>
    <w:rsid w:val="001F1231"/>
    <w:rsid w:val="001F2486"/>
    <w:rsid w:val="001F249F"/>
    <w:rsid w:val="001F327A"/>
    <w:rsid w:val="001F6449"/>
    <w:rsid w:val="001F6FCF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461D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24C8"/>
    <w:rsid w:val="00242D77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9FD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840"/>
    <w:rsid w:val="002D2F43"/>
    <w:rsid w:val="002D38A0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251"/>
    <w:rsid w:val="002F06E4"/>
    <w:rsid w:val="002F089A"/>
    <w:rsid w:val="002F2381"/>
    <w:rsid w:val="002F3F33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72EB"/>
    <w:rsid w:val="00310424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3F5"/>
    <w:rsid w:val="003242F4"/>
    <w:rsid w:val="0032508C"/>
    <w:rsid w:val="0032783D"/>
    <w:rsid w:val="00332BE7"/>
    <w:rsid w:val="00333BA1"/>
    <w:rsid w:val="003357B2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816"/>
    <w:rsid w:val="00347D2A"/>
    <w:rsid w:val="00351042"/>
    <w:rsid w:val="00354031"/>
    <w:rsid w:val="00354476"/>
    <w:rsid w:val="003551BC"/>
    <w:rsid w:val="00356C4C"/>
    <w:rsid w:val="003571BB"/>
    <w:rsid w:val="003576C4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1526"/>
    <w:rsid w:val="00371923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5211"/>
    <w:rsid w:val="00397A65"/>
    <w:rsid w:val="00397C72"/>
    <w:rsid w:val="003A07B3"/>
    <w:rsid w:val="003A188D"/>
    <w:rsid w:val="003A42B1"/>
    <w:rsid w:val="003A4AB1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3AE8"/>
    <w:rsid w:val="003D5B60"/>
    <w:rsid w:val="003E1129"/>
    <w:rsid w:val="003E15CA"/>
    <w:rsid w:val="003E17F9"/>
    <w:rsid w:val="003E252E"/>
    <w:rsid w:val="003E3B1C"/>
    <w:rsid w:val="003F0C37"/>
    <w:rsid w:val="003F21A5"/>
    <w:rsid w:val="003F6680"/>
    <w:rsid w:val="003F7BC6"/>
    <w:rsid w:val="00400686"/>
    <w:rsid w:val="00403170"/>
    <w:rsid w:val="0040399E"/>
    <w:rsid w:val="00405774"/>
    <w:rsid w:val="004065EF"/>
    <w:rsid w:val="00407A95"/>
    <w:rsid w:val="00407EA1"/>
    <w:rsid w:val="004112F2"/>
    <w:rsid w:val="0041456C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102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A590A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1584"/>
    <w:rsid w:val="004D296C"/>
    <w:rsid w:val="004D3A05"/>
    <w:rsid w:val="004D3B79"/>
    <w:rsid w:val="004D502A"/>
    <w:rsid w:val="004D5462"/>
    <w:rsid w:val="004D71FC"/>
    <w:rsid w:val="004E0F25"/>
    <w:rsid w:val="004E215A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1497A"/>
    <w:rsid w:val="00520750"/>
    <w:rsid w:val="00520BBA"/>
    <w:rsid w:val="005214D7"/>
    <w:rsid w:val="00521BBD"/>
    <w:rsid w:val="00521CD3"/>
    <w:rsid w:val="005230EA"/>
    <w:rsid w:val="005238E8"/>
    <w:rsid w:val="00531E31"/>
    <w:rsid w:val="005325B2"/>
    <w:rsid w:val="00532918"/>
    <w:rsid w:val="0053404C"/>
    <w:rsid w:val="005356D5"/>
    <w:rsid w:val="00535EC1"/>
    <w:rsid w:val="00537775"/>
    <w:rsid w:val="00540433"/>
    <w:rsid w:val="0054174B"/>
    <w:rsid w:val="0054373C"/>
    <w:rsid w:val="00544FD6"/>
    <w:rsid w:val="005454B8"/>
    <w:rsid w:val="00546CD1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4B3E"/>
    <w:rsid w:val="0056501C"/>
    <w:rsid w:val="00570884"/>
    <w:rsid w:val="00570897"/>
    <w:rsid w:val="005711D2"/>
    <w:rsid w:val="005724F4"/>
    <w:rsid w:val="00572869"/>
    <w:rsid w:val="00572B9C"/>
    <w:rsid w:val="00576E04"/>
    <w:rsid w:val="005805D8"/>
    <w:rsid w:val="00580B4D"/>
    <w:rsid w:val="005817DB"/>
    <w:rsid w:val="00582321"/>
    <w:rsid w:val="00582BB5"/>
    <w:rsid w:val="005845F1"/>
    <w:rsid w:val="00584747"/>
    <w:rsid w:val="00585C89"/>
    <w:rsid w:val="00586C70"/>
    <w:rsid w:val="00587DC1"/>
    <w:rsid w:val="00591AE2"/>
    <w:rsid w:val="00591C29"/>
    <w:rsid w:val="00592D90"/>
    <w:rsid w:val="005939EF"/>
    <w:rsid w:val="00595C3C"/>
    <w:rsid w:val="00595DC6"/>
    <w:rsid w:val="00596386"/>
    <w:rsid w:val="005A07D8"/>
    <w:rsid w:val="005A111C"/>
    <w:rsid w:val="005A16CC"/>
    <w:rsid w:val="005A1B3D"/>
    <w:rsid w:val="005A36A3"/>
    <w:rsid w:val="005A3DE9"/>
    <w:rsid w:val="005A426B"/>
    <w:rsid w:val="005A5783"/>
    <w:rsid w:val="005A5EF1"/>
    <w:rsid w:val="005A7369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C1A"/>
    <w:rsid w:val="005E7D50"/>
    <w:rsid w:val="005F2F7A"/>
    <w:rsid w:val="005F4283"/>
    <w:rsid w:val="005F45F2"/>
    <w:rsid w:val="005F6473"/>
    <w:rsid w:val="005F6678"/>
    <w:rsid w:val="005F695D"/>
    <w:rsid w:val="005F720B"/>
    <w:rsid w:val="0060007C"/>
    <w:rsid w:val="006014FD"/>
    <w:rsid w:val="00601622"/>
    <w:rsid w:val="00603790"/>
    <w:rsid w:val="00604768"/>
    <w:rsid w:val="00605CC6"/>
    <w:rsid w:val="00606A65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31C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6209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2AF4"/>
    <w:rsid w:val="006540E8"/>
    <w:rsid w:val="0065609B"/>
    <w:rsid w:val="00657A1E"/>
    <w:rsid w:val="00657A67"/>
    <w:rsid w:val="006603C9"/>
    <w:rsid w:val="00660E03"/>
    <w:rsid w:val="00662A7F"/>
    <w:rsid w:val="0066368F"/>
    <w:rsid w:val="0066560A"/>
    <w:rsid w:val="0066736C"/>
    <w:rsid w:val="00670C48"/>
    <w:rsid w:val="006714DF"/>
    <w:rsid w:val="00672260"/>
    <w:rsid w:val="00672636"/>
    <w:rsid w:val="00673C1E"/>
    <w:rsid w:val="00675540"/>
    <w:rsid w:val="00675DE1"/>
    <w:rsid w:val="00675E80"/>
    <w:rsid w:val="00675F76"/>
    <w:rsid w:val="0068153E"/>
    <w:rsid w:val="0068323B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217"/>
    <w:rsid w:val="006964C4"/>
    <w:rsid w:val="00696FF0"/>
    <w:rsid w:val="006972CE"/>
    <w:rsid w:val="00697849"/>
    <w:rsid w:val="006A1F24"/>
    <w:rsid w:val="006A3630"/>
    <w:rsid w:val="006A4443"/>
    <w:rsid w:val="006B01BB"/>
    <w:rsid w:val="006B2022"/>
    <w:rsid w:val="006B4726"/>
    <w:rsid w:val="006B748C"/>
    <w:rsid w:val="006C0F5D"/>
    <w:rsid w:val="006C1CF6"/>
    <w:rsid w:val="006C30B1"/>
    <w:rsid w:val="006C338C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5929"/>
    <w:rsid w:val="00730754"/>
    <w:rsid w:val="007328EB"/>
    <w:rsid w:val="0073295F"/>
    <w:rsid w:val="00736F9A"/>
    <w:rsid w:val="0073766C"/>
    <w:rsid w:val="007379C5"/>
    <w:rsid w:val="00737FDA"/>
    <w:rsid w:val="00740814"/>
    <w:rsid w:val="00740825"/>
    <w:rsid w:val="00740C99"/>
    <w:rsid w:val="007410D5"/>
    <w:rsid w:val="0074375B"/>
    <w:rsid w:val="00743FC3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5134"/>
    <w:rsid w:val="007A5261"/>
    <w:rsid w:val="007A5BF4"/>
    <w:rsid w:val="007B0257"/>
    <w:rsid w:val="007B381B"/>
    <w:rsid w:val="007C05B7"/>
    <w:rsid w:val="007C1BAF"/>
    <w:rsid w:val="007C31CE"/>
    <w:rsid w:val="007C3EDF"/>
    <w:rsid w:val="007C569F"/>
    <w:rsid w:val="007C698B"/>
    <w:rsid w:val="007C73C1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367C"/>
    <w:rsid w:val="007E4753"/>
    <w:rsid w:val="007E70AD"/>
    <w:rsid w:val="007E7D46"/>
    <w:rsid w:val="007F1052"/>
    <w:rsid w:val="007F1930"/>
    <w:rsid w:val="007F39A3"/>
    <w:rsid w:val="007F53F2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66B0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68DE"/>
    <w:rsid w:val="00867E16"/>
    <w:rsid w:val="0087091A"/>
    <w:rsid w:val="00870F48"/>
    <w:rsid w:val="00873375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4481"/>
    <w:rsid w:val="008A0012"/>
    <w:rsid w:val="008A1087"/>
    <w:rsid w:val="008A1D8D"/>
    <w:rsid w:val="008A1DF4"/>
    <w:rsid w:val="008A3C83"/>
    <w:rsid w:val="008A3D4C"/>
    <w:rsid w:val="008A493D"/>
    <w:rsid w:val="008A5345"/>
    <w:rsid w:val="008A6EBC"/>
    <w:rsid w:val="008A7534"/>
    <w:rsid w:val="008A7AE4"/>
    <w:rsid w:val="008B0EAA"/>
    <w:rsid w:val="008B201B"/>
    <w:rsid w:val="008B2C3E"/>
    <w:rsid w:val="008B356A"/>
    <w:rsid w:val="008B4EFD"/>
    <w:rsid w:val="008B5126"/>
    <w:rsid w:val="008B5499"/>
    <w:rsid w:val="008B6D50"/>
    <w:rsid w:val="008B7E18"/>
    <w:rsid w:val="008C0A9C"/>
    <w:rsid w:val="008C12A0"/>
    <w:rsid w:val="008C2422"/>
    <w:rsid w:val="008C3EC8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691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4E1F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317F"/>
    <w:rsid w:val="00933745"/>
    <w:rsid w:val="009345BE"/>
    <w:rsid w:val="009353A7"/>
    <w:rsid w:val="00935694"/>
    <w:rsid w:val="0094128C"/>
    <w:rsid w:val="00941FD3"/>
    <w:rsid w:val="00945B3A"/>
    <w:rsid w:val="00947FF6"/>
    <w:rsid w:val="0095223A"/>
    <w:rsid w:val="00954731"/>
    <w:rsid w:val="00956407"/>
    <w:rsid w:val="00956582"/>
    <w:rsid w:val="00957231"/>
    <w:rsid w:val="00961462"/>
    <w:rsid w:val="00967854"/>
    <w:rsid w:val="00970479"/>
    <w:rsid w:val="00972C3A"/>
    <w:rsid w:val="00973550"/>
    <w:rsid w:val="00976B6E"/>
    <w:rsid w:val="00976C1F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032E"/>
    <w:rsid w:val="00994542"/>
    <w:rsid w:val="00994683"/>
    <w:rsid w:val="00995095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3700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0A74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31A"/>
    <w:rsid w:val="00A06C26"/>
    <w:rsid w:val="00A10DAC"/>
    <w:rsid w:val="00A1328A"/>
    <w:rsid w:val="00A147D7"/>
    <w:rsid w:val="00A152D2"/>
    <w:rsid w:val="00A20952"/>
    <w:rsid w:val="00A21E97"/>
    <w:rsid w:val="00A21E9C"/>
    <w:rsid w:val="00A231C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0FA8"/>
    <w:rsid w:val="00A3256B"/>
    <w:rsid w:val="00A34720"/>
    <w:rsid w:val="00A34DA0"/>
    <w:rsid w:val="00A3516B"/>
    <w:rsid w:val="00A3644D"/>
    <w:rsid w:val="00A36C81"/>
    <w:rsid w:val="00A40FBF"/>
    <w:rsid w:val="00A4141E"/>
    <w:rsid w:val="00A41B55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507B"/>
    <w:rsid w:val="00A66455"/>
    <w:rsid w:val="00A667FE"/>
    <w:rsid w:val="00A709E8"/>
    <w:rsid w:val="00A709EE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872E9"/>
    <w:rsid w:val="00A905BB"/>
    <w:rsid w:val="00A910DA"/>
    <w:rsid w:val="00A91BDE"/>
    <w:rsid w:val="00A91D4B"/>
    <w:rsid w:val="00A924D0"/>
    <w:rsid w:val="00A93301"/>
    <w:rsid w:val="00A9406A"/>
    <w:rsid w:val="00A94A1C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404A"/>
    <w:rsid w:val="00AC7B91"/>
    <w:rsid w:val="00AD0D80"/>
    <w:rsid w:val="00AD1193"/>
    <w:rsid w:val="00AD367A"/>
    <w:rsid w:val="00AD39BB"/>
    <w:rsid w:val="00AD39ED"/>
    <w:rsid w:val="00AD676C"/>
    <w:rsid w:val="00AE03E9"/>
    <w:rsid w:val="00AE1793"/>
    <w:rsid w:val="00AE1F30"/>
    <w:rsid w:val="00AE53AD"/>
    <w:rsid w:val="00AE6D05"/>
    <w:rsid w:val="00AE6F65"/>
    <w:rsid w:val="00AF01C0"/>
    <w:rsid w:val="00AF291B"/>
    <w:rsid w:val="00AF3923"/>
    <w:rsid w:val="00AF43B5"/>
    <w:rsid w:val="00AF4CAD"/>
    <w:rsid w:val="00AF5CE4"/>
    <w:rsid w:val="00AF7E0C"/>
    <w:rsid w:val="00B015C6"/>
    <w:rsid w:val="00B01B53"/>
    <w:rsid w:val="00B027AE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0C4"/>
    <w:rsid w:val="00BA7D89"/>
    <w:rsid w:val="00BB225C"/>
    <w:rsid w:val="00BB2421"/>
    <w:rsid w:val="00BB27F2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E45"/>
    <w:rsid w:val="00BD6C98"/>
    <w:rsid w:val="00BE0743"/>
    <w:rsid w:val="00BE1E27"/>
    <w:rsid w:val="00BE4FED"/>
    <w:rsid w:val="00BE5D60"/>
    <w:rsid w:val="00BE6EB5"/>
    <w:rsid w:val="00BF01AB"/>
    <w:rsid w:val="00BF79A3"/>
    <w:rsid w:val="00C001C6"/>
    <w:rsid w:val="00C00D8C"/>
    <w:rsid w:val="00C00E0C"/>
    <w:rsid w:val="00C02081"/>
    <w:rsid w:val="00C0363B"/>
    <w:rsid w:val="00C0501B"/>
    <w:rsid w:val="00C05486"/>
    <w:rsid w:val="00C058F4"/>
    <w:rsid w:val="00C065F2"/>
    <w:rsid w:val="00C105CD"/>
    <w:rsid w:val="00C109FA"/>
    <w:rsid w:val="00C10BFC"/>
    <w:rsid w:val="00C11378"/>
    <w:rsid w:val="00C12796"/>
    <w:rsid w:val="00C12A7E"/>
    <w:rsid w:val="00C1398C"/>
    <w:rsid w:val="00C13A55"/>
    <w:rsid w:val="00C13BA3"/>
    <w:rsid w:val="00C17B95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3ECD"/>
    <w:rsid w:val="00C540A3"/>
    <w:rsid w:val="00C54D58"/>
    <w:rsid w:val="00C55BD8"/>
    <w:rsid w:val="00C55D86"/>
    <w:rsid w:val="00C623C8"/>
    <w:rsid w:val="00C64A73"/>
    <w:rsid w:val="00C7082F"/>
    <w:rsid w:val="00C70F83"/>
    <w:rsid w:val="00C72302"/>
    <w:rsid w:val="00C77F6D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B7A6E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CF7622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55D6"/>
    <w:rsid w:val="00D56A4C"/>
    <w:rsid w:val="00D56DAD"/>
    <w:rsid w:val="00D60011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DF525F"/>
    <w:rsid w:val="00E01BF1"/>
    <w:rsid w:val="00E0339B"/>
    <w:rsid w:val="00E05FE9"/>
    <w:rsid w:val="00E0613A"/>
    <w:rsid w:val="00E061E4"/>
    <w:rsid w:val="00E06369"/>
    <w:rsid w:val="00E11E25"/>
    <w:rsid w:val="00E12460"/>
    <w:rsid w:val="00E144E4"/>
    <w:rsid w:val="00E15A42"/>
    <w:rsid w:val="00E16DFD"/>
    <w:rsid w:val="00E16FFD"/>
    <w:rsid w:val="00E17D10"/>
    <w:rsid w:val="00E204CA"/>
    <w:rsid w:val="00E205DB"/>
    <w:rsid w:val="00E20E31"/>
    <w:rsid w:val="00E21446"/>
    <w:rsid w:val="00E21770"/>
    <w:rsid w:val="00E22A5B"/>
    <w:rsid w:val="00E246BB"/>
    <w:rsid w:val="00E24C43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0E9"/>
    <w:rsid w:val="00E65E4D"/>
    <w:rsid w:val="00E67A4F"/>
    <w:rsid w:val="00E70308"/>
    <w:rsid w:val="00E70B76"/>
    <w:rsid w:val="00E73C83"/>
    <w:rsid w:val="00E74539"/>
    <w:rsid w:val="00E74CC4"/>
    <w:rsid w:val="00E76389"/>
    <w:rsid w:val="00E76789"/>
    <w:rsid w:val="00E803FC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B75BE"/>
    <w:rsid w:val="00EC24A5"/>
    <w:rsid w:val="00EC2FDF"/>
    <w:rsid w:val="00EC343A"/>
    <w:rsid w:val="00EC3EFC"/>
    <w:rsid w:val="00EC6897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18F"/>
    <w:rsid w:val="00EF4401"/>
    <w:rsid w:val="00EF5377"/>
    <w:rsid w:val="00EF5B9C"/>
    <w:rsid w:val="00EF6363"/>
    <w:rsid w:val="00EF6871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1F26"/>
    <w:rsid w:val="00F3494A"/>
    <w:rsid w:val="00F36E56"/>
    <w:rsid w:val="00F370FB"/>
    <w:rsid w:val="00F40486"/>
    <w:rsid w:val="00F41ABF"/>
    <w:rsid w:val="00F426A5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01F8"/>
    <w:rsid w:val="00F6132D"/>
    <w:rsid w:val="00F61950"/>
    <w:rsid w:val="00F62274"/>
    <w:rsid w:val="00F62F52"/>
    <w:rsid w:val="00F63074"/>
    <w:rsid w:val="00F63C03"/>
    <w:rsid w:val="00F63C79"/>
    <w:rsid w:val="00F63DD4"/>
    <w:rsid w:val="00F67097"/>
    <w:rsid w:val="00F67C26"/>
    <w:rsid w:val="00F7082A"/>
    <w:rsid w:val="00F70B04"/>
    <w:rsid w:val="00F752FB"/>
    <w:rsid w:val="00F76983"/>
    <w:rsid w:val="00F80DDF"/>
    <w:rsid w:val="00F811F1"/>
    <w:rsid w:val="00F847D4"/>
    <w:rsid w:val="00F84F11"/>
    <w:rsid w:val="00F852E2"/>
    <w:rsid w:val="00F85934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1A5"/>
    <w:rsid w:val="00FC2C97"/>
    <w:rsid w:val="00FC5B63"/>
    <w:rsid w:val="00FC7239"/>
    <w:rsid w:val="00FC726E"/>
    <w:rsid w:val="00FC76BF"/>
    <w:rsid w:val="00FD3033"/>
    <w:rsid w:val="00FD4C0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E459D"/>
  <w15:docId w15:val="{96B4D3FD-FCB2-4A23-8C40-FB49EEAE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character" w:styleId="zlenenKpr">
    <w:name w:val="FollowedHyperlink"/>
    <w:uiPriority w:val="99"/>
    <w:semiHidden/>
    <w:unhideWhenUsed/>
    <w:rsid w:val="001B0FA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6EAC6-03D6-4E2A-9BEB-E22ABFB1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</Template>
  <TotalTime>19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2204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https://www.bursa.bel.tr/bulten/?id=26542&amp;rid=112413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İbrahim BÜYÜKFURAN</cp:lastModifiedBy>
  <cp:revision>5</cp:revision>
  <cp:lastPrinted>2014-05-16T06:11:00Z</cp:lastPrinted>
  <dcterms:created xsi:type="dcterms:W3CDTF">2019-01-18T18:51:00Z</dcterms:created>
  <dcterms:modified xsi:type="dcterms:W3CDTF">2019-01-19T12:26:00Z</dcterms:modified>
</cp:coreProperties>
</file>