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534" w:rsidRDefault="0040399E" w:rsidP="00F6680E">
      <w:pPr>
        <w:spacing w:after="0" w:line="240" w:lineRule="auto"/>
        <w:jc w:val="both"/>
        <w:rPr>
          <w:rFonts w:ascii="Arial" w:hAnsi="Arial" w:cs="Arial"/>
          <w:b/>
        </w:rPr>
      </w:pPr>
      <w:r w:rsidRPr="00F6680E">
        <w:rPr>
          <w:rFonts w:ascii="Arial" w:hAnsi="Arial" w:cs="Arial"/>
          <w:b/>
        </w:rPr>
        <w:t>15 ARALIK</w:t>
      </w:r>
      <w:r w:rsidR="000F2EF3" w:rsidRPr="00F6680E">
        <w:rPr>
          <w:rFonts w:ascii="Arial" w:hAnsi="Arial" w:cs="Arial"/>
          <w:b/>
        </w:rPr>
        <w:t xml:space="preserve"> </w:t>
      </w:r>
      <w:r w:rsidR="00AD1193" w:rsidRPr="00F6680E">
        <w:rPr>
          <w:rFonts w:ascii="Arial" w:hAnsi="Arial" w:cs="Arial"/>
          <w:b/>
        </w:rPr>
        <w:t>2018</w:t>
      </w:r>
    </w:p>
    <w:p w:rsidR="00F346A0" w:rsidRPr="00F6680E" w:rsidRDefault="00F346A0" w:rsidP="00F6680E">
      <w:pPr>
        <w:spacing w:after="0" w:line="240" w:lineRule="auto"/>
        <w:jc w:val="both"/>
        <w:rPr>
          <w:rFonts w:ascii="Arial" w:hAnsi="Arial" w:cs="Arial"/>
          <w:b/>
        </w:rPr>
      </w:pPr>
    </w:p>
    <w:p w:rsidR="004112F2" w:rsidRPr="00F6680E" w:rsidRDefault="00A25099" w:rsidP="00F6680E">
      <w:pPr>
        <w:spacing w:after="0" w:line="240" w:lineRule="auto"/>
        <w:jc w:val="both"/>
        <w:rPr>
          <w:rFonts w:ascii="Arial" w:hAnsi="Arial" w:cs="Arial"/>
          <w:b/>
        </w:rPr>
      </w:pPr>
      <w:r w:rsidRPr="00F6680E">
        <w:rPr>
          <w:rFonts w:ascii="Arial" w:hAnsi="Arial" w:cs="Arial"/>
          <w:b/>
        </w:rPr>
        <w:t xml:space="preserve">BASIN </w:t>
      </w:r>
      <w:r w:rsidR="004817F5" w:rsidRPr="00F6680E">
        <w:rPr>
          <w:rFonts w:ascii="Arial" w:hAnsi="Arial" w:cs="Arial"/>
          <w:b/>
        </w:rPr>
        <w:t>BÜLTENİ</w:t>
      </w:r>
    </w:p>
    <w:p w:rsidR="00F346A0" w:rsidRDefault="00F346A0" w:rsidP="00F6680E">
      <w:pPr>
        <w:spacing w:after="0" w:line="240" w:lineRule="auto"/>
        <w:jc w:val="both"/>
        <w:rPr>
          <w:rFonts w:ascii="Arial" w:hAnsi="Arial" w:cs="Arial"/>
          <w:b/>
        </w:rPr>
      </w:pPr>
    </w:p>
    <w:p w:rsidR="00A231CC" w:rsidRDefault="00074B44" w:rsidP="00F6680E">
      <w:pPr>
        <w:spacing w:after="0" w:line="240" w:lineRule="auto"/>
        <w:jc w:val="both"/>
        <w:rPr>
          <w:rFonts w:ascii="Arial" w:hAnsi="Arial" w:cs="Arial"/>
          <w:b/>
        </w:rPr>
      </w:pPr>
      <w:r w:rsidRPr="00F6680E">
        <w:rPr>
          <w:rFonts w:ascii="Arial" w:hAnsi="Arial" w:cs="Arial"/>
          <w:b/>
        </w:rPr>
        <w:t>Büyükşehir</w:t>
      </w:r>
      <w:r w:rsidR="00F346A0">
        <w:rPr>
          <w:rFonts w:ascii="Arial" w:hAnsi="Arial" w:cs="Arial"/>
          <w:b/>
        </w:rPr>
        <w:t>’</w:t>
      </w:r>
      <w:r w:rsidRPr="00F6680E">
        <w:rPr>
          <w:rFonts w:ascii="Arial" w:hAnsi="Arial" w:cs="Arial"/>
          <w:b/>
        </w:rPr>
        <w:t xml:space="preserve">in </w:t>
      </w:r>
      <w:r w:rsidR="00F346A0">
        <w:rPr>
          <w:rFonts w:ascii="Arial" w:hAnsi="Arial" w:cs="Arial"/>
          <w:b/>
        </w:rPr>
        <w:t>e</w:t>
      </w:r>
      <w:r w:rsidRPr="00F6680E">
        <w:rPr>
          <w:rFonts w:ascii="Arial" w:hAnsi="Arial" w:cs="Arial"/>
          <w:b/>
        </w:rPr>
        <w:t>feleri seriyi sürdürdü</w:t>
      </w:r>
    </w:p>
    <w:p w:rsidR="00F346A0" w:rsidRPr="00F6680E" w:rsidRDefault="00F346A0" w:rsidP="00F6680E">
      <w:pPr>
        <w:spacing w:after="0" w:line="240" w:lineRule="auto"/>
        <w:jc w:val="both"/>
        <w:rPr>
          <w:rFonts w:ascii="Arial" w:hAnsi="Arial" w:cs="Arial"/>
          <w:b/>
        </w:rPr>
      </w:pPr>
    </w:p>
    <w:p w:rsidR="00074B44" w:rsidRDefault="00A231CC" w:rsidP="00F6680E">
      <w:pPr>
        <w:spacing w:after="0" w:line="240" w:lineRule="auto"/>
        <w:jc w:val="both"/>
        <w:rPr>
          <w:rFonts w:ascii="Arial" w:hAnsi="Arial" w:cs="Arial"/>
        </w:rPr>
      </w:pPr>
      <w:r w:rsidRPr="00F6680E">
        <w:rPr>
          <w:rFonts w:ascii="Arial" w:hAnsi="Arial" w:cs="Arial"/>
          <w:b/>
        </w:rPr>
        <w:t xml:space="preserve">Bursa </w:t>
      </w:r>
      <w:r w:rsidR="00F346A0" w:rsidRPr="00A57009">
        <w:rPr>
          <w:rFonts w:ascii="Arial" w:hAnsi="Arial" w:cs="Arial"/>
        </w:rPr>
        <w:t>–</w:t>
      </w:r>
      <w:r w:rsidRPr="00F6680E">
        <w:rPr>
          <w:rFonts w:ascii="Arial" w:hAnsi="Arial" w:cs="Arial"/>
        </w:rPr>
        <w:t xml:space="preserve"> </w:t>
      </w:r>
      <w:r w:rsidR="00074B44" w:rsidRPr="00F6680E">
        <w:rPr>
          <w:rFonts w:ascii="Arial" w:hAnsi="Arial" w:cs="Arial"/>
        </w:rPr>
        <w:t>TVF Erkekler Birinci Ligi’nde mücadele eden Bursa Büyükşehir Belediyespor</w:t>
      </w:r>
      <w:r w:rsidR="00CE1532">
        <w:rPr>
          <w:rFonts w:ascii="Arial" w:hAnsi="Arial" w:cs="Arial"/>
        </w:rPr>
        <w:t xml:space="preserve"> Kulübü</w:t>
      </w:r>
      <w:r w:rsidR="00074B44" w:rsidRPr="00F6680E">
        <w:rPr>
          <w:rFonts w:ascii="Arial" w:hAnsi="Arial" w:cs="Arial"/>
        </w:rPr>
        <w:t>, A Grubu 12. hafta maçında Alanya B</w:t>
      </w:r>
      <w:r w:rsidR="004179F9">
        <w:rPr>
          <w:rFonts w:ascii="Arial" w:hAnsi="Arial" w:cs="Arial"/>
        </w:rPr>
        <w:t xml:space="preserve">elediyesi’ni 25-20, 25-27, 26-24 </w:t>
      </w:r>
      <w:r w:rsidR="00074B44" w:rsidRPr="00F6680E">
        <w:rPr>
          <w:rFonts w:ascii="Arial" w:hAnsi="Arial" w:cs="Arial"/>
        </w:rPr>
        <w:t>ve 25-19 setlerle 3-1 mağlup ederek üst üste on ikinci galibiyetini aldı.</w:t>
      </w:r>
    </w:p>
    <w:p w:rsidR="004179F9" w:rsidRPr="00F6680E" w:rsidRDefault="004179F9" w:rsidP="00F6680E">
      <w:pPr>
        <w:spacing w:after="0" w:line="240" w:lineRule="auto"/>
        <w:jc w:val="both"/>
        <w:rPr>
          <w:rFonts w:ascii="Arial" w:hAnsi="Arial" w:cs="Arial"/>
        </w:rPr>
      </w:pPr>
    </w:p>
    <w:p w:rsidR="004179F9" w:rsidRDefault="00074B44" w:rsidP="00F6680E">
      <w:pPr>
        <w:spacing w:after="0" w:line="240" w:lineRule="auto"/>
        <w:jc w:val="both"/>
        <w:rPr>
          <w:rFonts w:ascii="Arial" w:hAnsi="Arial" w:cs="Arial"/>
        </w:rPr>
      </w:pPr>
      <w:r w:rsidRPr="00F6680E">
        <w:rPr>
          <w:rFonts w:ascii="Arial" w:hAnsi="Arial" w:cs="Arial"/>
        </w:rPr>
        <w:t xml:space="preserve">Bu sezon </w:t>
      </w:r>
      <w:r w:rsidR="004179F9">
        <w:rPr>
          <w:rFonts w:ascii="Arial" w:hAnsi="Arial" w:cs="Arial"/>
        </w:rPr>
        <w:t>‘</w:t>
      </w:r>
      <w:r w:rsidRPr="00F6680E">
        <w:rPr>
          <w:rFonts w:ascii="Arial" w:hAnsi="Arial" w:cs="Arial"/>
        </w:rPr>
        <w:t xml:space="preserve">Efeler Ligi’ne yükselmek isteyen Büyükşehir Belediyespor Erkek Voleybol Takımı, TVF Erkekler Birinci Ligi A Grubu on ikinci maçında Alanya Belediyesi’ne konuk oldu. </w:t>
      </w:r>
      <w:r w:rsidR="0040399E" w:rsidRPr="00F6680E">
        <w:rPr>
          <w:rFonts w:ascii="Arial" w:hAnsi="Arial" w:cs="Arial"/>
        </w:rPr>
        <w:t xml:space="preserve">Alanya </w:t>
      </w:r>
      <w:r w:rsidRPr="00F6680E">
        <w:rPr>
          <w:rFonts w:ascii="Arial" w:hAnsi="Arial" w:cs="Arial"/>
        </w:rPr>
        <w:t>75.</w:t>
      </w:r>
      <w:r w:rsidR="004179F9">
        <w:rPr>
          <w:rFonts w:ascii="Arial" w:hAnsi="Arial" w:cs="Arial"/>
        </w:rPr>
        <w:t xml:space="preserve"> </w:t>
      </w:r>
      <w:r w:rsidRPr="00F6680E">
        <w:rPr>
          <w:rFonts w:ascii="Arial" w:hAnsi="Arial" w:cs="Arial"/>
        </w:rPr>
        <w:t>Yıl Spor Salonu</w:t>
      </w:r>
      <w:r w:rsidR="004179F9">
        <w:rPr>
          <w:rFonts w:ascii="Arial" w:hAnsi="Arial" w:cs="Arial"/>
        </w:rPr>
        <w:t>’nda oynanan karşılaşmayı yeşil beyazlılar, 3-1 kazandı.</w:t>
      </w:r>
    </w:p>
    <w:p w:rsidR="004179F9" w:rsidRDefault="00074B44" w:rsidP="00F6680E">
      <w:pPr>
        <w:spacing w:after="0" w:line="240" w:lineRule="auto"/>
        <w:jc w:val="both"/>
        <w:rPr>
          <w:rFonts w:ascii="Arial" w:hAnsi="Arial" w:cs="Arial"/>
        </w:rPr>
      </w:pPr>
      <w:r w:rsidRPr="00F6680E">
        <w:rPr>
          <w:rFonts w:ascii="Arial" w:hAnsi="Arial" w:cs="Arial"/>
        </w:rPr>
        <w:t>Karşılaşmanın ilk setinde baştan sona etkin oynayan Büyükşehir Belediyespor, ilk seti 25-20 üstünlükle tamamladı. Karşılaşmanın ikinci setini 25-27 geride tamamlayan yeşil</w:t>
      </w:r>
      <w:r w:rsidR="004179F9">
        <w:rPr>
          <w:rFonts w:ascii="Arial" w:hAnsi="Arial" w:cs="Arial"/>
        </w:rPr>
        <w:t xml:space="preserve"> </w:t>
      </w:r>
      <w:r w:rsidRPr="00F6680E">
        <w:rPr>
          <w:rFonts w:ascii="Arial" w:hAnsi="Arial" w:cs="Arial"/>
        </w:rPr>
        <w:t xml:space="preserve">beyazlılar son bölümleri heyecanlı geçen maçın üçüncü setini 26-24 önde bitirerek setlerde 2-1 öne geçti. </w:t>
      </w:r>
      <w:r w:rsidR="0040399E" w:rsidRPr="00F6680E">
        <w:rPr>
          <w:rFonts w:ascii="Arial" w:hAnsi="Arial" w:cs="Arial"/>
        </w:rPr>
        <w:t>Karşılaşmanın son setinde daha rahat bir oyun ortaya koyan Bursa Büyükşehir Belediyespor</w:t>
      </w:r>
      <w:r w:rsidR="004179F9">
        <w:rPr>
          <w:rFonts w:ascii="Arial" w:hAnsi="Arial" w:cs="Arial"/>
        </w:rPr>
        <w:t xml:space="preserve">, </w:t>
      </w:r>
      <w:r w:rsidR="0040399E" w:rsidRPr="00F6680E">
        <w:rPr>
          <w:rFonts w:ascii="Arial" w:hAnsi="Arial" w:cs="Arial"/>
        </w:rPr>
        <w:t>bu seti de 25-19 geçerek maçtan 3-1 galip ayrıldı.</w:t>
      </w:r>
    </w:p>
    <w:p w:rsidR="00074B44" w:rsidRDefault="00074B44" w:rsidP="00F6680E">
      <w:pPr>
        <w:spacing w:after="0" w:line="240" w:lineRule="auto"/>
        <w:jc w:val="both"/>
        <w:rPr>
          <w:rFonts w:ascii="Arial" w:hAnsi="Arial" w:cs="Arial"/>
        </w:rPr>
      </w:pPr>
      <w:r w:rsidRPr="00F6680E">
        <w:rPr>
          <w:rFonts w:ascii="Arial" w:hAnsi="Arial" w:cs="Arial"/>
        </w:rPr>
        <w:t>Aldığı</w:t>
      </w:r>
      <w:r w:rsidR="0040399E" w:rsidRPr="00F6680E">
        <w:rPr>
          <w:rFonts w:ascii="Arial" w:hAnsi="Arial" w:cs="Arial"/>
        </w:rPr>
        <w:t> sonuçla, galibiyet serisini 12</w:t>
      </w:r>
      <w:r w:rsidRPr="00F6680E">
        <w:rPr>
          <w:rFonts w:ascii="Arial" w:hAnsi="Arial" w:cs="Arial"/>
        </w:rPr>
        <w:t xml:space="preserve"> maça çıkaran Bursa Büyükşe</w:t>
      </w:r>
      <w:r w:rsidR="004179F9">
        <w:rPr>
          <w:rFonts w:ascii="Arial" w:hAnsi="Arial" w:cs="Arial"/>
        </w:rPr>
        <w:t>hir Belediyespor, grubunda ‘namağ</w:t>
      </w:r>
      <w:r w:rsidRPr="00F6680E">
        <w:rPr>
          <w:rFonts w:ascii="Arial" w:hAnsi="Arial" w:cs="Arial"/>
        </w:rPr>
        <w:t>lup</w:t>
      </w:r>
      <w:r w:rsidR="004179F9">
        <w:rPr>
          <w:rFonts w:ascii="Arial" w:hAnsi="Arial" w:cs="Arial"/>
        </w:rPr>
        <w:t>’</w:t>
      </w:r>
      <w:r w:rsidRPr="00F6680E">
        <w:rPr>
          <w:rFonts w:ascii="Arial" w:hAnsi="Arial" w:cs="Arial"/>
        </w:rPr>
        <w:t xml:space="preserve"> unvanını korudu. Büyükşehir'in </w:t>
      </w:r>
      <w:r w:rsidR="004179F9">
        <w:rPr>
          <w:rFonts w:ascii="Arial" w:hAnsi="Arial" w:cs="Arial"/>
        </w:rPr>
        <w:t>Efeleri </w:t>
      </w:r>
      <w:r w:rsidR="0040399E" w:rsidRPr="00F6680E">
        <w:rPr>
          <w:rFonts w:ascii="Arial" w:hAnsi="Arial" w:cs="Arial"/>
        </w:rPr>
        <w:t>TVF Erkekler A Grubu 13</w:t>
      </w:r>
      <w:r w:rsidRPr="00F6680E">
        <w:rPr>
          <w:rFonts w:ascii="Arial" w:hAnsi="Arial" w:cs="Arial"/>
        </w:rPr>
        <w:t xml:space="preserve">. haftasında </w:t>
      </w:r>
      <w:r w:rsidR="0040399E" w:rsidRPr="00F6680E">
        <w:rPr>
          <w:rFonts w:ascii="Arial" w:hAnsi="Arial" w:cs="Arial"/>
        </w:rPr>
        <w:t xml:space="preserve">Eğirdir Elma takımını konuk edecek. 22 </w:t>
      </w:r>
      <w:r w:rsidRPr="00F6680E">
        <w:rPr>
          <w:rFonts w:ascii="Arial" w:hAnsi="Arial" w:cs="Arial"/>
        </w:rPr>
        <w:t xml:space="preserve">Aralık Cumartesi  günü </w:t>
      </w:r>
      <w:r w:rsidR="0040399E" w:rsidRPr="00F6680E">
        <w:rPr>
          <w:rFonts w:ascii="Arial" w:hAnsi="Arial" w:cs="Arial"/>
        </w:rPr>
        <w:t>Ceng</w:t>
      </w:r>
      <w:r w:rsidR="004179F9">
        <w:rPr>
          <w:rFonts w:ascii="Arial" w:hAnsi="Arial" w:cs="Arial"/>
        </w:rPr>
        <w:t xml:space="preserve">iz Göllü Voleybol Salonu’nda </w:t>
      </w:r>
      <w:r w:rsidR="0040399E" w:rsidRPr="00F6680E">
        <w:rPr>
          <w:rFonts w:ascii="Arial" w:hAnsi="Arial" w:cs="Arial"/>
        </w:rPr>
        <w:t>oynanacak karşılaşma, saat 14</w:t>
      </w:r>
      <w:r w:rsidR="004179F9">
        <w:rPr>
          <w:rFonts w:ascii="Arial" w:hAnsi="Arial" w:cs="Arial"/>
        </w:rPr>
        <w:t>.</w:t>
      </w:r>
      <w:r w:rsidR="0040399E" w:rsidRPr="00F6680E">
        <w:rPr>
          <w:rFonts w:ascii="Arial" w:hAnsi="Arial" w:cs="Arial"/>
        </w:rPr>
        <w:t>3</w:t>
      </w:r>
      <w:r w:rsidRPr="00F6680E">
        <w:rPr>
          <w:rFonts w:ascii="Arial" w:hAnsi="Arial" w:cs="Arial"/>
        </w:rPr>
        <w:t>0’da başlayacak.</w:t>
      </w:r>
    </w:p>
    <w:p w:rsidR="004179F9" w:rsidRPr="00F6680E" w:rsidRDefault="004179F9" w:rsidP="00F6680E">
      <w:pPr>
        <w:spacing w:after="0" w:line="240" w:lineRule="auto"/>
        <w:jc w:val="both"/>
        <w:rPr>
          <w:rFonts w:ascii="Arial" w:hAnsi="Arial" w:cs="Arial"/>
        </w:rPr>
      </w:pPr>
    </w:p>
    <w:p w:rsidR="00371923" w:rsidRPr="00F6680E" w:rsidRDefault="00371923" w:rsidP="00F6680E">
      <w:pPr>
        <w:spacing w:after="0" w:line="240" w:lineRule="auto"/>
        <w:jc w:val="both"/>
        <w:rPr>
          <w:rFonts w:ascii="Arial" w:hAnsi="Arial" w:cs="Arial"/>
          <w:b/>
        </w:rPr>
      </w:pPr>
      <w:r w:rsidRPr="00F6680E">
        <w:rPr>
          <w:rFonts w:ascii="Arial" w:hAnsi="Arial" w:cs="Arial"/>
          <w:b/>
        </w:rPr>
        <w:t>BURSA BÜYÜKŞEHİR BELEDİYESİ</w:t>
      </w:r>
    </w:p>
    <w:p w:rsidR="00743FC3" w:rsidRPr="00F6680E" w:rsidRDefault="00371923" w:rsidP="00F6680E">
      <w:pPr>
        <w:spacing w:after="0" w:line="240" w:lineRule="auto"/>
        <w:jc w:val="both"/>
        <w:rPr>
          <w:rFonts w:ascii="Arial" w:hAnsi="Arial" w:cs="Arial"/>
        </w:rPr>
      </w:pPr>
      <w:r w:rsidRPr="00F6680E">
        <w:rPr>
          <w:rFonts w:ascii="Arial" w:hAnsi="Arial" w:cs="Arial"/>
          <w:b/>
        </w:rPr>
        <w:t>BASIN YAYIN VE HALKLA İLİŞKİLER DAİRESİ BAŞKANLIĞI</w:t>
      </w:r>
    </w:p>
    <w:sectPr w:rsidR="00743FC3" w:rsidRPr="00F6680E" w:rsidSect="005B0949">
      <w:headerReference w:type="default" r:id="rId8"/>
      <w:footerReference w:type="default" r:id="rId9"/>
      <w:pgSz w:w="11906" w:h="16838"/>
      <w:pgMar w:top="2951" w:right="1417" w:bottom="1417" w:left="1417" w:header="708" w:footer="2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424" w:rsidRDefault="00905424" w:rsidP="00DD6CD0">
      <w:pPr>
        <w:spacing w:after="0" w:line="240" w:lineRule="auto"/>
      </w:pPr>
      <w:r>
        <w:separator/>
      </w:r>
    </w:p>
  </w:endnote>
  <w:endnote w:type="continuationSeparator" w:id="1">
    <w:p w:rsidR="00905424" w:rsidRDefault="00905424" w:rsidP="00DD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5C6" w:rsidRDefault="00AF7E0C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-897890</wp:posOffset>
          </wp:positionH>
          <wp:positionV relativeFrom="paragraph">
            <wp:posOffset>-826135</wp:posOffset>
          </wp:positionV>
          <wp:extent cx="7547610" cy="922020"/>
          <wp:effectExtent l="19050" t="0" r="0" b="0"/>
          <wp:wrapSquare wrapText="bothSides"/>
          <wp:docPr id="4" name="Resim 4" descr="basın anted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sın anted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424" w:rsidRDefault="00905424" w:rsidP="00DD6CD0">
      <w:pPr>
        <w:spacing w:after="0" w:line="240" w:lineRule="auto"/>
      </w:pPr>
      <w:r>
        <w:separator/>
      </w:r>
    </w:p>
  </w:footnote>
  <w:footnote w:type="continuationSeparator" w:id="1">
    <w:p w:rsidR="00905424" w:rsidRDefault="00905424" w:rsidP="00DD6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5C6" w:rsidRDefault="00AF7E0C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-97155</wp:posOffset>
          </wp:positionV>
          <wp:extent cx="1101725" cy="1489075"/>
          <wp:effectExtent l="19050" t="0" r="3175" b="0"/>
          <wp:wrapSquare wrapText="bothSides"/>
          <wp:docPr id="3" name="Resim 3" descr="buyuksehir yen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uyuksehir yeni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725" cy="148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015C6" w:rsidRDefault="00B015C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A5C6F"/>
    <w:multiLevelType w:val="hybridMultilevel"/>
    <w:tmpl w:val="0C36BAEC"/>
    <w:lvl w:ilvl="0" w:tplc="EEC2147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55FF1"/>
    <w:multiLevelType w:val="hybridMultilevel"/>
    <w:tmpl w:val="80C8EA8A"/>
    <w:lvl w:ilvl="0" w:tplc="629ED060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A15CA"/>
    <w:multiLevelType w:val="hybridMultilevel"/>
    <w:tmpl w:val="67CC7EBA"/>
    <w:lvl w:ilvl="0" w:tplc="4C4C8DB8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A367F"/>
    <w:multiLevelType w:val="hybridMultilevel"/>
    <w:tmpl w:val="DA20A0E0"/>
    <w:lvl w:ilvl="0" w:tplc="EE6C2C0A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F6F36"/>
    <w:multiLevelType w:val="hybridMultilevel"/>
    <w:tmpl w:val="82682CFA"/>
    <w:lvl w:ilvl="0" w:tplc="268AFE04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354EDE"/>
    <w:multiLevelType w:val="hybridMultilevel"/>
    <w:tmpl w:val="4182AD9E"/>
    <w:lvl w:ilvl="0" w:tplc="4E2C7796">
      <w:start w:val="15"/>
      <w:numFmt w:val="bullet"/>
      <w:lvlText w:val="-"/>
      <w:lvlJc w:val="left"/>
      <w:pPr>
        <w:ind w:left="465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>
    <w:nsid w:val="1D9E5BEF"/>
    <w:multiLevelType w:val="hybridMultilevel"/>
    <w:tmpl w:val="21BC9846"/>
    <w:lvl w:ilvl="0" w:tplc="1832BF66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C7E51"/>
    <w:multiLevelType w:val="hybridMultilevel"/>
    <w:tmpl w:val="B874D8AE"/>
    <w:lvl w:ilvl="0" w:tplc="0B4241C6">
      <w:start w:val="3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1414EE"/>
    <w:multiLevelType w:val="hybridMultilevel"/>
    <w:tmpl w:val="495E1028"/>
    <w:lvl w:ilvl="0" w:tplc="7E26E6D0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443AAB"/>
    <w:multiLevelType w:val="hybridMultilevel"/>
    <w:tmpl w:val="365837F6"/>
    <w:lvl w:ilvl="0" w:tplc="3940A29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0D5133"/>
    <w:multiLevelType w:val="hybridMultilevel"/>
    <w:tmpl w:val="A39054B4"/>
    <w:lvl w:ilvl="0" w:tplc="A5D2EAAE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ED71D6"/>
    <w:multiLevelType w:val="hybridMultilevel"/>
    <w:tmpl w:val="6D1C3746"/>
    <w:lvl w:ilvl="0" w:tplc="09C429B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BB4B49"/>
    <w:multiLevelType w:val="hybridMultilevel"/>
    <w:tmpl w:val="2FC4B9AA"/>
    <w:lvl w:ilvl="0" w:tplc="C4A2F3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502D25"/>
    <w:multiLevelType w:val="hybridMultilevel"/>
    <w:tmpl w:val="67523FD4"/>
    <w:lvl w:ilvl="0" w:tplc="0A8C02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B61945"/>
    <w:multiLevelType w:val="hybridMultilevel"/>
    <w:tmpl w:val="2578C01A"/>
    <w:lvl w:ilvl="0" w:tplc="A31CF68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EE728D"/>
    <w:multiLevelType w:val="hybridMultilevel"/>
    <w:tmpl w:val="F3247770"/>
    <w:lvl w:ilvl="0" w:tplc="FDB0D3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C92016"/>
    <w:multiLevelType w:val="hybridMultilevel"/>
    <w:tmpl w:val="394219E6"/>
    <w:lvl w:ilvl="0" w:tplc="D8A838C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296B1F"/>
    <w:multiLevelType w:val="hybridMultilevel"/>
    <w:tmpl w:val="3CF4E7B6"/>
    <w:lvl w:ilvl="0" w:tplc="767A958A">
      <w:start w:val="3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852C29"/>
    <w:multiLevelType w:val="hybridMultilevel"/>
    <w:tmpl w:val="D0501794"/>
    <w:lvl w:ilvl="0" w:tplc="7FF8BAA4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2326D6"/>
    <w:multiLevelType w:val="hybridMultilevel"/>
    <w:tmpl w:val="55E467AC"/>
    <w:lvl w:ilvl="0" w:tplc="9E94087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67443D"/>
    <w:multiLevelType w:val="hybridMultilevel"/>
    <w:tmpl w:val="56545E34"/>
    <w:lvl w:ilvl="0" w:tplc="C55AB8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9E5BE0"/>
    <w:multiLevelType w:val="hybridMultilevel"/>
    <w:tmpl w:val="E1C01A68"/>
    <w:lvl w:ilvl="0" w:tplc="C14E868A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6E6F78"/>
    <w:multiLevelType w:val="hybridMultilevel"/>
    <w:tmpl w:val="326221B2"/>
    <w:lvl w:ilvl="0" w:tplc="A406FA8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E0663C"/>
    <w:multiLevelType w:val="hybridMultilevel"/>
    <w:tmpl w:val="BEFE8E7C"/>
    <w:lvl w:ilvl="0" w:tplc="38D8150C">
      <w:start w:val="2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250631"/>
    <w:multiLevelType w:val="hybridMultilevel"/>
    <w:tmpl w:val="5DE2FAF2"/>
    <w:lvl w:ilvl="0" w:tplc="C1F66EC0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985365"/>
    <w:multiLevelType w:val="hybridMultilevel"/>
    <w:tmpl w:val="D054C0DA"/>
    <w:lvl w:ilvl="0" w:tplc="4C40A7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BB58E2"/>
    <w:multiLevelType w:val="hybridMultilevel"/>
    <w:tmpl w:val="BE1E1116"/>
    <w:lvl w:ilvl="0" w:tplc="2744C1A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013B0C"/>
    <w:multiLevelType w:val="hybridMultilevel"/>
    <w:tmpl w:val="50DC83F6"/>
    <w:lvl w:ilvl="0" w:tplc="76425F74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314528"/>
    <w:multiLevelType w:val="hybridMultilevel"/>
    <w:tmpl w:val="A4F6F31E"/>
    <w:lvl w:ilvl="0" w:tplc="0F6E5CB2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3721F3"/>
    <w:multiLevelType w:val="hybridMultilevel"/>
    <w:tmpl w:val="10D06062"/>
    <w:lvl w:ilvl="0" w:tplc="24E27ED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3D0101"/>
    <w:multiLevelType w:val="hybridMultilevel"/>
    <w:tmpl w:val="F5E04AB2"/>
    <w:lvl w:ilvl="0" w:tplc="8A7AF328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4D0647"/>
    <w:multiLevelType w:val="hybridMultilevel"/>
    <w:tmpl w:val="15EC8322"/>
    <w:lvl w:ilvl="0" w:tplc="CD7ECEE8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CE3C89"/>
    <w:multiLevelType w:val="hybridMultilevel"/>
    <w:tmpl w:val="FD8C912C"/>
    <w:lvl w:ilvl="0" w:tplc="27DA3DC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1F5957"/>
    <w:multiLevelType w:val="hybridMultilevel"/>
    <w:tmpl w:val="9E6E8844"/>
    <w:lvl w:ilvl="0" w:tplc="2D2409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5"/>
  </w:num>
  <w:num w:numId="4">
    <w:abstractNumId w:val="5"/>
  </w:num>
  <w:num w:numId="5">
    <w:abstractNumId w:val="1"/>
  </w:num>
  <w:num w:numId="6">
    <w:abstractNumId w:val="19"/>
  </w:num>
  <w:num w:numId="7">
    <w:abstractNumId w:val="26"/>
  </w:num>
  <w:num w:numId="8">
    <w:abstractNumId w:val="29"/>
  </w:num>
  <w:num w:numId="9">
    <w:abstractNumId w:val="24"/>
  </w:num>
  <w:num w:numId="10">
    <w:abstractNumId w:val="23"/>
  </w:num>
  <w:num w:numId="11">
    <w:abstractNumId w:val="6"/>
  </w:num>
  <w:num w:numId="12">
    <w:abstractNumId w:val="7"/>
  </w:num>
  <w:num w:numId="13">
    <w:abstractNumId w:val="17"/>
  </w:num>
  <w:num w:numId="14">
    <w:abstractNumId w:val="9"/>
  </w:num>
  <w:num w:numId="15">
    <w:abstractNumId w:val="11"/>
  </w:num>
  <w:num w:numId="16">
    <w:abstractNumId w:val="21"/>
  </w:num>
  <w:num w:numId="17">
    <w:abstractNumId w:val="10"/>
  </w:num>
  <w:num w:numId="18">
    <w:abstractNumId w:val="28"/>
  </w:num>
  <w:num w:numId="19">
    <w:abstractNumId w:val="8"/>
  </w:num>
  <w:num w:numId="20">
    <w:abstractNumId w:val="0"/>
  </w:num>
  <w:num w:numId="21">
    <w:abstractNumId w:val="31"/>
  </w:num>
  <w:num w:numId="22">
    <w:abstractNumId w:val="4"/>
  </w:num>
  <w:num w:numId="23">
    <w:abstractNumId w:val="3"/>
  </w:num>
  <w:num w:numId="24">
    <w:abstractNumId w:val="15"/>
  </w:num>
  <w:num w:numId="25">
    <w:abstractNumId w:val="2"/>
  </w:num>
  <w:num w:numId="26">
    <w:abstractNumId w:val="27"/>
  </w:num>
  <w:num w:numId="27">
    <w:abstractNumId w:val="33"/>
  </w:num>
  <w:num w:numId="28">
    <w:abstractNumId w:val="30"/>
  </w:num>
  <w:num w:numId="29">
    <w:abstractNumId w:val="16"/>
  </w:num>
  <w:num w:numId="30">
    <w:abstractNumId w:val="32"/>
  </w:num>
  <w:num w:numId="31">
    <w:abstractNumId w:val="20"/>
  </w:num>
  <w:num w:numId="32">
    <w:abstractNumId w:val="13"/>
  </w:num>
  <w:num w:numId="33">
    <w:abstractNumId w:val="12"/>
  </w:num>
  <w:num w:numId="34">
    <w:abstractNumId w:val="1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0E42AC"/>
    <w:rsid w:val="00000518"/>
    <w:rsid w:val="00001041"/>
    <w:rsid w:val="00002347"/>
    <w:rsid w:val="00002E36"/>
    <w:rsid w:val="000036D9"/>
    <w:rsid w:val="00005393"/>
    <w:rsid w:val="0000737F"/>
    <w:rsid w:val="000110EB"/>
    <w:rsid w:val="0001370E"/>
    <w:rsid w:val="000155C5"/>
    <w:rsid w:val="00016897"/>
    <w:rsid w:val="0002037B"/>
    <w:rsid w:val="000204DC"/>
    <w:rsid w:val="00021F23"/>
    <w:rsid w:val="000223C8"/>
    <w:rsid w:val="00022F77"/>
    <w:rsid w:val="00023979"/>
    <w:rsid w:val="00023A8C"/>
    <w:rsid w:val="00023B05"/>
    <w:rsid w:val="0002688F"/>
    <w:rsid w:val="000276F9"/>
    <w:rsid w:val="00027BF0"/>
    <w:rsid w:val="00027F97"/>
    <w:rsid w:val="0003015D"/>
    <w:rsid w:val="00031159"/>
    <w:rsid w:val="00033784"/>
    <w:rsid w:val="000354D4"/>
    <w:rsid w:val="00037102"/>
    <w:rsid w:val="00040E7F"/>
    <w:rsid w:val="0004209E"/>
    <w:rsid w:val="000437E2"/>
    <w:rsid w:val="000443CA"/>
    <w:rsid w:val="00045055"/>
    <w:rsid w:val="0004573F"/>
    <w:rsid w:val="00047069"/>
    <w:rsid w:val="00055A97"/>
    <w:rsid w:val="00056CA8"/>
    <w:rsid w:val="0005741D"/>
    <w:rsid w:val="000643A4"/>
    <w:rsid w:val="00065E06"/>
    <w:rsid w:val="00066E88"/>
    <w:rsid w:val="00067F9A"/>
    <w:rsid w:val="00070A1E"/>
    <w:rsid w:val="00070B52"/>
    <w:rsid w:val="00072731"/>
    <w:rsid w:val="000744D7"/>
    <w:rsid w:val="00074B44"/>
    <w:rsid w:val="0007686B"/>
    <w:rsid w:val="00077309"/>
    <w:rsid w:val="000811B1"/>
    <w:rsid w:val="000812B5"/>
    <w:rsid w:val="0008145A"/>
    <w:rsid w:val="00084811"/>
    <w:rsid w:val="00084C7B"/>
    <w:rsid w:val="000857E1"/>
    <w:rsid w:val="00085ED4"/>
    <w:rsid w:val="000863C0"/>
    <w:rsid w:val="00086DD7"/>
    <w:rsid w:val="00087614"/>
    <w:rsid w:val="000909EA"/>
    <w:rsid w:val="00090A2F"/>
    <w:rsid w:val="00091B7C"/>
    <w:rsid w:val="00091C1C"/>
    <w:rsid w:val="00096677"/>
    <w:rsid w:val="000A1AC3"/>
    <w:rsid w:val="000A2C2B"/>
    <w:rsid w:val="000A36B3"/>
    <w:rsid w:val="000A38FD"/>
    <w:rsid w:val="000A5F16"/>
    <w:rsid w:val="000A60E1"/>
    <w:rsid w:val="000A68F0"/>
    <w:rsid w:val="000A72B3"/>
    <w:rsid w:val="000A7AB4"/>
    <w:rsid w:val="000B1B1E"/>
    <w:rsid w:val="000B1BBC"/>
    <w:rsid w:val="000B331E"/>
    <w:rsid w:val="000B37A7"/>
    <w:rsid w:val="000B37F9"/>
    <w:rsid w:val="000B4E8C"/>
    <w:rsid w:val="000B4F61"/>
    <w:rsid w:val="000B5AA8"/>
    <w:rsid w:val="000B62CB"/>
    <w:rsid w:val="000B6576"/>
    <w:rsid w:val="000B6C85"/>
    <w:rsid w:val="000C0661"/>
    <w:rsid w:val="000C0AAE"/>
    <w:rsid w:val="000C147F"/>
    <w:rsid w:val="000C1DBF"/>
    <w:rsid w:val="000C32FE"/>
    <w:rsid w:val="000C3360"/>
    <w:rsid w:val="000C4547"/>
    <w:rsid w:val="000C6321"/>
    <w:rsid w:val="000C681F"/>
    <w:rsid w:val="000C6FAB"/>
    <w:rsid w:val="000C754F"/>
    <w:rsid w:val="000D102E"/>
    <w:rsid w:val="000D15F9"/>
    <w:rsid w:val="000D20C6"/>
    <w:rsid w:val="000D2498"/>
    <w:rsid w:val="000D2BC6"/>
    <w:rsid w:val="000D3097"/>
    <w:rsid w:val="000D4A01"/>
    <w:rsid w:val="000D67A1"/>
    <w:rsid w:val="000E0C4B"/>
    <w:rsid w:val="000E2221"/>
    <w:rsid w:val="000E23D3"/>
    <w:rsid w:val="000E3BE4"/>
    <w:rsid w:val="000E3E48"/>
    <w:rsid w:val="000E42AC"/>
    <w:rsid w:val="000E5EDC"/>
    <w:rsid w:val="000E6D4E"/>
    <w:rsid w:val="000E72DF"/>
    <w:rsid w:val="000E75EB"/>
    <w:rsid w:val="000F0822"/>
    <w:rsid w:val="000F2485"/>
    <w:rsid w:val="000F2EF3"/>
    <w:rsid w:val="000F4336"/>
    <w:rsid w:val="000F57BA"/>
    <w:rsid w:val="000F5ADB"/>
    <w:rsid w:val="000F5DC7"/>
    <w:rsid w:val="000F7178"/>
    <w:rsid w:val="00100872"/>
    <w:rsid w:val="00101CC3"/>
    <w:rsid w:val="001033B3"/>
    <w:rsid w:val="00106073"/>
    <w:rsid w:val="001108CB"/>
    <w:rsid w:val="0011225F"/>
    <w:rsid w:val="001142F7"/>
    <w:rsid w:val="001149C4"/>
    <w:rsid w:val="001155B5"/>
    <w:rsid w:val="00116D0E"/>
    <w:rsid w:val="0011719E"/>
    <w:rsid w:val="001208FC"/>
    <w:rsid w:val="001242F7"/>
    <w:rsid w:val="00124BAD"/>
    <w:rsid w:val="00126FB7"/>
    <w:rsid w:val="0013258B"/>
    <w:rsid w:val="00132621"/>
    <w:rsid w:val="001331D7"/>
    <w:rsid w:val="00133DF0"/>
    <w:rsid w:val="00134436"/>
    <w:rsid w:val="00134550"/>
    <w:rsid w:val="00134D54"/>
    <w:rsid w:val="001356B7"/>
    <w:rsid w:val="00136DD9"/>
    <w:rsid w:val="0013793B"/>
    <w:rsid w:val="00140377"/>
    <w:rsid w:val="00140F3F"/>
    <w:rsid w:val="0014128A"/>
    <w:rsid w:val="00141858"/>
    <w:rsid w:val="00141A31"/>
    <w:rsid w:val="00143BF8"/>
    <w:rsid w:val="00143E6D"/>
    <w:rsid w:val="001448B3"/>
    <w:rsid w:val="00145794"/>
    <w:rsid w:val="001462C0"/>
    <w:rsid w:val="0014750A"/>
    <w:rsid w:val="00150217"/>
    <w:rsid w:val="0015069D"/>
    <w:rsid w:val="00150750"/>
    <w:rsid w:val="00151931"/>
    <w:rsid w:val="0015598D"/>
    <w:rsid w:val="001566DD"/>
    <w:rsid w:val="001574C0"/>
    <w:rsid w:val="00157D23"/>
    <w:rsid w:val="00160ACE"/>
    <w:rsid w:val="001613B8"/>
    <w:rsid w:val="001617B2"/>
    <w:rsid w:val="00163578"/>
    <w:rsid w:val="00164B99"/>
    <w:rsid w:val="00164EAC"/>
    <w:rsid w:val="001656D1"/>
    <w:rsid w:val="0016610E"/>
    <w:rsid w:val="00166F96"/>
    <w:rsid w:val="001671E2"/>
    <w:rsid w:val="00167C99"/>
    <w:rsid w:val="00170835"/>
    <w:rsid w:val="00170B91"/>
    <w:rsid w:val="00171D41"/>
    <w:rsid w:val="00173DA4"/>
    <w:rsid w:val="00174179"/>
    <w:rsid w:val="00181F82"/>
    <w:rsid w:val="0018246E"/>
    <w:rsid w:val="001841F0"/>
    <w:rsid w:val="00185469"/>
    <w:rsid w:val="00185B09"/>
    <w:rsid w:val="00187025"/>
    <w:rsid w:val="001873E0"/>
    <w:rsid w:val="00187AE0"/>
    <w:rsid w:val="00191FA2"/>
    <w:rsid w:val="001922AE"/>
    <w:rsid w:val="00193D05"/>
    <w:rsid w:val="00194F11"/>
    <w:rsid w:val="00197B15"/>
    <w:rsid w:val="001A5354"/>
    <w:rsid w:val="001A548E"/>
    <w:rsid w:val="001A74E8"/>
    <w:rsid w:val="001B0FA8"/>
    <w:rsid w:val="001B10AC"/>
    <w:rsid w:val="001B1538"/>
    <w:rsid w:val="001B15CD"/>
    <w:rsid w:val="001B1B39"/>
    <w:rsid w:val="001B285A"/>
    <w:rsid w:val="001B2C3D"/>
    <w:rsid w:val="001B3E85"/>
    <w:rsid w:val="001B4851"/>
    <w:rsid w:val="001B4DBE"/>
    <w:rsid w:val="001B5AE7"/>
    <w:rsid w:val="001B5C2B"/>
    <w:rsid w:val="001B6332"/>
    <w:rsid w:val="001B7DC5"/>
    <w:rsid w:val="001B7DCE"/>
    <w:rsid w:val="001C000B"/>
    <w:rsid w:val="001C2E0D"/>
    <w:rsid w:val="001C2F0A"/>
    <w:rsid w:val="001C66BF"/>
    <w:rsid w:val="001C695D"/>
    <w:rsid w:val="001C6F78"/>
    <w:rsid w:val="001C74F3"/>
    <w:rsid w:val="001D09D4"/>
    <w:rsid w:val="001D14D9"/>
    <w:rsid w:val="001D23BC"/>
    <w:rsid w:val="001D3365"/>
    <w:rsid w:val="001D3964"/>
    <w:rsid w:val="001D3F33"/>
    <w:rsid w:val="001D46A0"/>
    <w:rsid w:val="001D73E8"/>
    <w:rsid w:val="001E04FD"/>
    <w:rsid w:val="001E1223"/>
    <w:rsid w:val="001E1709"/>
    <w:rsid w:val="001E1791"/>
    <w:rsid w:val="001E228B"/>
    <w:rsid w:val="001E247E"/>
    <w:rsid w:val="001E3849"/>
    <w:rsid w:val="001E3BB2"/>
    <w:rsid w:val="001E4A8E"/>
    <w:rsid w:val="001E4CA5"/>
    <w:rsid w:val="001E502A"/>
    <w:rsid w:val="001E54EA"/>
    <w:rsid w:val="001E5CA7"/>
    <w:rsid w:val="001E71E3"/>
    <w:rsid w:val="001E792C"/>
    <w:rsid w:val="001F0790"/>
    <w:rsid w:val="001F1231"/>
    <w:rsid w:val="001F2486"/>
    <w:rsid w:val="001F249F"/>
    <w:rsid w:val="001F327A"/>
    <w:rsid w:val="001F6449"/>
    <w:rsid w:val="001F6FCF"/>
    <w:rsid w:val="001F7BA5"/>
    <w:rsid w:val="002001B4"/>
    <w:rsid w:val="00201176"/>
    <w:rsid w:val="00202CBB"/>
    <w:rsid w:val="00205128"/>
    <w:rsid w:val="00205926"/>
    <w:rsid w:val="00206AB3"/>
    <w:rsid w:val="00206BCE"/>
    <w:rsid w:val="00206D51"/>
    <w:rsid w:val="00207BDC"/>
    <w:rsid w:val="00211087"/>
    <w:rsid w:val="00211CC7"/>
    <w:rsid w:val="00212F5A"/>
    <w:rsid w:val="0021461D"/>
    <w:rsid w:val="002154C4"/>
    <w:rsid w:val="0021774E"/>
    <w:rsid w:val="00221145"/>
    <w:rsid w:val="002219CB"/>
    <w:rsid w:val="00223921"/>
    <w:rsid w:val="00223BCE"/>
    <w:rsid w:val="00226FC1"/>
    <w:rsid w:val="002310AA"/>
    <w:rsid w:val="00231C58"/>
    <w:rsid w:val="002326B2"/>
    <w:rsid w:val="00233577"/>
    <w:rsid w:val="00236035"/>
    <w:rsid w:val="002378F9"/>
    <w:rsid w:val="00237FD1"/>
    <w:rsid w:val="002424C8"/>
    <w:rsid w:val="00242D77"/>
    <w:rsid w:val="00243FA8"/>
    <w:rsid w:val="002442A0"/>
    <w:rsid w:val="002445FF"/>
    <w:rsid w:val="002476D1"/>
    <w:rsid w:val="00247C2E"/>
    <w:rsid w:val="00247DC2"/>
    <w:rsid w:val="00250E5C"/>
    <w:rsid w:val="00252D3A"/>
    <w:rsid w:val="00254769"/>
    <w:rsid w:val="00255EE8"/>
    <w:rsid w:val="00256A08"/>
    <w:rsid w:val="0026015A"/>
    <w:rsid w:val="0026144E"/>
    <w:rsid w:val="00262657"/>
    <w:rsid w:val="00262A4B"/>
    <w:rsid w:val="002644C4"/>
    <w:rsid w:val="00265024"/>
    <w:rsid w:val="00266889"/>
    <w:rsid w:val="002671D1"/>
    <w:rsid w:val="00267F68"/>
    <w:rsid w:val="002704B1"/>
    <w:rsid w:val="00270B7E"/>
    <w:rsid w:val="00270C7F"/>
    <w:rsid w:val="0027204E"/>
    <w:rsid w:val="0027430B"/>
    <w:rsid w:val="002767B8"/>
    <w:rsid w:val="00280AE7"/>
    <w:rsid w:val="00281279"/>
    <w:rsid w:val="002830AB"/>
    <w:rsid w:val="0028375E"/>
    <w:rsid w:val="002841BF"/>
    <w:rsid w:val="00285887"/>
    <w:rsid w:val="00286554"/>
    <w:rsid w:val="002937C3"/>
    <w:rsid w:val="00294053"/>
    <w:rsid w:val="002958E9"/>
    <w:rsid w:val="00295A96"/>
    <w:rsid w:val="00296C50"/>
    <w:rsid w:val="002A1B53"/>
    <w:rsid w:val="002A23C0"/>
    <w:rsid w:val="002A3ACE"/>
    <w:rsid w:val="002B0E08"/>
    <w:rsid w:val="002B0FB8"/>
    <w:rsid w:val="002B1DA6"/>
    <w:rsid w:val="002B5C54"/>
    <w:rsid w:val="002B622A"/>
    <w:rsid w:val="002B698E"/>
    <w:rsid w:val="002B7157"/>
    <w:rsid w:val="002C0F20"/>
    <w:rsid w:val="002C3BC2"/>
    <w:rsid w:val="002C41AF"/>
    <w:rsid w:val="002C4CA2"/>
    <w:rsid w:val="002C75B4"/>
    <w:rsid w:val="002D17E0"/>
    <w:rsid w:val="002D2840"/>
    <w:rsid w:val="002D2F43"/>
    <w:rsid w:val="002D38A0"/>
    <w:rsid w:val="002D7A4E"/>
    <w:rsid w:val="002E04F0"/>
    <w:rsid w:val="002E050F"/>
    <w:rsid w:val="002E0CA4"/>
    <w:rsid w:val="002E23BE"/>
    <w:rsid w:val="002E4A89"/>
    <w:rsid w:val="002E57E4"/>
    <w:rsid w:val="002E70C2"/>
    <w:rsid w:val="002F005A"/>
    <w:rsid w:val="002F0251"/>
    <w:rsid w:val="002F06E4"/>
    <w:rsid w:val="002F089A"/>
    <w:rsid w:val="002F2381"/>
    <w:rsid w:val="002F3F33"/>
    <w:rsid w:val="002F4672"/>
    <w:rsid w:val="002F4941"/>
    <w:rsid w:val="002F5B7C"/>
    <w:rsid w:val="002F6584"/>
    <w:rsid w:val="002F69A6"/>
    <w:rsid w:val="002F69E0"/>
    <w:rsid w:val="002F7323"/>
    <w:rsid w:val="00300514"/>
    <w:rsid w:val="00301E22"/>
    <w:rsid w:val="003029FB"/>
    <w:rsid w:val="00302B99"/>
    <w:rsid w:val="003032D1"/>
    <w:rsid w:val="00303AA4"/>
    <w:rsid w:val="00303ED5"/>
    <w:rsid w:val="00304602"/>
    <w:rsid w:val="00305F19"/>
    <w:rsid w:val="003072EB"/>
    <w:rsid w:val="00310424"/>
    <w:rsid w:val="00312A23"/>
    <w:rsid w:val="00312A72"/>
    <w:rsid w:val="00313DB3"/>
    <w:rsid w:val="003140BD"/>
    <w:rsid w:val="003148FF"/>
    <w:rsid w:val="00315226"/>
    <w:rsid w:val="00317271"/>
    <w:rsid w:val="00320BA8"/>
    <w:rsid w:val="00322151"/>
    <w:rsid w:val="003233F5"/>
    <w:rsid w:val="003242F4"/>
    <w:rsid w:val="0032508C"/>
    <w:rsid w:val="00332BE7"/>
    <w:rsid w:val="00333BA1"/>
    <w:rsid w:val="003357B2"/>
    <w:rsid w:val="00335C23"/>
    <w:rsid w:val="00336FC8"/>
    <w:rsid w:val="0033745D"/>
    <w:rsid w:val="00337A2D"/>
    <w:rsid w:val="0034186B"/>
    <w:rsid w:val="0034201F"/>
    <w:rsid w:val="0034459C"/>
    <w:rsid w:val="00346178"/>
    <w:rsid w:val="0034642E"/>
    <w:rsid w:val="00347816"/>
    <w:rsid w:val="00347D2A"/>
    <w:rsid w:val="00351042"/>
    <w:rsid w:val="00354031"/>
    <w:rsid w:val="00354476"/>
    <w:rsid w:val="003551BC"/>
    <w:rsid w:val="00356C4C"/>
    <w:rsid w:val="003571BB"/>
    <w:rsid w:val="003576C4"/>
    <w:rsid w:val="00360742"/>
    <w:rsid w:val="003628CD"/>
    <w:rsid w:val="00362CAE"/>
    <w:rsid w:val="00364BC9"/>
    <w:rsid w:val="00365926"/>
    <w:rsid w:val="00366727"/>
    <w:rsid w:val="0036776D"/>
    <w:rsid w:val="00367801"/>
    <w:rsid w:val="0037079F"/>
    <w:rsid w:val="00370814"/>
    <w:rsid w:val="00370C21"/>
    <w:rsid w:val="00371526"/>
    <w:rsid w:val="00371923"/>
    <w:rsid w:val="003721E8"/>
    <w:rsid w:val="00372B9C"/>
    <w:rsid w:val="00375243"/>
    <w:rsid w:val="00375975"/>
    <w:rsid w:val="003773C0"/>
    <w:rsid w:val="00377628"/>
    <w:rsid w:val="00377DFD"/>
    <w:rsid w:val="00377E85"/>
    <w:rsid w:val="00380EE6"/>
    <w:rsid w:val="00381827"/>
    <w:rsid w:val="00381BFD"/>
    <w:rsid w:val="00382935"/>
    <w:rsid w:val="00383850"/>
    <w:rsid w:val="00383A7F"/>
    <w:rsid w:val="00383E28"/>
    <w:rsid w:val="00383E51"/>
    <w:rsid w:val="0038533B"/>
    <w:rsid w:val="0038577C"/>
    <w:rsid w:val="00386C58"/>
    <w:rsid w:val="0038722F"/>
    <w:rsid w:val="00390D25"/>
    <w:rsid w:val="0039149B"/>
    <w:rsid w:val="00392875"/>
    <w:rsid w:val="00395211"/>
    <w:rsid w:val="00397A65"/>
    <w:rsid w:val="00397C72"/>
    <w:rsid w:val="003A07B3"/>
    <w:rsid w:val="003A188D"/>
    <w:rsid w:val="003A42B1"/>
    <w:rsid w:val="003A4AB1"/>
    <w:rsid w:val="003B0465"/>
    <w:rsid w:val="003B0CAA"/>
    <w:rsid w:val="003B0D40"/>
    <w:rsid w:val="003B1EE0"/>
    <w:rsid w:val="003B5678"/>
    <w:rsid w:val="003B5C09"/>
    <w:rsid w:val="003B770E"/>
    <w:rsid w:val="003C0296"/>
    <w:rsid w:val="003C09FA"/>
    <w:rsid w:val="003C1509"/>
    <w:rsid w:val="003C4288"/>
    <w:rsid w:val="003C54B5"/>
    <w:rsid w:val="003C5623"/>
    <w:rsid w:val="003C7506"/>
    <w:rsid w:val="003D3AE8"/>
    <w:rsid w:val="003D5B60"/>
    <w:rsid w:val="003E1129"/>
    <w:rsid w:val="003E15CA"/>
    <w:rsid w:val="003E17F9"/>
    <w:rsid w:val="003E252E"/>
    <w:rsid w:val="003E3B1C"/>
    <w:rsid w:val="003F0C37"/>
    <w:rsid w:val="003F21A5"/>
    <w:rsid w:val="003F6680"/>
    <w:rsid w:val="003F7BC6"/>
    <w:rsid w:val="00400686"/>
    <w:rsid w:val="00403170"/>
    <w:rsid w:val="0040399E"/>
    <w:rsid w:val="00405774"/>
    <w:rsid w:val="004065EF"/>
    <w:rsid w:val="00407A95"/>
    <w:rsid w:val="00407EA1"/>
    <w:rsid w:val="004112F2"/>
    <w:rsid w:val="0041456C"/>
    <w:rsid w:val="004148B4"/>
    <w:rsid w:val="00414EDF"/>
    <w:rsid w:val="004179CA"/>
    <w:rsid w:val="004179F9"/>
    <w:rsid w:val="0042009A"/>
    <w:rsid w:val="00421285"/>
    <w:rsid w:val="004215F1"/>
    <w:rsid w:val="00421BDC"/>
    <w:rsid w:val="00423348"/>
    <w:rsid w:val="00425536"/>
    <w:rsid w:val="00425C95"/>
    <w:rsid w:val="00425EA5"/>
    <w:rsid w:val="00427C44"/>
    <w:rsid w:val="00427F37"/>
    <w:rsid w:val="00430604"/>
    <w:rsid w:val="00430B97"/>
    <w:rsid w:val="00430C28"/>
    <w:rsid w:val="0043298F"/>
    <w:rsid w:val="00433785"/>
    <w:rsid w:val="0043443C"/>
    <w:rsid w:val="004364F6"/>
    <w:rsid w:val="0043768F"/>
    <w:rsid w:val="0044134B"/>
    <w:rsid w:val="004436C6"/>
    <w:rsid w:val="004442F5"/>
    <w:rsid w:val="00444389"/>
    <w:rsid w:val="004449E2"/>
    <w:rsid w:val="004451C4"/>
    <w:rsid w:val="004454BA"/>
    <w:rsid w:val="004459EF"/>
    <w:rsid w:val="004472B1"/>
    <w:rsid w:val="00447AD7"/>
    <w:rsid w:val="004515E1"/>
    <w:rsid w:val="00456BC1"/>
    <w:rsid w:val="00461242"/>
    <w:rsid w:val="00461FAB"/>
    <w:rsid w:val="00462244"/>
    <w:rsid w:val="004649A7"/>
    <w:rsid w:val="004649D1"/>
    <w:rsid w:val="00464BCA"/>
    <w:rsid w:val="00465084"/>
    <w:rsid w:val="0046635A"/>
    <w:rsid w:val="004665E1"/>
    <w:rsid w:val="00466C75"/>
    <w:rsid w:val="00467DC2"/>
    <w:rsid w:val="00470C05"/>
    <w:rsid w:val="00470CDE"/>
    <w:rsid w:val="0047102E"/>
    <w:rsid w:val="004722C6"/>
    <w:rsid w:val="00472D89"/>
    <w:rsid w:val="00475613"/>
    <w:rsid w:val="00476571"/>
    <w:rsid w:val="00477D8F"/>
    <w:rsid w:val="004805E3"/>
    <w:rsid w:val="00480ADD"/>
    <w:rsid w:val="004817F5"/>
    <w:rsid w:val="00485270"/>
    <w:rsid w:val="00485B46"/>
    <w:rsid w:val="00486F00"/>
    <w:rsid w:val="00490AB2"/>
    <w:rsid w:val="00494129"/>
    <w:rsid w:val="00494A85"/>
    <w:rsid w:val="00494F84"/>
    <w:rsid w:val="004968DF"/>
    <w:rsid w:val="00497189"/>
    <w:rsid w:val="004978B8"/>
    <w:rsid w:val="004A05BC"/>
    <w:rsid w:val="004A2154"/>
    <w:rsid w:val="004A2CA7"/>
    <w:rsid w:val="004B3435"/>
    <w:rsid w:val="004B7A32"/>
    <w:rsid w:val="004C01AB"/>
    <w:rsid w:val="004C21C9"/>
    <w:rsid w:val="004C49A0"/>
    <w:rsid w:val="004C6460"/>
    <w:rsid w:val="004C7019"/>
    <w:rsid w:val="004C7ADD"/>
    <w:rsid w:val="004C7FA7"/>
    <w:rsid w:val="004D0D41"/>
    <w:rsid w:val="004D1584"/>
    <w:rsid w:val="004D296C"/>
    <w:rsid w:val="004D3A05"/>
    <w:rsid w:val="004D3B79"/>
    <w:rsid w:val="004D502A"/>
    <w:rsid w:val="004D5462"/>
    <w:rsid w:val="004D71FC"/>
    <w:rsid w:val="004E0F25"/>
    <w:rsid w:val="004E215A"/>
    <w:rsid w:val="004E3AED"/>
    <w:rsid w:val="004E405C"/>
    <w:rsid w:val="004E51F5"/>
    <w:rsid w:val="004E5348"/>
    <w:rsid w:val="004E5956"/>
    <w:rsid w:val="004F17AA"/>
    <w:rsid w:val="004F1B78"/>
    <w:rsid w:val="004F2EE5"/>
    <w:rsid w:val="004F33D0"/>
    <w:rsid w:val="004F34C5"/>
    <w:rsid w:val="004F4A80"/>
    <w:rsid w:val="004F4C38"/>
    <w:rsid w:val="004F5FFA"/>
    <w:rsid w:val="00500E3C"/>
    <w:rsid w:val="00500F73"/>
    <w:rsid w:val="00501222"/>
    <w:rsid w:val="00501C47"/>
    <w:rsid w:val="00502E1C"/>
    <w:rsid w:val="0050394E"/>
    <w:rsid w:val="00511B71"/>
    <w:rsid w:val="00511E23"/>
    <w:rsid w:val="00513672"/>
    <w:rsid w:val="00513749"/>
    <w:rsid w:val="00514600"/>
    <w:rsid w:val="0051497A"/>
    <w:rsid w:val="00520750"/>
    <w:rsid w:val="00520BBA"/>
    <w:rsid w:val="005214D7"/>
    <w:rsid w:val="00521BBD"/>
    <w:rsid w:val="00521CD3"/>
    <w:rsid w:val="005230EA"/>
    <w:rsid w:val="005238E8"/>
    <w:rsid w:val="00531E31"/>
    <w:rsid w:val="005325B2"/>
    <w:rsid w:val="00532918"/>
    <w:rsid w:val="0053404C"/>
    <w:rsid w:val="005356D5"/>
    <w:rsid w:val="00535EC1"/>
    <w:rsid w:val="00537775"/>
    <w:rsid w:val="00540433"/>
    <w:rsid w:val="0054174B"/>
    <w:rsid w:val="0054373C"/>
    <w:rsid w:val="00544FD6"/>
    <w:rsid w:val="005454B8"/>
    <w:rsid w:val="00546CD1"/>
    <w:rsid w:val="00547080"/>
    <w:rsid w:val="00550CCC"/>
    <w:rsid w:val="005520E2"/>
    <w:rsid w:val="005525B1"/>
    <w:rsid w:val="00552650"/>
    <w:rsid w:val="00552793"/>
    <w:rsid w:val="00553532"/>
    <w:rsid w:val="005541CA"/>
    <w:rsid w:val="00554473"/>
    <w:rsid w:val="00554582"/>
    <w:rsid w:val="0055466D"/>
    <w:rsid w:val="00555517"/>
    <w:rsid w:val="0055641D"/>
    <w:rsid w:val="00560C46"/>
    <w:rsid w:val="005645E9"/>
    <w:rsid w:val="00564B3E"/>
    <w:rsid w:val="0056501C"/>
    <w:rsid w:val="00570884"/>
    <w:rsid w:val="00570897"/>
    <w:rsid w:val="005711D2"/>
    <w:rsid w:val="005724F4"/>
    <w:rsid w:val="00572869"/>
    <w:rsid w:val="00572B9C"/>
    <w:rsid w:val="005805D8"/>
    <w:rsid w:val="00580B4D"/>
    <w:rsid w:val="005817DB"/>
    <w:rsid w:val="00582321"/>
    <w:rsid w:val="00582BB5"/>
    <w:rsid w:val="005845F1"/>
    <w:rsid w:val="00584747"/>
    <w:rsid w:val="00585C89"/>
    <w:rsid w:val="00586C70"/>
    <w:rsid w:val="00587DC1"/>
    <w:rsid w:val="00591AE2"/>
    <w:rsid w:val="00591C29"/>
    <w:rsid w:val="00592D90"/>
    <w:rsid w:val="005939EF"/>
    <w:rsid w:val="00595C3C"/>
    <w:rsid w:val="00595DC6"/>
    <w:rsid w:val="00596386"/>
    <w:rsid w:val="005A07D8"/>
    <w:rsid w:val="005A111C"/>
    <w:rsid w:val="005A16CC"/>
    <w:rsid w:val="005A1B3D"/>
    <w:rsid w:val="005A36A3"/>
    <w:rsid w:val="005A3DE9"/>
    <w:rsid w:val="005A426B"/>
    <w:rsid w:val="005A5783"/>
    <w:rsid w:val="005A5EF1"/>
    <w:rsid w:val="005A7369"/>
    <w:rsid w:val="005A7604"/>
    <w:rsid w:val="005A7D69"/>
    <w:rsid w:val="005A7EC1"/>
    <w:rsid w:val="005B0788"/>
    <w:rsid w:val="005B0877"/>
    <w:rsid w:val="005B0949"/>
    <w:rsid w:val="005B2E75"/>
    <w:rsid w:val="005B59A3"/>
    <w:rsid w:val="005B5C7F"/>
    <w:rsid w:val="005B6934"/>
    <w:rsid w:val="005B6E5F"/>
    <w:rsid w:val="005B7EDE"/>
    <w:rsid w:val="005C0DEF"/>
    <w:rsid w:val="005C3115"/>
    <w:rsid w:val="005C4093"/>
    <w:rsid w:val="005C6A26"/>
    <w:rsid w:val="005D3169"/>
    <w:rsid w:val="005D46C8"/>
    <w:rsid w:val="005D4CC0"/>
    <w:rsid w:val="005D5C92"/>
    <w:rsid w:val="005D64C7"/>
    <w:rsid w:val="005D7385"/>
    <w:rsid w:val="005E0268"/>
    <w:rsid w:val="005E0DEB"/>
    <w:rsid w:val="005E20B4"/>
    <w:rsid w:val="005E2BD6"/>
    <w:rsid w:val="005E2D17"/>
    <w:rsid w:val="005E2D34"/>
    <w:rsid w:val="005E3171"/>
    <w:rsid w:val="005E4CB0"/>
    <w:rsid w:val="005E5228"/>
    <w:rsid w:val="005E6418"/>
    <w:rsid w:val="005E7C1A"/>
    <w:rsid w:val="005E7D50"/>
    <w:rsid w:val="005F2F7A"/>
    <w:rsid w:val="005F4283"/>
    <w:rsid w:val="005F45F2"/>
    <w:rsid w:val="005F6473"/>
    <w:rsid w:val="005F6678"/>
    <w:rsid w:val="005F695D"/>
    <w:rsid w:val="005F720B"/>
    <w:rsid w:val="0060007C"/>
    <w:rsid w:val="006014FD"/>
    <w:rsid w:val="00601622"/>
    <w:rsid w:val="00603790"/>
    <w:rsid w:val="00604768"/>
    <w:rsid w:val="00605CC6"/>
    <w:rsid w:val="00606A65"/>
    <w:rsid w:val="006074EB"/>
    <w:rsid w:val="0061053A"/>
    <w:rsid w:val="00610AAF"/>
    <w:rsid w:val="00611774"/>
    <w:rsid w:val="00612432"/>
    <w:rsid w:val="00612F95"/>
    <w:rsid w:val="006140C1"/>
    <w:rsid w:val="00614448"/>
    <w:rsid w:val="00615555"/>
    <w:rsid w:val="00615967"/>
    <w:rsid w:val="00615AB9"/>
    <w:rsid w:val="00616A2E"/>
    <w:rsid w:val="0061731C"/>
    <w:rsid w:val="006179D8"/>
    <w:rsid w:val="00622275"/>
    <w:rsid w:val="00623767"/>
    <w:rsid w:val="00623F1F"/>
    <w:rsid w:val="00624540"/>
    <w:rsid w:val="00630016"/>
    <w:rsid w:val="0063065F"/>
    <w:rsid w:val="006308AB"/>
    <w:rsid w:val="006313A5"/>
    <w:rsid w:val="00631A1C"/>
    <w:rsid w:val="00633017"/>
    <w:rsid w:val="00633532"/>
    <w:rsid w:val="00633C08"/>
    <w:rsid w:val="00633CCD"/>
    <w:rsid w:val="00633E51"/>
    <w:rsid w:val="006352ED"/>
    <w:rsid w:val="00636209"/>
    <w:rsid w:val="006370AC"/>
    <w:rsid w:val="00637C09"/>
    <w:rsid w:val="0064018A"/>
    <w:rsid w:val="006401C9"/>
    <w:rsid w:val="00641E81"/>
    <w:rsid w:val="006428D7"/>
    <w:rsid w:val="006450B1"/>
    <w:rsid w:val="0064513D"/>
    <w:rsid w:val="006453AF"/>
    <w:rsid w:val="0064585E"/>
    <w:rsid w:val="00645C58"/>
    <w:rsid w:val="00647210"/>
    <w:rsid w:val="00647793"/>
    <w:rsid w:val="006518C7"/>
    <w:rsid w:val="00652AF4"/>
    <w:rsid w:val="006540E8"/>
    <w:rsid w:val="0065609B"/>
    <w:rsid w:val="00657A1E"/>
    <w:rsid w:val="00657A67"/>
    <w:rsid w:val="006603C9"/>
    <w:rsid w:val="00660E03"/>
    <w:rsid w:val="00662A7F"/>
    <w:rsid w:val="0066368F"/>
    <w:rsid w:val="0066560A"/>
    <w:rsid w:val="0066736C"/>
    <w:rsid w:val="00670C48"/>
    <w:rsid w:val="006714DF"/>
    <w:rsid w:val="00672260"/>
    <w:rsid w:val="00672636"/>
    <w:rsid w:val="00673C1E"/>
    <w:rsid w:val="00675540"/>
    <w:rsid w:val="00675DE1"/>
    <w:rsid w:val="00675E80"/>
    <w:rsid w:val="00675F76"/>
    <w:rsid w:val="0068153E"/>
    <w:rsid w:val="0068323B"/>
    <w:rsid w:val="00684728"/>
    <w:rsid w:val="00684D18"/>
    <w:rsid w:val="006861B5"/>
    <w:rsid w:val="00686852"/>
    <w:rsid w:val="00687464"/>
    <w:rsid w:val="00687CAD"/>
    <w:rsid w:val="00690367"/>
    <w:rsid w:val="006910E4"/>
    <w:rsid w:val="00691C35"/>
    <w:rsid w:val="00693CAC"/>
    <w:rsid w:val="00695B20"/>
    <w:rsid w:val="006964C4"/>
    <w:rsid w:val="00696FF0"/>
    <w:rsid w:val="006972CE"/>
    <w:rsid w:val="00697849"/>
    <w:rsid w:val="006A1F24"/>
    <w:rsid w:val="006A3630"/>
    <w:rsid w:val="006A4443"/>
    <w:rsid w:val="006B01BB"/>
    <w:rsid w:val="006B2022"/>
    <w:rsid w:val="006B4726"/>
    <w:rsid w:val="006B748C"/>
    <w:rsid w:val="006C0F5D"/>
    <w:rsid w:val="006C1CF6"/>
    <w:rsid w:val="006C30B1"/>
    <w:rsid w:val="006C338C"/>
    <w:rsid w:val="006C3A65"/>
    <w:rsid w:val="006C3F44"/>
    <w:rsid w:val="006C450E"/>
    <w:rsid w:val="006D08A3"/>
    <w:rsid w:val="006D1828"/>
    <w:rsid w:val="006D2090"/>
    <w:rsid w:val="006D29C6"/>
    <w:rsid w:val="006D2DC7"/>
    <w:rsid w:val="006D35A3"/>
    <w:rsid w:val="006D380E"/>
    <w:rsid w:val="006D3D78"/>
    <w:rsid w:val="006D454A"/>
    <w:rsid w:val="006D5D30"/>
    <w:rsid w:val="006D6541"/>
    <w:rsid w:val="006E02F0"/>
    <w:rsid w:val="006E107D"/>
    <w:rsid w:val="006E20ED"/>
    <w:rsid w:val="006F086E"/>
    <w:rsid w:val="006F172C"/>
    <w:rsid w:val="006F2237"/>
    <w:rsid w:val="006F227F"/>
    <w:rsid w:val="006F3D7F"/>
    <w:rsid w:val="006F4510"/>
    <w:rsid w:val="006F501C"/>
    <w:rsid w:val="006F75AA"/>
    <w:rsid w:val="00701D39"/>
    <w:rsid w:val="007038DE"/>
    <w:rsid w:val="00703A85"/>
    <w:rsid w:val="0070705B"/>
    <w:rsid w:val="00714E4A"/>
    <w:rsid w:val="00716226"/>
    <w:rsid w:val="0071653E"/>
    <w:rsid w:val="00716DE6"/>
    <w:rsid w:val="00717CCD"/>
    <w:rsid w:val="00721F07"/>
    <w:rsid w:val="00725929"/>
    <w:rsid w:val="00730754"/>
    <w:rsid w:val="007328EB"/>
    <w:rsid w:val="0073295F"/>
    <w:rsid w:val="00736F9A"/>
    <w:rsid w:val="0073766C"/>
    <w:rsid w:val="007379C5"/>
    <w:rsid w:val="00737FDA"/>
    <w:rsid w:val="00740814"/>
    <w:rsid w:val="00740825"/>
    <w:rsid w:val="00740C99"/>
    <w:rsid w:val="007410D5"/>
    <w:rsid w:val="0074375B"/>
    <w:rsid w:val="00743FC3"/>
    <w:rsid w:val="00744394"/>
    <w:rsid w:val="0074453A"/>
    <w:rsid w:val="007449F9"/>
    <w:rsid w:val="0074600B"/>
    <w:rsid w:val="0074620E"/>
    <w:rsid w:val="00747041"/>
    <w:rsid w:val="00747D51"/>
    <w:rsid w:val="0075098C"/>
    <w:rsid w:val="007510B0"/>
    <w:rsid w:val="007534CD"/>
    <w:rsid w:val="007551CA"/>
    <w:rsid w:val="00755C0D"/>
    <w:rsid w:val="00761698"/>
    <w:rsid w:val="0076287C"/>
    <w:rsid w:val="007629DB"/>
    <w:rsid w:val="00762CE2"/>
    <w:rsid w:val="0076380C"/>
    <w:rsid w:val="00765BE8"/>
    <w:rsid w:val="00765C5D"/>
    <w:rsid w:val="0076644D"/>
    <w:rsid w:val="00766D6E"/>
    <w:rsid w:val="00767B7A"/>
    <w:rsid w:val="00770C6C"/>
    <w:rsid w:val="00772B4C"/>
    <w:rsid w:val="00774610"/>
    <w:rsid w:val="00777959"/>
    <w:rsid w:val="007800BA"/>
    <w:rsid w:val="00781A22"/>
    <w:rsid w:val="0078244A"/>
    <w:rsid w:val="00783467"/>
    <w:rsid w:val="00783898"/>
    <w:rsid w:val="007905A6"/>
    <w:rsid w:val="00791E80"/>
    <w:rsid w:val="007921AC"/>
    <w:rsid w:val="00794125"/>
    <w:rsid w:val="00797328"/>
    <w:rsid w:val="007977E6"/>
    <w:rsid w:val="00797B2B"/>
    <w:rsid w:val="007A056E"/>
    <w:rsid w:val="007A09BF"/>
    <w:rsid w:val="007A1C73"/>
    <w:rsid w:val="007A1EC1"/>
    <w:rsid w:val="007A38B2"/>
    <w:rsid w:val="007A3905"/>
    <w:rsid w:val="007A5134"/>
    <w:rsid w:val="007A5261"/>
    <w:rsid w:val="007A5BF4"/>
    <w:rsid w:val="007B0257"/>
    <w:rsid w:val="007B381B"/>
    <w:rsid w:val="007C05B7"/>
    <w:rsid w:val="007C1BAF"/>
    <w:rsid w:val="007C31CE"/>
    <w:rsid w:val="007C3EDF"/>
    <w:rsid w:val="007C569F"/>
    <w:rsid w:val="007C698B"/>
    <w:rsid w:val="007C73C1"/>
    <w:rsid w:val="007D085B"/>
    <w:rsid w:val="007D085D"/>
    <w:rsid w:val="007D13A4"/>
    <w:rsid w:val="007D2E00"/>
    <w:rsid w:val="007D7CCA"/>
    <w:rsid w:val="007E0267"/>
    <w:rsid w:val="007E0561"/>
    <w:rsid w:val="007E0A64"/>
    <w:rsid w:val="007E1685"/>
    <w:rsid w:val="007E1816"/>
    <w:rsid w:val="007E31B8"/>
    <w:rsid w:val="007E4753"/>
    <w:rsid w:val="007E70AD"/>
    <w:rsid w:val="007E7D46"/>
    <w:rsid w:val="007F1052"/>
    <w:rsid w:val="007F1930"/>
    <w:rsid w:val="007F39A3"/>
    <w:rsid w:val="007F53F2"/>
    <w:rsid w:val="007F7786"/>
    <w:rsid w:val="007F7FD0"/>
    <w:rsid w:val="00802B53"/>
    <w:rsid w:val="00802CB6"/>
    <w:rsid w:val="008041BA"/>
    <w:rsid w:val="00804B7F"/>
    <w:rsid w:val="00805D36"/>
    <w:rsid w:val="00807348"/>
    <w:rsid w:val="00811578"/>
    <w:rsid w:val="00812B1F"/>
    <w:rsid w:val="008145E0"/>
    <w:rsid w:val="00814614"/>
    <w:rsid w:val="008161CF"/>
    <w:rsid w:val="008166B0"/>
    <w:rsid w:val="00817289"/>
    <w:rsid w:val="00822E94"/>
    <w:rsid w:val="0082387F"/>
    <w:rsid w:val="00824148"/>
    <w:rsid w:val="00824857"/>
    <w:rsid w:val="008251AB"/>
    <w:rsid w:val="008257B1"/>
    <w:rsid w:val="0083082F"/>
    <w:rsid w:val="008308A6"/>
    <w:rsid w:val="00831917"/>
    <w:rsid w:val="00833888"/>
    <w:rsid w:val="008348CC"/>
    <w:rsid w:val="008366C0"/>
    <w:rsid w:val="0084075F"/>
    <w:rsid w:val="00840EC8"/>
    <w:rsid w:val="00841AAB"/>
    <w:rsid w:val="00841BEB"/>
    <w:rsid w:val="00841DFC"/>
    <w:rsid w:val="00842180"/>
    <w:rsid w:val="0084287C"/>
    <w:rsid w:val="00846742"/>
    <w:rsid w:val="00847006"/>
    <w:rsid w:val="00851D34"/>
    <w:rsid w:val="00852708"/>
    <w:rsid w:val="008539F1"/>
    <w:rsid w:val="00853AD9"/>
    <w:rsid w:val="008544F4"/>
    <w:rsid w:val="00854EE2"/>
    <w:rsid w:val="0085742A"/>
    <w:rsid w:val="00860773"/>
    <w:rsid w:val="008668DE"/>
    <w:rsid w:val="00867E16"/>
    <w:rsid w:val="0087091A"/>
    <w:rsid w:val="00870F48"/>
    <w:rsid w:val="00873375"/>
    <w:rsid w:val="00874414"/>
    <w:rsid w:val="008757D2"/>
    <w:rsid w:val="00876785"/>
    <w:rsid w:val="00877621"/>
    <w:rsid w:val="00877F40"/>
    <w:rsid w:val="00880F48"/>
    <w:rsid w:val="00880F66"/>
    <w:rsid w:val="008828BA"/>
    <w:rsid w:val="00885C50"/>
    <w:rsid w:val="00886D9B"/>
    <w:rsid w:val="00887614"/>
    <w:rsid w:val="00891372"/>
    <w:rsid w:val="00893784"/>
    <w:rsid w:val="00893B34"/>
    <w:rsid w:val="00894481"/>
    <w:rsid w:val="008A0012"/>
    <w:rsid w:val="008A1087"/>
    <w:rsid w:val="008A1D8D"/>
    <w:rsid w:val="008A1DF4"/>
    <w:rsid w:val="008A3C83"/>
    <w:rsid w:val="008A3D4C"/>
    <w:rsid w:val="008A493D"/>
    <w:rsid w:val="008A5345"/>
    <w:rsid w:val="008A6EBC"/>
    <w:rsid w:val="008A7534"/>
    <w:rsid w:val="008A7AE4"/>
    <w:rsid w:val="008B0EAA"/>
    <w:rsid w:val="008B201B"/>
    <w:rsid w:val="008B2C3E"/>
    <w:rsid w:val="008B356A"/>
    <w:rsid w:val="008B4EFD"/>
    <w:rsid w:val="008B5126"/>
    <w:rsid w:val="008B5499"/>
    <w:rsid w:val="008B6D50"/>
    <w:rsid w:val="008B7E18"/>
    <w:rsid w:val="008C0A9C"/>
    <w:rsid w:val="008C12A0"/>
    <w:rsid w:val="008C2422"/>
    <w:rsid w:val="008C3EC8"/>
    <w:rsid w:val="008C4B88"/>
    <w:rsid w:val="008C4CD7"/>
    <w:rsid w:val="008C62A2"/>
    <w:rsid w:val="008C654D"/>
    <w:rsid w:val="008C70B4"/>
    <w:rsid w:val="008C7522"/>
    <w:rsid w:val="008C7DCB"/>
    <w:rsid w:val="008D0C6A"/>
    <w:rsid w:val="008D0C7E"/>
    <w:rsid w:val="008D0EF1"/>
    <w:rsid w:val="008D26AD"/>
    <w:rsid w:val="008D28D0"/>
    <w:rsid w:val="008D6691"/>
    <w:rsid w:val="008D6AD6"/>
    <w:rsid w:val="008E12A0"/>
    <w:rsid w:val="008E2E2C"/>
    <w:rsid w:val="008E3049"/>
    <w:rsid w:val="008E535C"/>
    <w:rsid w:val="008E56CA"/>
    <w:rsid w:val="008E7164"/>
    <w:rsid w:val="008F099E"/>
    <w:rsid w:val="008F0D80"/>
    <w:rsid w:val="008F0FF6"/>
    <w:rsid w:val="008F2075"/>
    <w:rsid w:val="008F2506"/>
    <w:rsid w:val="008F308A"/>
    <w:rsid w:val="008F4256"/>
    <w:rsid w:val="008F4CA7"/>
    <w:rsid w:val="008F66F0"/>
    <w:rsid w:val="008F6844"/>
    <w:rsid w:val="008F7A12"/>
    <w:rsid w:val="009002EF"/>
    <w:rsid w:val="00900A96"/>
    <w:rsid w:val="009013A4"/>
    <w:rsid w:val="00901761"/>
    <w:rsid w:val="00901B05"/>
    <w:rsid w:val="00902AE5"/>
    <w:rsid w:val="00904636"/>
    <w:rsid w:val="00905424"/>
    <w:rsid w:val="0090662F"/>
    <w:rsid w:val="00907110"/>
    <w:rsid w:val="00907287"/>
    <w:rsid w:val="00912124"/>
    <w:rsid w:val="00913194"/>
    <w:rsid w:val="00913CD0"/>
    <w:rsid w:val="00914E1F"/>
    <w:rsid w:val="009150C9"/>
    <w:rsid w:val="00917A11"/>
    <w:rsid w:val="00920DAC"/>
    <w:rsid w:val="0092137E"/>
    <w:rsid w:val="0092286F"/>
    <w:rsid w:val="00922C92"/>
    <w:rsid w:val="00925F51"/>
    <w:rsid w:val="0092670C"/>
    <w:rsid w:val="00931163"/>
    <w:rsid w:val="00932C05"/>
    <w:rsid w:val="0093317F"/>
    <w:rsid w:val="00933745"/>
    <w:rsid w:val="009345BE"/>
    <w:rsid w:val="009353A7"/>
    <w:rsid w:val="00935694"/>
    <w:rsid w:val="0094128C"/>
    <w:rsid w:val="00941FD3"/>
    <w:rsid w:val="00945B3A"/>
    <w:rsid w:val="00947FF6"/>
    <w:rsid w:val="0095223A"/>
    <w:rsid w:val="00954731"/>
    <w:rsid w:val="00956407"/>
    <w:rsid w:val="00956582"/>
    <w:rsid w:val="00957231"/>
    <w:rsid w:val="00961462"/>
    <w:rsid w:val="00967854"/>
    <w:rsid w:val="00970479"/>
    <w:rsid w:val="00972C3A"/>
    <w:rsid w:val="00973550"/>
    <w:rsid w:val="00976B6E"/>
    <w:rsid w:val="00976C1F"/>
    <w:rsid w:val="009770F4"/>
    <w:rsid w:val="00977663"/>
    <w:rsid w:val="00977C0B"/>
    <w:rsid w:val="00980AD6"/>
    <w:rsid w:val="00980B65"/>
    <w:rsid w:val="009816C2"/>
    <w:rsid w:val="009818F5"/>
    <w:rsid w:val="0098434F"/>
    <w:rsid w:val="0098510C"/>
    <w:rsid w:val="00987065"/>
    <w:rsid w:val="0099032E"/>
    <w:rsid w:val="00994542"/>
    <w:rsid w:val="00994683"/>
    <w:rsid w:val="00995095"/>
    <w:rsid w:val="009A1EFC"/>
    <w:rsid w:val="009A2B0B"/>
    <w:rsid w:val="009A3480"/>
    <w:rsid w:val="009A3872"/>
    <w:rsid w:val="009A3F17"/>
    <w:rsid w:val="009A4D87"/>
    <w:rsid w:val="009A5CC5"/>
    <w:rsid w:val="009A5D48"/>
    <w:rsid w:val="009A5E4B"/>
    <w:rsid w:val="009B0B0D"/>
    <w:rsid w:val="009B0CB1"/>
    <w:rsid w:val="009B1CAD"/>
    <w:rsid w:val="009B24C8"/>
    <w:rsid w:val="009B2DF2"/>
    <w:rsid w:val="009B44D1"/>
    <w:rsid w:val="009B4F89"/>
    <w:rsid w:val="009B50A5"/>
    <w:rsid w:val="009B5671"/>
    <w:rsid w:val="009B5E11"/>
    <w:rsid w:val="009B67CD"/>
    <w:rsid w:val="009B7413"/>
    <w:rsid w:val="009C0525"/>
    <w:rsid w:val="009C0CD9"/>
    <w:rsid w:val="009C5A87"/>
    <w:rsid w:val="009C5D41"/>
    <w:rsid w:val="009C6834"/>
    <w:rsid w:val="009C73CF"/>
    <w:rsid w:val="009D0A74"/>
    <w:rsid w:val="009D1CF7"/>
    <w:rsid w:val="009D1E21"/>
    <w:rsid w:val="009D2D44"/>
    <w:rsid w:val="009D48DA"/>
    <w:rsid w:val="009E026D"/>
    <w:rsid w:val="009E361B"/>
    <w:rsid w:val="009E429A"/>
    <w:rsid w:val="009E54DF"/>
    <w:rsid w:val="009E5D9D"/>
    <w:rsid w:val="009E65BF"/>
    <w:rsid w:val="009E6E16"/>
    <w:rsid w:val="009E756F"/>
    <w:rsid w:val="009F07FD"/>
    <w:rsid w:val="009F081B"/>
    <w:rsid w:val="009F13BB"/>
    <w:rsid w:val="009F211F"/>
    <w:rsid w:val="009F2629"/>
    <w:rsid w:val="009F31B7"/>
    <w:rsid w:val="00A0004B"/>
    <w:rsid w:val="00A0094A"/>
    <w:rsid w:val="00A00E02"/>
    <w:rsid w:val="00A01993"/>
    <w:rsid w:val="00A01EDD"/>
    <w:rsid w:val="00A02BA2"/>
    <w:rsid w:val="00A03326"/>
    <w:rsid w:val="00A038EB"/>
    <w:rsid w:val="00A04564"/>
    <w:rsid w:val="00A04A68"/>
    <w:rsid w:val="00A04BFD"/>
    <w:rsid w:val="00A0631A"/>
    <w:rsid w:val="00A06C26"/>
    <w:rsid w:val="00A10DAC"/>
    <w:rsid w:val="00A1328A"/>
    <w:rsid w:val="00A147D7"/>
    <w:rsid w:val="00A152D2"/>
    <w:rsid w:val="00A20952"/>
    <w:rsid w:val="00A21E97"/>
    <w:rsid w:val="00A21E9C"/>
    <w:rsid w:val="00A231CC"/>
    <w:rsid w:val="00A247EB"/>
    <w:rsid w:val="00A248A9"/>
    <w:rsid w:val="00A24CF7"/>
    <w:rsid w:val="00A25099"/>
    <w:rsid w:val="00A259DF"/>
    <w:rsid w:val="00A265B5"/>
    <w:rsid w:val="00A26ECA"/>
    <w:rsid w:val="00A30505"/>
    <w:rsid w:val="00A30A0F"/>
    <w:rsid w:val="00A30FA8"/>
    <w:rsid w:val="00A3256B"/>
    <w:rsid w:val="00A34720"/>
    <w:rsid w:val="00A34DA0"/>
    <w:rsid w:val="00A3516B"/>
    <w:rsid w:val="00A3644D"/>
    <w:rsid w:val="00A36C81"/>
    <w:rsid w:val="00A40FBF"/>
    <w:rsid w:val="00A4141E"/>
    <w:rsid w:val="00A41B55"/>
    <w:rsid w:val="00A41E4A"/>
    <w:rsid w:val="00A4354F"/>
    <w:rsid w:val="00A437FF"/>
    <w:rsid w:val="00A44463"/>
    <w:rsid w:val="00A46D20"/>
    <w:rsid w:val="00A53237"/>
    <w:rsid w:val="00A534F0"/>
    <w:rsid w:val="00A542B9"/>
    <w:rsid w:val="00A55045"/>
    <w:rsid w:val="00A55716"/>
    <w:rsid w:val="00A55BFB"/>
    <w:rsid w:val="00A57009"/>
    <w:rsid w:val="00A600A2"/>
    <w:rsid w:val="00A63005"/>
    <w:rsid w:val="00A64653"/>
    <w:rsid w:val="00A64E85"/>
    <w:rsid w:val="00A6507B"/>
    <w:rsid w:val="00A66455"/>
    <w:rsid w:val="00A667FE"/>
    <w:rsid w:val="00A709E8"/>
    <w:rsid w:val="00A709EE"/>
    <w:rsid w:val="00A70A32"/>
    <w:rsid w:val="00A71973"/>
    <w:rsid w:val="00A71C42"/>
    <w:rsid w:val="00A73C8A"/>
    <w:rsid w:val="00A74BA2"/>
    <w:rsid w:val="00A75781"/>
    <w:rsid w:val="00A75B25"/>
    <w:rsid w:val="00A75DB0"/>
    <w:rsid w:val="00A76273"/>
    <w:rsid w:val="00A768B8"/>
    <w:rsid w:val="00A77756"/>
    <w:rsid w:val="00A804F7"/>
    <w:rsid w:val="00A82037"/>
    <w:rsid w:val="00A82668"/>
    <w:rsid w:val="00A83419"/>
    <w:rsid w:val="00A835E5"/>
    <w:rsid w:val="00A84C97"/>
    <w:rsid w:val="00A85089"/>
    <w:rsid w:val="00A872E9"/>
    <w:rsid w:val="00A905BB"/>
    <w:rsid w:val="00A910DA"/>
    <w:rsid w:val="00A91BDE"/>
    <w:rsid w:val="00A91D4B"/>
    <w:rsid w:val="00A924D0"/>
    <w:rsid w:val="00A93301"/>
    <w:rsid w:val="00A9406A"/>
    <w:rsid w:val="00A94A1C"/>
    <w:rsid w:val="00A97534"/>
    <w:rsid w:val="00AA07F7"/>
    <w:rsid w:val="00AA2474"/>
    <w:rsid w:val="00AA3E36"/>
    <w:rsid w:val="00AA48F9"/>
    <w:rsid w:val="00AA53E9"/>
    <w:rsid w:val="00AA5933"/>
    <w:rsid w:val="00AA649B"/>
    <w:rsid w:val="00AA7B58"/>
    <w:rsid w:val="00AA7E19"/>
    <w:rsid w:val="00AB00EB"/>
    <w:rsid w:val="00AB0756"/>
    <w:rsid w:val="00AB0D65"/>
    <w:rsid w:val="00AB1464"/>
    <w:rsid w:val="00AB170D"/>
    <w:rsid w:val="00AB3387"/>
    <w:rsid w:val="00AB353A"/>
    <w:rsid w:val="00AB3879"/>
    <w:rsid w:val="00AB3EF9"/>
    <w:rsid w:val="00AB4A2E"/>
    <w:rsid w:val="00AB7019"/>
    <w:rsid w:val="00AB7D15"/>
    <w:rsid w:val="00AC1759"/>
    <w:rsid w:val="00AC1784"/>
    <w:rsid w:val="00AC37B4"/>
    <w:rsid w:val="00AC404A"/>
    <w:rsid w:val="00AC7B91"/>
    <w:rsid w:val="00AD0D80"/>
    <w:rsid w:val="00AD1193"/>
    <w:rsid w:val="00AD367A"/>
    <w:rsid w:val="00AD39BB"/>
    <w:rsid w:val="00AD39ED"/>
    <w:rsid w:val="00AD676C"/>
    <w:rsid w:val="00AE03E9"/>
    <w:rsid w:val="00AE1793"/>
    <w:rsid w:val="00AE1F30"/>
    <w:rsid w:val="00AE53AD"/>
    <w:rsid w:val="00AE6D05"/>
    <w:rsid w:val="00AE6F65"/>
    <w:rsid w:val="00AF01C0"/>
    <w:rsid w:val="00AF291B"/>
    <w:rsid w:val="00AF3923"/>
    <w:rsid w:val="00AF43B5"/>
    <w:rsid w:val="00AF4CAD"/>
    <w:rsid w:val="00AF5CE4"/>
    <w:rsid w:val="00AF7E0C"/>
    <w:rsid w:val="00B015C6"/>
    <w:rsid w:val="00B01B53"/>
    <w:rsid w:val="00B027AE"/>
    <w:rsid w:val="00B0698A"/>
    <w:rsid w:val="00B070ED"/>
    <w:rsid w:val="00B10239"/>
    <w:rsid w:val="00B1070F"/>
    <w:rsid w:val="00B1221D"/>
    <w:rsid w:val="00B12BE6"/>
    <w:rsid w:val="00B13FA1"/>
    <w:rsid w:val="00B15117"/>
    <w:rsid w:val="00B15ADC"/>
    <w:rsid w:val="00B1772F"/>
    <w:rsid w:val="00B17FAB"/>
    <w:rsid w:val="00B20A63"/>
    <w:rsid w:val="00B21B2A"/>
    <w:rsid w:val="00B24760"/>
    <w:rsid w:val="00B249C5"/>
    <w:rsid w:val="00B27DDC"/>
    <w:rsid w:val="00B27DE4"/>
    <w:rsid w:val="00B27DFD"/>
    <w:rsid w:val="00B33157"/>
    <w:rsid w:val="00B339C7"/>
    <w:rsid w:val="00B379DB"/>
    <w:rsid w:val="00B37E19"/>
    <w:rsid w:val="00B37E73"/>
    <w:rsid w:val="00B4400C"/>
    <w:rsid w:val="00B50970"/>
    <w:rsid w:val="00B51243"/>
    <w:rsid w:val="00B51451"/>
    <w:rsid w:val="00B51DF3"/>
    <w:rsid w:val="00B521A0"/>
    <w:rsid w:val="00B54175"/>
    <w:rsid w:val="00B54411"/>
    <w:rsid w:val="00B56CA5"/>
    <w:rsid w:val="00B56E56"/>
    <w:rsid w:val="00B615B3"/>
    <w:rsid w:val="00B617B9"/>
    <w:rsid w:val="00B6687D"/>
    <w:rsid w:val="00B67B4A"/>
    <w:rsid w:val="00B737CF"/>
    <w:rsid w:val="00B74772"/>
    <w:rsid w:val="00B7495C"/>
    <w:rsid w:val="00B74DC7"/>
    <w:rsid w:val="00B75D30"/>
    <w:rsid w:val="00B75DEE"/>
    <w:rsid w:val="00B77C14"/>
    <w:rsid w:val="00B80CD3"/>
    <w:rsid w:val="00B81602"/>
    <w:rsid w:val="00B821A1"/>
    <w:rsid w:val="00B863F9"/>
    <w:rsid w:val="00B8777F"/>
    <w:rsid w:val="00B95F0F"/>
    <w:rsid w:val="00B96DD2"/>
    <w:rsid w:val="00B97B44"/>
    <w:rsid w:val="00BA09EE"/>
    <w:rsid w:val="00BA09F8"/>
    <w:rsid w:val="00BA14FA"/>
    <w:rsid w:val="00BA172A"/>
    <w:rsid w:val="00BA5919"/>
    <w:rsid w:val="00BA5F35"/>
    <w:rsid w:val="00BA70C4"/>
    <w:rsid w:val="00BA7D89"/>
    <w:rsid w:val="00BB225C"/>
    <w:rsid w:val="00BB2421"/>
    <w:rsid w:val="00BB27F2"/>
    <w:rsid w:val="00BB292A"/>
    <w:rsid w:val="00BB395B"/>
    <w:rsid w:val="00BB3DB2"/>
    <w:rsid w:val="00BB52E0"/>
    <w:rsid w:val="00BB5E7C"/>
    <w:rsid w:val="00BB755E"/>
    <w:rsid w:val="00BC04C1"/>
    <w:rsid w:val="00BC0701"/>
    <w:rsid w:val="00BC197C"/>
    <w:rsid w:val="00BC19F5"/>
    <w:rsid w:val="00BC2474"/>
    <w:rsid w:val="00BC256B"/>
    <w:rsid w:val="00BC29F0"/>
    <w:rsid w:val="00BC2B2F"/>
    <w:rsid w:val="00BC2D78"/>
    <w:rsid w:val="00BC2E47"/>
    <w:rsid w:val="00BC4EBA"/>
    <w:rsid w:val="00BC5A47"/>
    <w:rsid w:val="00BC5D5B"/>
    <w:rsid w:val="00BC6F23"/>
    <w:rsid w:val="00BC79CD"/>
    <w:rsid w:val="00BD0680"/>
    <w:rsid w:val="00BD076A"/>
    <w:rsid w:val="00BD12A9"/>
    <w:rsid w:val="00BD34D0"/>
    <w:rsid w:val="00BD4E45"/>
    <w:rsid w:val="00BD6C98"/>
    <w:rsid w:val="00BE0743"/>
    <w:rsid w:val="00BE1E27"/>
    <w:rsid w:val="00BE4FED"/>
    <w:rsid w:val="00BE5D60"/>
    <w:rsid w:val="00BE6EB5"/>
    <w:rsid w:val="00BF01AB"/>
    <w:rsid w:val="00BF79A3"/>
    <w:rsid w:val="00C001C6"/>
    <w:rsid w:val="00C00D8C"/>
    <w:rsid w:val="00C00E0C"/>
    <w:rsid w:val="00C02081"/>
    <w:rsid w:val="00C0363B"/>
    <w:rsid w:val="00C0501B"/>
    <w:rsid w:val="00C05486"/>
    <w:rsid w:val="00C058F4"/>
    <w:rsid w:val="00C065F2"/>
    <w:rsid w:val="00C105CD"/>
    <w:rsid w:val="00C109FA"/>
    <w:rsid w:val="00C10BFC"/>
    <w:rsid w:val="00C11378"/>
    <w:rsid w:val="00C12796"/>
    <w:rsid w:val="00C12A7E"/>
    <w:rsid w:val="00C1398C"/>
    <w:rsid w:val="00C13A55"/>
    <w:rsid w:val="00C13BA3"/>
    <w:rsid w:val="00C17B95"/>
    <w:rsid w:val="00C225E4"/>
    <w:rsid w:val="00C22DE3"/>
    <w:rsid w:val="00C2347B"/>
    <w:rsid w:val="00C23691"/>
    <w:rsid w:val="00C239DC"/>
    <w:rsid w:val="00C267F0"/>
    <w:rsid w:val="00C26EB0"/>
    <w:rsid w:val="00C277A9"/>
    <w:rsid w:val="00C33B98"/>
    <w:rsid w:val="00C33E31"/>
    <w:rsid w:val="00C33E72"/>
    <w:rsid w:val="00C362FA"/>
    <w:rsid w:val="00C37623"/>
    <w:rsid w:val="00C42F5B"/>
    <w:rsid w:val="00C43EED"/>
    <w:rsid w:val="00C443AE"/>
    <w:rsid w:val="00C44FF5"/>
    <w:rsid w:val="00C50E38"/>
    <w:rsid w:val="00C510A6"/>
    <w:rsid w:val="00C51D75"/>
    <w:rsid w:val="00C52273"/>
    <w:rsid w:val="00C53679"/>
    <w:rsid w:val="00C53ECD"/>
    <w:rsid w:val="00C540A3"/>
    <w:rsid w:val="00C54D58"/>
    <w:rsid w:val="00C55BD8"/>
    <w:rsid w:val="00C55D86"/>
    <w:rsid w:val="00C623C8"/>
    <w:rsid w:val="00C64A73"/>
    <w:rsid w:val="00C7082F"/>
    <w:rsid w:val="00C70F83"/>
    <w:rsid w:val="00C72302"/>
    <w:rsid w:val="00C77F6D"/>
    <w:rsid w:val="00C80AAE"/>
    <w:rsid w:val="00C820AA"/>
    <w:rsid w:val="00C826AB"/>
    <w:rsid w:val="00C838A4"/>
    <w:rsid w:val="00C83C8B"/>
    <w:rsid w:val="00C84441"/>
    <w:rsid w:val="00C90F14"/>
    <w:rsid w:val="00C91CEB"/>
    <w:rsid w:val="00C93AA3"/>
    <w:rsid w:val="00C94189"/>
    <w:rsid w:val="00C95EE5"/>
    <w:rsid w:val="00C96CA4"/>
    <w:rsid w:val="00CA0440"/>
    <w:rsid w:val="00CA11E4"/>
    <w:rsid w:val="00CA1B00"/>
    <w:rsid w:val="00CA2F79"/>
    <w:rsid w:val="00CA46F1"/>
    <w:rsid w:val="00CA5C6D"/>
    <w:rsid w:val="00CA7203"/>
    <w:rsid w:val="00CA7D4D"/>
    <w:rsid w:val="00CB230A"/>
    <w:rsid w:val="00CB2633"/>
    <w:rsid w:val="00CB5653"/>
    <w:rsid w:val="00CC1BC3"/>
    <w:rsid w:val="00CC1EDB"/>
    <w:rsid w:val="00CC1F0B"/>
    <w:rsid w:val="00CC4FEA"/>
    <w:rsid w:val="00CC5ED8"/>
    <w:rsid w:val="00CC6C52"/>
    <w:rsid w:val="00CD1BC5"/>
    <w:rsid w:val="00CD2092"/>
    <w:rsid w:val="00CD2659"/>
    <w:rsid w:val="00CD5011"/>
    <w:rsid w:val="00CD56C4"/>
    <w:rsid w:val="00CD73B7"/>
    <w:rsid w:val="00CD74D4"/>
    <w:rsid w:val="00CE1532"/>
    <w:rsid w:val="00CE2B9F"/>
    <w:rsid w:val="00CE56F3"/>
    <w:rsid w:val="00CF2125"/>
    <w:rsid w:val="00CF4713"/>
    <w:rsid w:val="00CF5818"/>
    <w:rsid w:val="00CF598B"/>
    <w:rsid w:val="00CF5BE7"/>
    <w:rsid w:val="00CF7622"/>
    <w:rsid w:val="00D00012"/>
    <w:rsid w:val="00D005BD"/>
    <w:rsid w:val="00D0074E"/>
    <w:rsid w:val="00D01EC5"/>
    <w:rsid w:val="00D02CA3"/>
    <w:rsid w:val="00D02E75"/>
    <w:rsid w:val="00D037A7"/>
    <w:rsid w:val="00D04BA7"/>
    <w:rsid w:val="00D052B0"/>
    <w:rsid w:val="00D070DC"/>
    <w:rsid w:val="00D0755D"/>
    <w:rsid w:val="00D10D2E"/>
    <w:rsid w:val="00D126E2"/>
    <w:rsid w:val="00D1462F"/>
    <w:rsid w:val="00D14707"/>
    <w:rsid w:val="00D16F1C"/>
    <w:rsid w:val="00D2239B"/>
    <w:rsid w:val="00D22CCB"/>
    <w:rsid w:val="00D23BF9"/>
    <w:rsid w:val="00D2422F"/>
    <w:rsid w:val="00D24262"/>
    <w:rsid w:val="00D2558D"/>
    <w:rsid w:val="00D26DAB"/>
    <w:rsid w:val="00D27CEF"/>
    <w:rsid w:val="00D304F0"/>
    <w:rsid w:val="00D3069F"/>
    <w:rsid w:val="00D309EF"/>
    <w:rsid w:val="00D316C2"/>
    <w:rsid w:val="00D31E6B"/>
    <w:rsid w:val="00D329C9"/>
    <w:rsid w:val="00D344ED"/>
    <w:rsid w:val="00D36B34"/>
    <w:rsid w:val="00D37E17"/>
    <w:rsid w:val="00D43C2F"/>
    <w:rsid w:val="00D44703"/>
    <w:rsid w:val="00D44C18"/>
    <w:rsid w:val="00D451EF"/>
    <w:rsid w:val="00D45F8E"/>
    <w:rsid w:val="00D46057"/>
    <w:rsid w:val="00D47142"/>
    <w:rsid w:val="00D4746E"/>
    <w:rsid w:val="00D477E2"/>
    <w:rsid w:val="00D51958"/>
    <w:rsid w:val="00D51B50"/>
    <w:rsid w:val="00D555D6"/>
    <w:rsid w:val="00D56A4C"/>
    <w:rsid w:val="00D56DAD"/>
    <w:rsid w:val="00D60011"/>
    <w:rsid w:val="00D60894"/>
    <w:rsid w:val="00D611C3"/>
    <w:rsid w:val="00D61A3A"/>
    <w:rsid w:val="00D61F1E"/>
    <w:rsid w:val="00D6243A"/>
    <w:rsid w:val="00D627EC"/>
    <w:rsid w:val="00D62C9B"/>
    <w:rsid w:val="00D62D09"/>
    <w:rsid w:val="00D63AD0"/>
    <w:rsid w:val="00D64263"/>
    <w:rsid w:val="00D661A8"/>
    <w:rsid w:val="00D66DF0"/>
    <w:rsid w:val="00D70089"/>
    <w:rsid w:val="00D71F13"/>
    <w:rsid w:val="00D72105"/>
    <w:rsid w:val="00D73052"/>
    <w:rsid w:val="00D7318D"/>
    <w:rsid w:val="00D766A5"/>
    <w:rsid w:val="00D76CF2"/>
    <w:rsid w:val="00D82CCD"/>
    <w:rsid w:val="00D86A95"/>
    <w:rsid w:val="00D86EF3"/>
    <w:rsid w:val="00D87C29"/>
    <w:rsid w:val="00D87E41"/>
    <w:rsid w:val="00D90A37"/>
    <w:rsid w:val="00D90EF9"/>
    <w:rsid w:val="00D91594"/>
    <w:rsid w:val="00D9165F"/>
    <w:rsid w:val="00D916A1"/>
    <w:rsid w:val="00D91A4F"/>
    <w:rsid w:val="00D9522A"/>
    <w:rsid w:val="00D95AAB"/>
    <w:rsid w:val="00D97168"/>
    <w:rsid w:val="00DA0C52"/>
    <w:rsid w:val="00DA276B"/>
    <w:rsid w:val="00DA2908"/>
    <w:rsid w:val="00DA34AF"/>
    <w:rsid w:val="00DA5011"/>
    <w:rsid w:val="00DB1F0B"/>
    <w:rsid w:val="00DB2CB0"/>
    <w:rsid w:val="00DB4FDB"/>
    <w:rsid w:val="00DB5CF3"/>
    <w:rsid w:val="00DB633E"/>
    <w:rsid w:val="00DC019D"/>
    <w:rsid w:val="00DC0E85"/>
    <w:rsid w:val="00DC2558"/>
    <w:rsid w:val="00DC2E67"/>
    <w:rsid w:val="00DC59C3"/>
    <w:rsid w:val="00DC6172"/>
    <w:rsid w:val="00DC6E67"/>
    <w:rsid w:val="00DC7307"/>
    <w:rsid w:val="00DD0E41"/>
    <w:rsid w:val="00DD21B1"/>
    <w:rsid w:val="00DD2AA2"/>
    <w:rsid w:val="00DD3D0D"/>
    <w:rsid w:val="00DD631D"/>
    <w:rsid w:val="00DD6CD0"/>
    <w:rsid w:val="00DE058D"/>
    <w:rsid w:val="00DE0A32"/>
    <w:rsid w:val="00DE15DB"/>
    <w:rsid w:val="00DE315C"/>
    <w:rsid w:val="00DE4038"/>
    <w:rsid w:val="00DE6400"/>
    <w:rsid w:val="00DE6417"/>
    <w:rsid w:val="00DE7BC0"/>
    <w:rsid w:val="00DE7C8A"/>
    <w:rsid w:val="00DF0764"/>
    <w:rsid w:val="00DF1C3D"/>
    <w:rsid w:val="00DF2C6E"/>
    <w:rsid w:val="00DF2C77"/>
    <w:rsid w:val="00DF3399"/>
    <w:rsid w:val="00DF37DE"/>
    <w:rsid w:val="00E01BF1"/>
    <w:rsid w:val="00E0339B"/>
    <w:rsid w:val="00E05FE9"/>
    <w:rsid w:val="00E0613A"/>
    <w:rsid w:val="00E061E4"/>
    <w:rsid w:val="00E06369"/>
    <w:rsid w:val="00E11E25"/>
    <w:rsid w:val="00E12460"/>
    <w:rsid w:val="00E144E4"/>
    <w:rsid w:val="00E15A42"/>
    <w:rsid w:val="00E16DFD"/>
    <w:rsid w:val="00E16FFD"/>
    <w:rsid w:val="00E17D10"/>
    <w:rsid w:val="00E205DB"/>
    <w:rsid w:val="00E20E31"/>
    <w:rsid w:val="00E21446"/>
    <w:rsid w:val="00E21770"/>
    <w:rsid w:val="00E22A5B"/>
    <w:rsid w:val="00E246BB"/>
    <w:rsid w:val="00E24C43"/>
    <w:rsid w:val="00E300D2"/>
    <w:rsid w:val="00E32BC8"/>
    <w:rsid w:val="00E33848"/>
    <w:rsid w:val="00E339E9"/>
    <w:rsid w:val="00E33E92"/>
    <w:rsid w:val="00E34D50"/>
    <w:rsid w:val="00E37B9C"/>
    <w:rsid w:val="00E40D46"/>
    <w:rsid w:val="00E42598"/>
    <w:rsid w:val="00E43C37"/>
    <w:rsid w:val="00E43DE1"/>
    <w:rsid w:val="00E46F64"/>
    <w:rsid w:val="00E4781C"/>
    <w:rsid w:val="00E51124"/>
    <w:rsid w:val="00E51438"/>
    <w:rsid w:val="00E52397"/>
    <w:rsid w:val="00E538BD"/>
    <w:rsid w:val="00E53BB2"/>
    <w:rsid w:val="00E54A65"/>
    <w:rsid w:val="00E54A90"/>
    <w:rsid w:val="00E54F5F"/>
    <w:rsid w:val="00E55A94"/>
    <w:rsid w:val="00E568FC"/>
    <w:rsid w:val="00E56974"/>
    <w:rsid w:val="00E56C04"/>
    <w:rsid w:val="00E56C5E"/>
    <w:rsid w:val="00E60394"/>
    <w:rsid w:val="00E603F4"/>
    <w:rsid w:val="00E6047D"/>
    <w:rsid w:val="00E60F80"/>
    <w:rsid w:val="00E614C6"/>
    <w:rsid w:val="00E621E6"/>
    <w:rsid w:val="00E6260B"/>
    <w:rsid w:val="00E6273D"/>
    <w:rsid w:val="00E64972"/>
    <w:rsid w:val="00E65E4D"/>
    <w:rsid w:val="00E67A4F"/>
    <w:rsid w:val="00E70308"/>
    <w:rsid w:val="00E70B76"/>
    <w:rsid w:val="00E73C83"/>
    <w:rsid w:val="00E74539"/>
    <w:rsid w:val="00E74CC4"/>
    <w:rsid w:val="00E76389"/>
    <w:rsid w:val="00E76789"/>
    <w:rsid w:val="00E803FC"/>
    <w:rsid w:val="00E82D29"/>
    <w:rsid w:val="00E85366"/>
    <w:rsid w:val="00E86A28"/>
    <w:rsid w:val="00E9061B"/>
    <w:rsid w:val="00E907C5"/>
    <w:rsid w:val="00E935E5"/>
    <w:rsid w:val="00E9427E"/>
    <w:rsid w:val="00E946E5"/>
    <w:rsid w:val="00E95ED4"/>
    <w:rsid w:val="00E96081"/>
    <w:rsid w:val="00E9697C"/>
    <w:rsid w:val="00E974FB"/>
    <w:rsid w:val="00E9774F"/>
    <w:rsid w:val="00EA0A6F"/>
    <w:rsid w:val="00EA0CEA"/>
    <w:rsid w:val="00EA2775"/>
    <w:rsid w:val="00EA2CB5"/>
    <w:rsid w:val="00EA40BA"/>
    <w:rsid w:val="00EA678C"/>
    <w:rsid w:val="00EB0BC3"/>
    <w:rsid w:val="00EB1081"/>
    <w:rsid w:val="00EB1A3B"/>
    <w:rsid w:val="00EB26F1"/>
    <w:rsid w:val="00EB2A5D"/>
    <w:rsid w:val="00EB40E9"/>
    <w:rsid w:val="00EB42D8"/>
    <w:rsid w:val="00EB527C"/>
    <w:rsid w:val="00EB5597"/>
    <w:rsid w:val="00EB5821"/>
    <w:rsid w:val="00EB6CCA"/>
    <w:rsid w:val="00EB75BE"/>
    <w:rsid w:val="00EC24A5"/>
    <w:rsid w:val="00EC2FDF"/>
    <w:rsid w:val="00EC343A"/>
    <w:rsid w:val="00EC3EFC"/>
    <w:rsid w:val="00EC6897"/>
    <w:rsid w:val="00ED188F"/>
    <w:rsid w:val="00ED195F"/>
    <w:rsid w:val="00ED248E"/>
    <w:rsid w:val="00ED2B4D"/>
    <w:rsid w:val="00ED4141"/>
    <w:rsid w:val="00ED491F"/>
    <w:rsid w:val="00EE3592"/>
    <w:rsid w:val="00EE3FD2"/>
    <w:rsid w:val="00EE4D54"/>
    <w:rsid w:val="00EE79DF"/>
    <w:rsid w:val="00EE7BBF"/>
    <w:rsid w:val="00EF040B"/>
    <w:rsid w:val="00EF2291"/>
    <w:rsid w:val="00EF26C2"/>
    <w:rsid w:val="00EF3DEE"/>
    <w:rsid w:val="00EF418F"/>
    <w:rsid w:val="00EF4401"/>
    <w:rsid w:val="00EF5377"/>
    <w:rsid w:val="00EF5B9C"/>
    <w:rsid w:val="00EF6363"/>
    <w:rsid w:val="00F007AE"/>
    <w:rsid w:val="00F033FA"/>
    <w:rsid w:val="00F0361E"/>
    <w:rsid w:val="00F03DD0"/>
    <w:rsid w:val="00F05307"/>
    <w:rsid w:val="00F05B7D"/>
    <w:rsid w:val="00F063E3"/>
    <w:rsid w:val="00F0652C"/>
    <w:rsid w:val="00F12262"/>
    <w:rsid w:val="00F13B10"/>
    <w:rsid w:val="00F149FE"/>
    <w:rsid w:val="00F16EAB"/>
    <w:rsid w:val="00F171FC"/>
    <w:rsid w:val="00F17892"/>
    <w:rsid w:val="00F17DE7"/>
    <w:rsid w:val="00F200F1"/>
    <w:rsid w:val="00F208A2"/>
    <w:rsid w:val="00F21245"/>
    <w:rsid w:val="00F21BCB"/>
    <w:rsid w:val="00F2274F"/>
    <w:rsid w:val="00F23803"/>
    <w:rsid w:val="00F25250"/>
    <w:rsid w:val="00F25E23"/>
    <w:rsid w:val="00F31F26"/>
    <w:rsid w:val="00F346A0"/>
    <w:rsid w:val="00F3494A"/>
    <w:rsid w:val="00F36E56"/>
    <w:rsid w:val="00F370FB"/>
    <w:rsid w:val="00F40486"/>
    <w:rsid w:val="00F41ABF"/>
    <w:rsid w:val="00F426A5"/>
    <w:rsid w:val="00F4775D"/>
    <w:rsid w:val="00F47BFD"/>
    <w:rsid w:val="00F50F04"/>
    <w:rsid w:val="00F5100B"/>
    <w:rsid w:val="00F51A14"/>
    <w:rsid w:val="00F51B48"/>
    <w:rsid w:val="00F526E0"/>
    <w:rsid w:val="00F55622"/>
    <w:rsid w:val="00F57576"/>
    <w:rsid w:val="00F57C46"/>
    <w:rsid w:val="00F601F8"/>
    <w:rsid w:val="00F6132D"/>
    <w:rsid w:val="00F61950"/>
    <w:rsid w:val="00F62274"/>
    <w:rsid w:val="00F62F52"/>
    <w:rsid w:val="00F63074"/>
    <w:rsid w:val="00F63C03"/>
    <w:rsid w:val="00F63C79"/>
    <w:rsid w:val="00F63DD4"/>
    <w:rsid w:val="00F6680E"/>
    <w:rsid w:val="00F67097"/>
    <w:rsid w:val="00F67C26"/>
    <w:rsid w:val="00F7082A"/>
    <w:rsid w:val="00F70B04"/>
    <w:rsid w:val="00F752FB"/>
    <w:rsid w:val="00F76983"/>
    <w:rsid w:val="00F80DDF"/>
    <w:rsid w:val="00F811F1"/>
    <w:rsid w:val="00F847D4"/>
    <w:rsid w:val="00F84F11"/>
    <w:rsid w:val="00F852E2"/>
    <w:rsid w:val="00F85934"/>
    <w:rsid w:val="00F864DF"/>
    <w:rsid w:val="00F87CD4"/>
    <w:rsid w:val="00F87DC1"/>
    <w:rsid w:val="00F9049F"/>
    <w:rsid w:val="00F9230D"/>
    <w:rsid w:val="00F92C6B"/>
    <w:rsid w:val="00F94184"/>
    <w:rsid w:val="00F94946"/>
    <w:rsid w:val="00F94B17"/>
    <w:rsid w:val="00F952BF"/>
    <w:rsid w:val="00F966E1"/>
    <w:rsid w:val="00F97537"/>
    <w:rsid w:val="00F97DD2"/>
    <w:rsid w:val="00FA5B5D"/>
    <w:rsid w:val="00FA69C3"/>
    <w:rsid w:val="00FB46F3"/>
    <w:rsid w:val="00FB4E4F"/>
    <w:rsid w:val="00FB5956"/>
    <w:rsid w:val="00FB59C0"/>
    <w:rsid w:val="00FB6CFB"/>
    <w:rsid w:val="00FC08FC"/>
    <w:rsid w:val="00FC21A5"/>
    <w:rsid w:val="00FC2C97"/>
    <w:rsid w:val="00FC5B63"/>
    <w:rsid w:val="00FC7239"/>
    <w:rsid w:val="00FC726E"/>
    <w:rsid w:val="00FC76BF"/>
    <w:rsid w:val="00FD3033"/>
    <w:rsid w:val="00FD4C03"/>
    <w:rsid w:val="00FE00E9"/>
    <w:rsid w:val="00FE07D6"/>
    <w:rsid w:val="00FE097E"/>
    <w:rsid w:val="00FE1EE2"/>
    <w:rsid w:val="00FE25E7"/>
    <w:rsid w:val="00FE3228"/>
    <w:rsid w:val="00FE37BC"/>
    <w:rsid w:val="00FE494E"/>
    <w:rsid w:val="00FE619B"/>
    <w:rsid w:val="00FE6780"/>
    <w:rsid w:val="00FF2310"/>
    <w:rsid w:val="00FF4111"/>
    <w:rsid w:val="00FF427A"/>
    <w:rsid w:val="00FF433B"/>
    <w:rsid w:val="00FF4A31"/>
    <w:rsid w:val="00FF58ED"/>
    <w:rsid w:val="00FF657F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AB1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qFormat/>
    <w:rsid w:val="00EA2775"/>
    <w:pPr>
      <w:spacing w:after="0" w:line="240" w:lineRule="auto"/>
      <w:outlineLvl w:val="0"/>
    </w:pPr>
    <w:rPr>
      <w:rFonts w:ascii="Arial" w:eastAsia="Times New Roman" w:hAnsi="Arial" w:cs="Arial"/>
      <w:b/>
      <w:bCs/>
      <w:color w:val="003399"/>
      <w:kern w:val="36"/>
      <w:sz w:val="24"/>
      <w:szCs w:val="24"/>
      <w:lang w:eastAsia="tr-TR"/>
    </w:rPr>
  </w:style>
  <w:style w:type="paragraph" w:styleId="Balk2">
    <w:name w:val="heading 2"/>
    <w:basedOn w:val="Normal"/>
    <w:next w:val="Normal"/>
    <w:qFormat/>
    <w:rsid w:val="000053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728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7289"/>
    <w:pPr>
      <w:spacing w:before="240" w:after="60"/>
      <w:outlineLvl w:val="5"/>
    </w:pPr>
    <w:rPr>
      <w:rFonts w:eastAsia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D6CD0"/>
  </w:style>
  <w:style w:type="paragraph" w:styleId="Altbilgi">
    <w:name w:val="footer"/>
    <w:basedOn w:val="Normal"/>
    <w:link w:val="AltbilgiChar"/>
    <w:uiPriority w:val="99"/>
    <w:unhideWhenUsed/>
    <w:rsid w:val="00DD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D6CD0"/>
  </w:style>
  <w:style w:type="paragraph" w:styleId="BalonMetni">
    <w:name w:val="Balloon Text"/>
    <w:basedOn w:val="Normal"/>
    <w:link w:val="BalonMetniChar"/>
    <w:uiPriority w:val="99"/>
    <w:semiHidden/>
    <w:unhideWhenUsed/>
    <w:rsid w:val="00DD6CD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D6C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F69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rsid w:val="00370C21"/>
    <w:rPr>
      <w:b/>
      <w:bCs/>
    </w:rPr>
  </w:style>
  <w:style w:type="character" w:styleId="Vurgu">
    <w:name w:val="Emphasis"/>
    <w:uiPriority w:val="20"/>
    <w:qFormat/>
    <w:rsid w:val="008A5345"/>
    <w:rPr>
      <w:i/>
      <w:iCs/>
    </w:rPr>
  </w:style>
  <w:style w:type="paragraph" w:styleId="AralkYok">
    <w:name w:val="No Spacing"/>
    <w:uiPriority w:val="1"/>
    <w:qFormat/>
    <w:rsid w:val="003C54B5"/>
    <w:rPr>
      <w:sz w:val="22"/>
      <w:szCs w:val="22"/>
      <w:lang w:eastAsia="en-US"/>
    </w:rPr>
  </w:style>
  <w:style w:type="character" w:customStyle="1" w:styleId="apple-converted-space">
    <w:name w:val="apple-converted-space"/>
    <w:basedOn w:val="VarsaylanParagrafYazTipi"/>
    <w:rsid w:val="00354476"/>
  </w:style>
  <w:style w:type="character" w:customStyle="1" w:styleId="apple-style-span">
    <w:name w:val="apple-style-span"/>
    <w:basedOn w:val="VarsaylanParagrafYazTipi"/>
    <w:rsid w:val="009C73CF"/>
  </w:style>
  <w:style w:type="character" w:styleId="Kpr">
    <w:name w:val="Hyperlink"/>
    <w:uiPriority w:val="99"/>
    <w:rsid w:val="00255EE8"/>
    <w:rPr>
      <w:color w:val="0000FF"/>
      <w:u w:val="single"/>
    </w:rPr>
  </w:style>
  <w:style w:type="paragraph" w:customStyle="1" w:styleId="baslik">
    <w:name w:val="baslik"/>
    <w:basedOn w:val="Normal"/>
    <w:rsid w:val="00941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detay-textanaliz">
    <w:name w:val="detay-text_analiz"/>
    <w:basedOn w:val="Normal"/>
    <w:rsid w:val="00941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alk3Char">
    <w:name w:val="Başlık 3 Char"/>
    <w:link w:val="Balk3"/>
    <w:uiPriority w:val="9"/>
    <w:semiHidden/>
    <w:rsid w:val="0081728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Balk6Char">
    <w:name w:val="Başlık 6 Char"/>
    <w:link w:val="Balk6"/>
    <w:uiPriority w:val="9"/>
    <w:semiHidden/>
    <w:rsid w:val="0081728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81728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FormunstChar">
    <w:name w:val="z-Formun Üstü Char"/>
    <w:link w:val="z-Formunst"/>
    <w:uiPriority w:val="99"/>
    <w:semiHidden/>
    <w:rsid w:val="00817289"/>
    <w:rPr>
      <w:rFonts w:ascii="Arial" w:eastAsia="Times New Roman" w:hAnsi="Arial" w:cs="Arial"/>
      <w:vanish/>
      <w:sz w:val="16"/>
      <w:szCs w:val="16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81728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FormunAltChar">
    <w:name w:val="z-Formun Altı Char"/>
    <w:link w:val="z-FormunAlt"/>
    <w:uiPriority w:val="99"/>
    <w:semiHidden/>
    <w:rsid w:val="00817289"/>
    <w:rPr>
      <w:rFonts w:ascii="Arial" w:eastAsia="Times New Roman" w:hAnsi="Arial" w:cs="Arial"/>
      <w:vanish/>
      <w:sz w:val="16"/>
      <w:szCs w:val="16"/>
    </w:rPr>
  </w:style>
  <w:style w:type="paragraph" w:customStyle="1" w:styleId="NoParagraphStyle">
    <w:name w:val="[No Paragraph Style]"/>
    <w:rsid w:val="0014750A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searchword">
    <w:name w:val="searchword"/>
    <w:rsid w:val="00300514"/>
    <w:rPr>
      <w:color w:val="FFFFFF"/>
      <w:shd w:val="clear" w:color="auto" w:fill="0082BF"/>
    </w:rPr>
  </w:style>
  <w:style w:type="paragraph" w:customStyle="1" w:styleId="Gvde">
    <w:name w:val="Gövde"/>
    <w:rsid w:val="00E9774F"/>
    <w:rPr>
      <w:rFonts w:ascii="Helvetica" w:eastAsia="Arial Unicode MS" w:hAnsi="Helvetica" w:cs="Arial Unicode MS"/>
      <w:color w:val="000000"/>
      <w:sz w:val="22"/>
      <w:szCs w:val="22"/>
    </w:rPr>
  </w:style>
  <w:style w:type="paragraph" w:styleId="ListeParagraf">
    <w:name w:val="List Paragraph"/>
    <w:basedOn w:val="Normal"/>
    <w:uiPriority w:val="34"/>
    <w:qFormat/>
    <w:rsid w:val="00430604"/>
    <w:pPr>
      <w:ind w:left="720"/>
      <w:contextualSpacing/>
    </w:pPr>
    <w:rPr>
      <w:rFonts w:cs="Calibri"/>
    </w:rPr>
  </w:style>
  <w:style w:type="character" w:styleId="zlenenKpr">
    <w:name w:val="FollowedHyperlink"/>
    <w:uiPriority w:val="99"/>
    <w:semiHidden/>
    <w:unhideWhenUsed/>
    <w:rsid w:val="001B0FA8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537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588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229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311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503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5413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964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3025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210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single" w:sz="6" w:space="0" w:color="CCCCCC"/>
                  </w:divBdr>
                  <w:divsChild>
                    <w:div w:id="110823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229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5" w:color="CCCCCC"/>
                          </w:divBdr>
                          <w:divsChild>
                            <w:div w:id="26550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15836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2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1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6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7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2989">
              <w:marLeft w:val="29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7249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3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5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4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83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87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36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98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307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2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4018">
          <w:marLeft w:val="150"/>
          <w:marRight w:val="150"/>
          <w:marTop w:val="150"/>
          <w:marBottom w:val="15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</w:divsChild>
    </w:div>
    <w:div w:id="1336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6011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9506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829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7476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0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0877">
          <w:marLeft w:val="-83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0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52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58628">
          <w:marLeft w:val="150"/>
          <w:marRight w:val="150"/>
          <w:marTop w:val="150"/>
          <w:marBottom w:val="15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  <w:div w:id="12781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0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elgeler\haber_sablon2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512C9-9A5D-4071-865C-C6E1DD04B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haber_sablon2.dot</Template>
  <TotalTime>11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10 Aralık 2009</vt:lpstr>
    </vt:vector>
  </TitlesOfParts>
  <Company/>
  <LinksUpToDate>false</LinksUpToDate>
  <CharactersWithSpaces>1377</CharactersWithSpaces>
  <SharedDoc>false</SharedDoc>
  <HLinks>
    <vt:vector size="6" baseType="variant">
      <vt:variant>
        <vt:i4>983105</vt:i4>
      </vt:variant>
      <vt:variant>
        <vt:i4>0</vt:i4>
      </vt:variant>
      <vt:variant>
        <vt:i4>0</vt:i4>
      </vt:variant>
      <vt:variant>
        <vt:i4>5</vt:i4>
      </vt:variant>
      <vt:variant>
        <vt:lpwstr>https://www.bursa.bel.tr/bulten/?id=26542&amp;rid=112413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Aralık 2009</dc:title>
  <dc:creator>yasin</dc:creator>
  <cp:lastModifiedBy>Tuğba Özmelek</cp:lastModifiedBy>
  <cp:revision>18</cp:revision>
  <cp:lastPrinted>2014-05-16T06:11:00Z</cp:lastPrinted>
  <dcterms:created xsi:type="dcterms:W3CDTF">2018-12-15T15:00:00Z</dcterms:created>
  <dcterms:modified xsi:type="dcterms:W3CDTF">2018-12-15T16:31:00Z</dcterms:modified>
</cp:coreProperties>
</file>