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743FC3" w:rsidRDefault="00743FC3" w:rsidP="00AE34E1">
      <w:pPr>
        <w:jc w:val="both"/>
        <w:rPr>
          <w:b/>
        </w:rPr>
      </w:pPr>
      <w:r>
        <w:t xml:space="preserve"> </w:t>
      </w:r>
      <w:r w:rsidR="004C6F9C">
        <w:rPr>
          <w:b/>
        </w:rPr>
        <w:t>03</w:t>
      </w:r>
      <w:r w:rsidR="0053404C" w:rsidRPr="00743FC3">
        <w:rPr>
          <w:b/>
        </w:rPr>
        <w:t xml:space="preserve"> </w:t>
      </w:r>
      <w:r w:rsidRPr="00743FC3">
        <w:rPr>
          <w:b/>
        </w:rPr>
        <w:t>KASIM</w:t>
      </w:r>
      <w:r w:rsidR="000F2EF3" w:rsidRPr="00743FC3">
        <w:rPr>
          <w:b/>
        </w:rPr>
        <w:t xml:space="preserve"> </w:t>
      </w:r>
      <w:r w:rsidR="00AD1193" w:rsidRPr="00743FC3">
        <w:rPr>
          <w:b/>
        </w:rPr>
        <w:t>2018</w:t>
      </w:r>
    </w:p>
    <w:p w:rsidR="004112F2" w:rsidRPr="00743FC3" w:rsidRDefault="00A25099" w:rsidP="00AE34E1">
      <w:pPr>
        <w:jc w:val="both"/>
        <w:rPr>
          <w:b/>
        </w:rPr>
      </w:pPr>
      <w:r w:rsidRPr="00743FC3">
        <w:rPr>
          <w:b/>
        </w:rPr>
        <w:t xml:space="preserve">BASIN </w:t>
      </w:r>
      <w:r w:rsidR="004817F5" w:rsidRPr="00743FC3">
        <w:rPr>
          <w:b/>
        </w:rPr>
        <w:t>BÜLTENİ</w:t>
      </w:r>
    </w:p>
    <w:p w:rsidR="00743FC3" w:rsidRPr="00AF7E0C" w:rsidRDefault="007E50AD" w:rsidP="00AE34E1">
      <w:pPr>
        <w:jc w:val="both"/>
      </w:pPr>
      <w:r>
        <w:t>Efelere yan bakılmıyor</w:t>
      </w:r>
    </w:p>
    <w:p w:rsidR="00743FC3" w:rsidRDefault="00AE34E1" w:rsidP="00AE34E1">
      <w:pPr>
        <w:jc w:val="both"/>
      </w:pPr>
      <w:r w:rsidRPr="00AF7E0C">
        <w:t xml:space="preserve">BURSA </w:t>
      </w:r>
      <w:r>
        <w:t xml:space="preserve"> </w:t>
      </w:r>
      <w:r w:rsidR="0053404C">
        <w:t xml:space="preserve">- </w:t>
      </w:r>
      <w:r w:rsidR="007E50AD">
        <w:t xml:space="preserve">Türkiye Erkekler Voleybol Birinci Ligi’nde mücadele eden Bursa Büyükşehir </w:t>
      </w:r>
      <w:proofErr w:type="spellStart"/>
      <w:r w:rsidR="007E50AD">
        <w:t>Belediyespor</w:t>
      </w:r>
      <w:proofErr w:type="spellEnd"/>
      <w:r w:rsidR="007E50AD">
        <w:t xml:space="preserve">, A grubu 6.hafta mücadelesinde </w:t>
      </w:r>
      <w:proofErr w:type="gramStart"/>
      <w:r w:rsidR="007E50AD">
        <w:t>deplasmanda</w:t>
      </w:r>
      <w:proofErr w:type="gramEnd"/>
      <w:r w:rsidR="007E50AD">
        <w:t xml:space="preserve"> Düzce Belediyesi’ni 3-2 mağlup etti.</w:t>
      </w:r>
    </w:p>
    <w:p w:rsidR="007E50AD" w:rsidRDefault="007E50AD" w:rsidP="00AE34E1">
      <w:pPr>
        <w:jc w:val="both"/>
      </w:pPr>
      <w:r>
        <w:t xml:space="preserve">Bu sezon Efeler Ligi’ne yükselme planları yaparak oynadığı 5 karşılaşmayı da kazanmayı bilen Bursa Büyükşehir Belediyesi,  ligin 6. haftasında da salondan galibiyetle ayrıldı. </w:t>
      </w:r>
      <w:r w:rsidR="008D14CE">
        <w:t>Düzce’de oynanan karşılaşmanın ilk iki setini 25-15, 25-21</w:t>
      </w:r>
      <w:r w:rsidR="00AE34E1">
        <w:t>’le</w:t>
      </w:r>
      <w:r w:rsidR="008D14CE">
        <w:t xml:space="preserve"> geçe</w:t>
      </w:r>
      <w:r w:rsidR="00AE34E1">
        <w:t xml:space="preserve">n Bursa ekibi, </w:t>
      </w:r>
      <w:r w:rsidR="008D14CE">
        <w:t xml:space="preserve">setlerde 2-0 </w:t>
      </w:r>
      <w:r w:rsidR="00AE34E1">
        <w:t xml:space="preserve">üstünlük sağladı. Üçüncü sete kötü başlayan </w:t>
      </w:r>
      <w:r w:rsidR="008D14CE">
        <w:t xml:space="preserve">yeşil-beyazlılar file avantajını ev sahibi Düzce Belediyesi’ne kaptırdı. Üçüncü seti 25-11, dördüncü seti de 25-22 önde geçen ev sahibi ekip durumu setlerde 2-2’ye getirerek maçı </w:t>
      </w:r>
      <w:proofErr w:type="spellStart"/>
      <w:r w:rsidR="008D14CE">
        <w:t>tie</w:t>
      </w:r>
      <w:proofErr w:type="spellEnd"/>
      <w:r w:rsidR="008D14CE">
        <w:t xml:space="preserve">-break setine taşıdı. </w:t>
      </w:r>
    </w:p>
    <w:p w:rsidR="008D14CE" w:rsidRDefault="008D14CE" w:rsidP="00AE34E1">
      <w:pPr>
        <w:jc w:val="both"/>
      </w:pPr>
      <w:r>
        <w:t xml:space="preserve">Çekişmeli geçen maçın son setinde, Düzce Belediyesi’nin 4-0’lık serisine cevap vermekte zorlanan Bursa Büyükşehir </w:t>
      </w:r>
      <w:proofErr w:type="spellStart"/>
      <w:r>
        <w:t>Belediyespor</w:t>
      </w:r>
      <w:proofErr w:type="spellEnd"/>
      <w:r>
        <w:t xml:space="preserve"> molaya gitti.</w:t>
      </w:r>
      <w:r w:rsidR="004C6F9C">
        <w:t xml:space="preserve"> Moladan sonra yeniden oyunun </w:t>
      </w:r>
      <w:proofErr w:type="gramStart"/>
      <w:r w:rsidR="004C6F9C">
        <w:t>hakimiyetini</w:t>
      </w:r>
      <w:proofErr w:type="gramEnd"/>
      <w:r w:rsidR="004C6F9C">
        <w:t xml:space="preserve"> alan yeşil-beyazlılar seti 15-11 geçerek maçı 3-2 kazanmayı bildi.</w:t>
      </w:r>
    </w:p>
    <w:p w:rsidR="004C6F9C" w:rsidRDefault="004C6F9C" w:rsidP="00AE34E1">
      <w:pPr>
        <w:jc w:val="both"/>
      </w:pPr>
      <w:r>
        <w:t xml:space="preserve">Bu sonuçla TVF Erkekler Birinci Ligi A grubunda oynadığı 6 maçın tamamını kazanmayı başaran Bursa Büyükşehir </w:t>
      </w:r>
      <w:proofErr w:type="spellStart"/>
      <w:r>
        <w:t>Belediyespor</w:t>
      </w:r>
      <w:proofErr w:type="spellEnd"/>
      <w:r>
        <w:t xml:space="preserve">, 7. hafta karşılaşmasında 10 Kasım Cumartesi günü Konya Büyükşehir Belediyesi’ni ağırlayacak. Cengiz Göllü Voleybol Salonu’nda oynanacak karşılaşma saat </w:t>
      </w:r>
      <w:proofErr w:type="gramStart"/>
      <w:r>
        <w:t>14:30’da</w:t>
      </w:r>
      <w:proofErr w:type="gramEnd"/>
      <w:r>
        <w:t xml:space="preserve"> başlayacak.</w:t>
      </w:r>
    </w:p>
    <w:p w:rsidR="00371923" w:rsidRPr="00AF7E0C" w:rsidRDefault="00371923" w:rsidP="00AE34E1">
      <w:pPr>
        <w:jc w:val="both"/>
        <w:rPr>
          <w:b/>
        </w:rPr>
      </w:pPr>
      <w:r w:rsidRPr="00AF7E0C">
        <w:rPr>
          <w:b/>
        </w:rPr>
        <w:t>BURSA BÜYÜKŞEHİR BELEDİYESİ</w:t>
      </w:r>
    </w:p>
    <w:p w:rsidR="00371923" w:rsidRPr="00AF7E0C" w:rsidRDefault="00371923" w:rsidP="00AE34E1">
      <w:pPr>
        <w:jc w:val="both"/>
      </w:pPr>
      <w:r w:rsidRPr="00AF7E0C">
        <w:rPr>
          <w:b/>
        </w:rPr>
        <w:t>BASIN YAYIN VE HALKLA İLİŞKİLER DAİRESİ BAŞKANLIĞI</w:t>
      </w:r>
    </w:p>
    <w:p w:rsidR="00743FC3" w:rsidRPr="00AF7E0C" w:rsidRDefault="00743FC3" w:rsidP="00AE34E1">
      <w:pPr>
        <w:jc w:val="both"/>
      </w:pPr>
    </w:p>
    <w:sectPr w:rsidR="00743FC3" w:rsidRPr="00AF7E0C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C7" w:rsidRDefault="001360C7" w:rsidP="00DD6CD0">
      <w:pPr>
        <w:spacing w:after="0" w:line="240" w:lineRule="auto"/>
      </w:pPr>
      <w:r>
        <w:separator/>
      </w:r>
    </w:p>
  </w:endnote>
  <w:endnote w:type="continuationSeparator" w:id="0">
    <w:p w:rsidR="001360C7" w:rsidRDefault="001360C7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C7" w:rsidRDefault="001360C7" w:rsidP="00DD6CD0">
      <w:pPr>
        <w:spacing w:after="0" w:line="240" w:lineRule="auto"/>
      </w:pPr>
      <w:r>
        <w:separator/>
      </w:r>
    </w:p>
  </w:footnote>
  <w:footnote w:type="continuationSeparator" w:id="0">
    <w:p w:rsidR="001360C7" w:rsidRDefault="001360C7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D54"/>
    <w:rsid w:val="001356B7"/>
    <w:rsid w:val="001360C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26CD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2D5E"/>
    <w:rsid w:val="004C49A0"/>
    <w:rsid w:val="004C6460"/>
    <w:rsid w:val="004C6F9C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2A7F"/>
    <w:rsid w:val="0066368F"/>
    <w:rsid w:val="0066560A"/>
    <w:rsid w:val="0066736C"/>
    <w:rsid w:val="00670C48"/>
    <w:rsid w:val="006714DF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2471"/>
    <w:rsid w:val="007E31B8"/>
    <w:rsid w:val="007E4753"/>
    <w:rsid w:val="007E50AD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14CE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34E1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38C2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DF5C68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E104-E441-4061-8231-6CD7F7C7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1371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ibrahim</cp:lastModifiedBy>
  <cp:revision>4</cp:revision>
  <cp:lastPrinted>2014-05-16T06:11:00Z</cp:lastPrinted>
  <dcterms:created xsi:type="dcterms:W3CDTF">2018-11-03T16:27:00Z</dcterms:created>
  <dcterms:modified xsi:type="dcterms:W3CDTF">2018-11-03T19:36:00Z</dcterms:modified>
</cp:coreProperties>
</file>