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743FC3" w:rsidRDefault="00743FC3" w:rsidP="00AF7E0C">
      <w:pPr>
        <w:rPr>
          <w:b/>
        </w:rPr>
      </w:pPr>
      <w:r>
        <w:t xml:space="preserve"> </w:t>
      </w:r>
      <w:r w:rsidRPr="00743FC3">
        <w:rPr>
          <w:b/>
        </w:rPr>
        <w:t>0</w:t>
      </w:r>
      <w:r w:rsidR="00146651">
        <w:rPr>
          <w:b/>
        </w:rPr>
        <w:t>3</w:t>
      </w:r>
      <w:r w:rsidR="0053404C" w:rsidRPr="00743FC3">
        <w:rPr>
          <w:b/>
        </w:rPr>
        <w:t xml:space="preserve"> </w:t>
      </w:r>
      <w:r w:rsidRPr="00743FC3">
        <w:rPr>
          <w:b/>
        </w:rPr>
        <w:t>KASIM</w:t>
      </w:r>
      <w:r w:rsidR="000F2EF3" w:rsidRPr="00743FC3">
        <w:rPr>
          <w:b/>
        </w:rPr>
        <w:t xml:space="preserve"> </w:t>
      </w:r>
      <w:r w:rsidR="00AD1193" w:rsidRPr="00743FC3">
        <w:rPr>
          <w:b/>
        </w:rPr>
        <w:t>2018</w:t>
      </w:r>
    </w:p>
    <w:p w:rsidR="004112F2" w:rsidRPr="00743FC3" w:rsidRDefault="00A25099" w:rsidP="00AF7E0C">
      <w:pPr>
        <w:rPr>
          <w:b/>
        </w:rPr>
      </w:pPr>
      <w:r w:rsidRPr="00743FC3">
        <w:rPr>
          <w:b/>
        </w:rPr>
        <w:t xml:space="preserve">BASIN </w:t>
      </w:r>
      <w:r w:rsidR="004817F5" w:rsidRPr="00743FC3">
        <w:rPr>
          <w:b/>
        </w:rPr>
        <w:t>BÜLTENİ</w:t>
      </w:r>
    </w:p>
    <w:p w:rsidR="00146651" w:rsidRDefault="00743FC3" w:rsidP="00743FC3">
      <w:r>
        <w:t>Periler fark</w:t>
      </w:r>
      <w:r w:rsidR="00146651">
        <w:t xml:space="preserve"> attı</w:t>
      </w:r>
    </w:p>
    <w:p w:rsidR="00743FC3" w:rsidRDefault="00146651" w:rsidP="00743FC3">
      <w:r>
        <w:t>BURSA</w:t>
      </w:r>
      <w:r w:rsidR="00C0363B" w:rsidRPr="00AF7E0C">
        <w:t xml:space="preserve"> </w:t>
      </w:r>
      <w:r w:rsidR="0053404C">
        <w:t xml:space="preserve"> - </w:t>
      </w:r>
      <w:r w:rsidR="00743FC3">
        <w:t xml:space="preserve">Türkiye Kadınlar Basketbol Ligi’nde mücadele eden Bursa Büyükşehir </w:t>
      </w:r>
      <w:proofErr w:type="spellStart"/>
      <w:r w:rsidR="00743FC3">
        <w:t>Belediyespor</w:t>
      </w:r>
      <w:proofErr w:type="spellEnd"/>
      <w:r w:rsidR="00743FC3">
        <w:t xml:space="preserve">, </w:t>
      </w:r>
      <w:proofErr w:type="gramStart"/>
      <w:r w:rsidR="00743FC3">
        <w:t>deplasmanda</w:t>
      </w:r>
      <w:proofErr w:type="gramEnd"/>
      <w:r w:rsidR="00743FC3">
        <w:t xml:space="preserve"> Mer</w:t>
      </w:r>
      <w:r>
        <w:t>s</w:t>
      </w:r>
      <w:r w:rsidR="00743FC3">
        <w:t>in BŞB Gelişim takımını 89-54 mağlup etti.</w:t>
      </w:r>
    </w:p>
    <w:p w:rsidR="00743FC3" w:rsidRDefault="00743FC3" w:rsidP="00743FC3">
      <w:r>
        <w:t xml:space="preserve">Türkiye Kadınlar Basketbol Ligi 6. hafta mücadelesinde Bursa Büyükşehir </w:t>
      </w:r>
      <w:proofErr w:type="spellStart"/>
      <w:r>
        <w:t>Belediyespor</w:t>
      </w:r>
      <w:proofErr w:type="spellEnd"/>
      <w:r>
        <w:t xml:space="preserve"> Kulübü, Mersin BŞB Gelişim ile karşı karşıya geldi. Mersin Edip Buran Spor Salonu’nda oynanan karşılaşmanın ilk çeyreğini ev sahibi 22-16 önde tamamladı. İkinci </w:t>
      </w:r>
      <w:proofErr w:type="gramStart"/>
      <w:r>
        <w:t>periyotun</w:t>
      </w:r>
      <w:proofErr w:type="gramEnd"/>
      <w:r>
        <w:t xml:space="preserve"> başında hücum etkinliğini yakalayan Bursa temsilcisi 16 sayılık seri ile maçta 36-26 öne geçerken devreyi 50-35 önde tamamladı. Maçın ikinci yarısında iyi oyununu sürdüren yeşil-beyazlılar</w:t>
      </w:r>
      <w:r w:rsidR="00146651">
        <w:t>,</w:t>
      </w:r>
      <w:r>
        <w:t xml:space="preserve"> üçüncü çeyreği 71-42, maçı</w:t>
      </w:r>
      <w:r w:rsidR="00146651">
        <w:t xml:space="preserve"> 89</w:t>
      </w:r>
      <w:r>
        <w:t>-54 önde tamamladı.</w:t>
      </w:r>
    </w:p>
    <w:p w:rsidR="00743FC3" w:rsidRDefault="00743FC3" w:rsidP="00743FC3">
      <w:r>
        <w:t xml:space="preserve">Bursa Büyükşehir </w:t>
      </w:r>
      <w:proofErr w:type="spellStart"/>
      <w:r>
        <w:t>Belediyespor’un</w:t>
      </w:r>
      <w:proofErr w:type="spellEnd"/>
      <w:r>
        <w:t xml:space="preserve"> başarılı pivotu </w:t>
      </w:r>
      <w:proofErr w:type="spellStart"/>
      <w:r>
        <w:t>Sharon</w:t>
      </w:r>
      <w:proofErr w:type="spellEnd"/>
      <w:r>
        <w:t xml:space="preserve"> Houston 38 sayı 24 </w:t>
      </w:r>
      <w:proofErr w:type="gramStart"/>
      <w:r>
        <w:t>ribaunt</w:t>
      </w:r>
      <w:proofErr w:type="gramEnd"/>
      <w:r>
        <w:t xml:space="preserve"> ile maçın yıldızı olurken, yeşil-beyazlı diğer isimler Hande </w:t>
      </w:r>
      <w:r w:rsidRPr="00F62795">
        <w:t xml:space="preserve">Kuzu </w:t>
      </w:r>
      <w:r>
        <w:t>18 sayı, Burcu Erbaş 17 sayı ile galibiyete katkı koydu. Bu sonuçla ligdeki üçüncü galibiyetini alan Büyükşehir</w:t>
      </w:r>
      <w:r w:rsidR="00146651">
        <w:t>’</w:t>
      </w:r>
      <w:r>
        <w:t>in perileri, TKBL 7. haftasında sahasında Akdeniz Üniversitesi ile kar</w:t>
      </w:r>
      <w:r w:rsidR="00146651">
        <w:t xml:space="preserve">şılaşacak. 11 Kasım Pazar günü </w:t>
      </w:r>
      <w:bookmarkStart w:id="0" w:name="_GoBack"/>
      <w:bookmarkEnd w:id="0"/>
      <w:r>
        <w:t xml:space="preserve">TOFAŞ Spor Salonu’nda oynanacak karşılaşma saat 14:00’da başlayacak. </w:t>
      </w:r>
    </w:p>
    <w:p w:rsidR="00AF7E0C" w:rsidRPr="00AF7E0C" w:rsidRDefault="00AF7E0C" w:rsidP="00743FC3"/>
    <w:p w:rsidR="00371923" w:rsidRPr="00AF7E0C" w:rsidRDefault="00371923" w:rsidP="00AF7E0C">
      <w:pPr>
        <w:rPr>
          <w:b/>
        </w:rPr>
      </w:pPr>
      <w:r w:rsidRPr="00AF7E0C">
        <w:rPr>
          <w:b/>
        </w:rPr>
        <w:t>BURSA BÜYÜKŞEHİR BELEDİYESİ</w:t>
      </w:r>
    </w:p>
    <w:p w:rsidR="00371923" w:rsidRPr="00AF7E0C" w:rsidRDefault="00371923" w:rsidP="00AF7E0C">
      <w:r w:rsidRPr="00AF7E0C">
        <w:rPr>
          <w:b/>
        </w:rPr>
        <w:t>BASIN YAYIN VE HALKLA İLİŞKİLER DAİRESİ BAŞKANLIĞI</w:t>
      </w:r>
    </w:p>
    <w:p w:rsidR="00743FC3" w:rsidRPr="00AF7E0C" w:rsidRDefault="00743FC3"/>
    <w:sectPr w:rsidR="00743FC3" w:rsidRPr="00AF7E0C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ADF" w:rsidRDefault="00265ADF" w:rsidP="00DD6CD0">
      <w:pPr>
        <w:spacing w:after="0" w:line="240" w:lineRule="auto"/>
      </w:pPr>
      <w:r>
        <w:separator/>
      </w:r>
    </w:p>
  </w:endnote>
  <w:endnote w:type="continuationSeparator" w:id="0">
    <w:p w:rsidR="00265ADF" w:rsidRDefault="00265ADF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ADF" w:rsidRDefault="00265ADF" w:rsidP="00DD6CD0">
      <w:pPr>
        <w:spacing w:after="0" w:line="240" w:lineRule="auto"/>
      </w:pPr>
      <w:r>
        <w:separator/>
      </w:r>
    </w:p>
  </w:footnote>
  <w:footnote w:type="continuationSeparator" w:id="0">
    <w:p w:rsidR="00265ADF" w:rsidRDefault="00265ADF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518"/>
    <w:rsid w:val="00001041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6651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5ADF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2A7F"/>
    <w:rsid w:val="0066368F"/>
    <w:rsid w:val="0066560A"/>
    <w:rsid w:val="0066736C"/>
    <w:rsid w:val="00670C48"/>
    <w:rsid w:val="006714DF"/>
    <w:rsid w:val="00672636"/>
    <w:rsid w:val="00673C1E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C99"/>
    <w:rsid w:val="007410D5"/>
    <w:rsid w:val="0074375B"/>
    <w:rsid w:val="00743FC3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3375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5DB"/>
    <w:rsid w:val="00E20E31"/>
    <w:rsid w:val="00E21446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1A5"/>
    <w:rsid w:val="00FC2C97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14F98"/>
  <w15:docId w15:val="{6F0D0837-F08C-474B-B2B8-DE9E2805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9822-BF3C-45DD-8F33-C75ECE48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1202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İbrahim BÜYÜKFURAN</cp:lastModifiedBy>
  <cp:revision>4</cp:revision>
  <cp:lastPrinted>2014-05-16T06:11:00Z</cp:lastPrinted>
  <dcterms:created xsi:type="dcterms:W3CDTF">2018-10-31T12:59:00Z</dcterms:created>
  <dcterms:modified xsi:type="dcterms:W3CDTF">2018-11-03T06:28:00Z</dcterms:modified>
</cp:coreProperties>
</file>